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17" w:rsidRDefault="002B7AC7" w:rsidP="008424C1">
      <w:pPr>
        <w:pStyle w:val="Prrafobsico"/>
      </w:pPr>
      <w:r>
        <w:t xml:space="preserve"> </w:t>
      </w:r>
    </w:p>
    <w:p w:rsidR="008424C1" w:rsidRDefault="008424C1" w:rsidP="002F16DA">
      <w:pPr>
        <w:pStyle w:val="Prrafobsico"/>
        <w:ind w:firstLine="0"/>
        <w:sectPr w:rsidR="008424C1" w:rsidSect="00C03616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701" w:bottom="1417" w:left="1701" w:header="2041" w:footer="708" w:gutter="0"/>
          <w:cols w:num="2" w:space="340" w:equalWidth="0">
            <w:col w:w="2892" w:space="340"/>
            <w:col w:w="5266"/>
          </w:cols>
          <w:titlePg/>
          <w:docGrid w:linePitch="360"/>
        </w:sectPr>
      </w:pPr>
    </w:p>
    <w:p w:rsidR="00A94AE6" w:rsidRDefault="00A94AE6" w:rsidP="00B3381F">
      <w:pPr>
        <w:pStyle w:val="Prrafobsico"/>
      </w:pPr>
    </w:p>
    <w:p w:rsidR="00A94AE6" w:rsidRDefault="00A94AE6" w:rsidP="00B3381F">
      <w:pPr>
        <w:pStyle w:val="Prrafobsico"/>
      </w:pPr>
    </w:p>
    <w:p w:rsidR="004739C0" w:rsidRDefault="004739C0" w:rsidP="00366EC6">
      <w:pPr>
        <w:pStyle w:val="Fotoportada"/>
        <w:framePr w:w="3688" w:h="7156" w:hRule="exact" w:wrap="around" w:x="852" w:y="8124"/>
      </w:pPr>
    </w:p>
    <w:p w:rsidR="00366EC6" w:rsidRDefault="00366EC6" w:rsidP="00366EC6">
      <w:pPr>
        <w:pStyle w:val="Fotoportada"/>
        <w:framePr w:w="3688" w:h="7156" w:hRule="exact" w:wrap="around" w:x="852" w:y="8124"/>
      </w:pPr>
    </w:p>
    <w:p w:rsidR="00366EC6" w:rsidRDefault="00366EC6" w:rsidP="00366EC6">
      <w:pPr>
        <w:pStyle w:val="Fotoportada"/>
        <w:framePr w:w="3688" w:h="7156" w:hRule="exact" w:wrap="around" w:x="852" w:y="8124"/>
      </w:pPr>
    </w:p>
    <w:p w:rsidR="004739C0" w:rsidRDefault="00366EC6" w:rsidP="00366EC6">
      <w:pPr>
        <w:pStyle w:val="Fotoportada"/>
        <w:framePr w:w="3688" w:h="7156" w:hRule="exact" w:wrap="around" w:x="852" w:y="8124"/>
      </w:pPr>
      <w:r>
        <w:rPr>
          <w:lang w:val="es-ES_tradnl" w:eastAsia="es-ES_tradnl"/>
        </w:rPr>
        <w:drawing>
          <wp:inline distT="0" distB="0" distL="0" distR="0" wp14:anchorId="09D787EA" wp14:editId="2C85D3E8">
            <wp:extent cx="2466109" cy="2706139"/>
            <wp:effectExtent l="0" t="0" r="0" b="0"/>
            <wp:docPr id="28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470" cy="271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AE6" w:rsidRPr="003A78AB" w:rsidRDefault="00A94AE6" w:rsidP="00B3381F">
      <w:pPr>
        <w:pStyle w:val="Prrafobsico"/>
        <w:rPr>
          <w:lang w:val="es-ES"/>
        </w:rPr>
      </w:pPr>
    </w:p>
    <w:p w:rsidR="00A1588E" w:rsidRPr="00A1588E" w:rsidRDefault="00A1588E" w:rsidP="000E08A2">
      <w:pPr>
        <w:framePr w:w="5964" w:h="8975" w:wrap="notBeside" w:vAnchor="page" w:hAnchor="page" w:x="4932" w:y="7004"/>
        <w:spacing w:before="0" w:after="240"/>
        <w:ind w:firstLine="0"/>
        <w:rPr>
          <w:rStyle w:val="Textoennegrita"/>
          <w:b w:val="0"/>
        </w:rPr>
      </w:pPr>
      <w:r w:rsidRPr="00A1588E">
        <w:rPr>
          <w:rStyle w:val="Textoennegrita"/>
          <w:b w:val="0"/>
        </w:rPr>
        <w:t>Durante varios siglos los químicos han aislado e investigado los compuestos químicos que se encuentran en la naturaleza, cl</w:t>
      </w:r>
      <w:r w:rsidRPr="00A1588E">
        <w:rPr>
          <w:rStyle w:val="Textoennegrita"/>
          <w:b w:val="0"/>
        </w:rPr>
        <w:t>a</w:t>
      </w:r>
      <w:r w:rsidRPr="00A1588E">
        <w:rPr>
          <w:rStyle w:val="Textoennegrita"/>
          <w:b w:val="0"/>
        </w:rPr>
        <w:t xml:space="preserve">sificándolos en dos grupos </w:t>
      </w:r>
    </w:p>
    <w:p w:rsidR="00A1588E" w:rsidRPr="00A1588E" w:rsidRDefault="00A1588E" w:rsidP="00A406CB">
      <w:pPr>
        <w:pStyle w:val="Prrafodelista"/>
        <w:framePr w:w="5964" w:h="8975" w:wrap="notBeside" w:vAnchor="page" w:hAnchor="page" w:x="4932" w:y="7004"/>
        <w:widowControl w:val="0"/>
        <w:numPr>
          <w:ilvl w:val="0"/>
          <w:numId w:val="19"/>
        </w:numPr>
        <w:spacing w:before="0"/>
        <w:ind w:right="-20"/>
        <w:rPr>
          <w:rStyle w:val="Textoennegrita"/>
          <w:b w:val="0"/>
          <w:lang w:val="es-ES_tradnl" w:eastAsia="en-US"/>
        </w:rPr>
      </w:pPr>
      <w:r w:rsidRPr="00A1588E">
        <w:rPr>
          <w:rStyle w:val="Textoennegrita"/>
          <w:b w:val="0"/>
          <w:lang w:val="es-ES_tradnl" w:eastAsia="en-US"/>
        </w:rPr>
        <w:t xml:space="preserve">Compuestos inorgánicos que se extraían de </w:t>
      </w:r>
      <w:r w:rsidR="000E08A2">
        <w:rPr>
          <w:rStyle w:val="Textoennegrita"/>
          <w:b w:val="0"/>
          <w:lang w:val="es-ES_tradnl" w:eastAsia="en-US"/>
        </w:rPr>
        <w:t>fuentes</w:t>
      </w:r>
      <w:r w:rsidRPr="00A1588E">
        <w:rPr>
          <w:rStyle w:val="Textoennegrita"/>
          <w:b w:val="0"/>
          <w:lang w:val="es-ES_tradnl" w:eastAsia="en-US"/>
        </w:rPr>
        <w:t xml:space="preserve"> m</w:t>
      </w:r>
      <w:r w:rsidRPr="00A1588E">
        <w:rPr>
          <w:rStyle w:val="Textoennegrita"/>
          <w:b w:val="0"/>
          <w:lang w:val="es-ES_tradnl" w:eastAsia="en-US"/>
        </w:rPr>
        <w:t>i</w:t>
      </w:r>
      <w:r w:rsidRPr="00A1588E">
        <w:rPr>
          <w:rStyle w:val="Textoennegrita"/>
          <w:b w:val="0"/>
          <w:lang w:val="es-ES_tradnl" w:eastAsia="en-US"/>
        </w:rPr>
        <w:t>nerales.</w:t>
      </w:r>
    </w:p>
    <w:p w:rsidR="00A1588E" w:rsidRPr="00A1588E" w:rsidRDefault="00A1588E" w:rsidP="00A406CB">
      <w:pPr>
        <w:pStyle w:val="Prrafodelista"/>
        <w:framePr w:w="5964" w:h="8975" w:wrap="notBeside" w:vAnchor="page" w:hAnchor="page" w:x="4932" w:y="7004"/>
        <w:widowControl w:val="0"/>
        <w:numPr>
          <w:ilvl w:val="0"/>
          <w:numId w:val="19"/>
        </w:numPr>
        <w:spacing w:before="0"/>
        <w:ind w:right="-20"/>
        <w:rPr>
          <w:rStyle w:val="Textoennegrita"/>
          <w:b w:val="0"/>
        </w:rPr>
      </w:pPr>
      <w:r w:rsidRPr="00A1588E">
        <w:rPr>
          <w:rStyle w:val="Textoennegrita"/>
          <w:b w:val="0"/>
          <w:lang w:val="es-ES_tradnl" w:eastAsia="en-US"/>
        </w:rPr>
        <w:t>Compuestos orgánicos que se aislaban de fuentes an</w:t>
      </w:r>
      <w:r w:rsidRPr="00A1588E">
        <w:rPr>
          <w:rStyle w:val="Textoennegrita"/>
          <w:b w:val="0"/>
          <w:lang w:val="es-ES_tradnl" w:eastAsia="en-US"/>
        </w:rPr>
        <w:t>i</w:t>
      </w:r>
      <w:r w:rsidRPr="00A1588E">
        <w:rPr>
          <w:rStyle w:val="Textoennegrita"/>
          <w:b w:val="0"/>
          <w:lang w:val="es-ES_tradnl" w:eastAsia="en-US"/>
        </w:rPr>
        <w:t>males y vegetales.</w:t>
      </w:r>
    </w:p>
    <w:p w:rsidR="00A1588E" w:rsidRPr="00A1588E" w:rsidRDefault="00A1588E" w:rsidP="000E08A2">
      <w:pPr>
        <w:pStyle w:val="Prrafodelista"/>
        <w:framePr w:w="5964" w:h="8975" w:wrap="notBeside" w:vAnchor="page" w:hAnchor="page" w:x="4932" w:y="7004"/>
        <w:widowControl w:val="0"/>
        <w:spacing w:before="0"/>
        <w:ind w:right="-20" w:firstLine="0"/>
        <w:rPr>
          <w:rStyle w:val="Textoennegrita"/>
          <w:b w:val="0"/>
        </w:rPr>
      </w:pPr>
    </w:p>
    <w:p w:rsidR="00A1588E" w:rsidRPr="00A1588E" w:rsidRDefault="00A1588E" w:rsidP="000E08A2">
      <w:pPr>
        <w:framePr w:w="5964" w:h="8975" w:wrap="notBeside" w:vAnchor="page" w:hAnchor="page" w:x="4932" w:y="7004"/>
        <w:widowControl w:val="0"/>
        <w:spacing w:before="0"/>
        <w:ind w:right="-20" w:firstLine="0"/>
        <w:rPr>
          <w:rFonts w:eastAsia="Arial" w:cs="Adobe Arabic"/>
          <w:b/>
          <w:sz w:val="20"/>
          <w:szCs w:val="20"/>
          <w:lang w:val="es-ES_tradnl" w:eastAsia="en-US"/>
        </w:rPr>
      </w:pPr>
      <w:r w:rsidRPr="00A1588E">
        <w:rPr>
          <w:rStyle w:val="Textoennegrita"/>
          <w:b w:val="0"/>
          <w:lang w:val="es-ES_tradnl" w:eastAsia="en-US"/>
        </w:rPr>
        <w:t>El estudio de todas estas sustancias y su comportamiento qu</w:t>
      </w:r>
      <w:r w:rsidRPr="00A1588E">
        <w:rPr>
          <w:rStyle w:val="Textoennegrita"/>
          <w:b w:val="0"/>
          <w:lang w:val="es-ES_tradnl" w:eastAsia="en-US"/>
        </w:rPr>
        <w:t>í</w:t>
      </w:r>
      <w:r w:rsidRPr="00A1588E">
        <w:rPr>
          <w:rStyle w:val="Textoennegrita"/>
          <w:b w:val="0"/>
          <w:lang w:val="es-ES_tradnl" w:eastAsia="en-US"/>
        </w:rPr>
        <w:t>mico se conoce en la actualidad con el nombre de Química del Carbono, aunque algunos de los compuestos más sencillos del carbono (CO, CO</w:t>
      </w:r>
      <w:r w:rsidRPr="00A1588E">
        <w:rPr>
          <w:rStyle w:val="Textoennegrita"/>
          <w:b w:val="0"/>
          <w:vertAlign w:val="subscript"/>
          <w:lang w:val="es-ES_tradnl" w:eastAsia="en-US"/>
        </w:rPr>
        <w:t>2</w:t>
      </w:r>
      <w:r w:rsidRPr="00A1588E">
        <w:rPr>
          <w:rStyle w:val="Textoennegrita"/>
          <w:b w:val="0"/>
          <w:lang w:val="es-ES_tradnl" w:eastAsia="en-US"/>
        </w:rPr>
        <w:t xml:space="preserve"> y carbonatos) se cuentan entre los compue</w:t>
      </w:r>
      <w:r w:rsidRPr="00A1588E">
        <w:rPr>
          <w:rStyle w:val="Textoennegrita"/>
          <w:b w:val="0"/>
          <w:lang w:val="es-ES_tradnl" w:eastAsia="en-US"/>
        </w:rPr>
        <w:t>s</w:t>
      </w:r>
      <w:r w:rsidRPr="00A1588E">
        <w:rPr>
          <w:rStyle w:val="Textoennegrita"/>
          <w:b w:val="0"/>
          <w:lang w:val="es-ES_tradnl" w:eastAsia="en-US"/>
        </w:rPr>
        <w:t>tos inorgánicos. Actualmente se conoce un elevadísimo número de compuestos que contienen carbono como elemento básico de su constitución</w:t>
      </w:r>
      <w:r w:rsidRPr="00A1588E">
        <w:rPr>
          <w:rStyle w:val="Textoennegrita"/>
          <w:b w:val="0"/>
        </w:rPr>
        <w:t xml:space="preserve"> molecular.</w:t>
      </w:r>
    </w:p>
    <w:p w:rsidR="00A1588E" w:rsidRPr="00A1588E" w:rsidRDefault="00A1588E" w:rsidP="000E08A2">
      <w:pPr>
        <w:framePr w:w="5964" w:h="8975" w:wrap="notBeside" w:vAnchor="page" w:hAnchor="page" w:x="4932" w:y="7004"/>
        <w:spacing w:before="100" w:beforeAutospacing="1" w:after="100" w:afterAutospacing="1"/>
        <w:ind w:firstLine="0"/>
        <w:rPr>
          <w:rStyle w:val="Textoennegrita"/>
          <w:b w:val="0"/>
        </w:rPr>
      </w:pPr>
      <w:r w:rsidRPr="00A1588E">
        <w:rPr>
          <w:rStyle w:val="Textoennegrita"/>
          <w:b w:val="0"/>
        </w:rPr>
        <w:t>Los objetivos de la esta unidad son los siguientes:</w:t>
      </w:r>
    </w:p>
    <w:p w:rsidR="00A1588E" w:rsidRPr="00A1588E" w:rsidRDefault="00A1588E" w:rsidP="00A406CB">
      <w:pPr>
        <w:framePr w:w="5964" w:h="8975" w:wrap="notBeside" w:vAnchor="page" w:hAnchor="page" w:x="4932" w:y="7004"/>
        <w:numPr>
          <w:ilvl w:val="0"/>
          <w:numId w:val="15"/>
        </w:numPr>
        <w:spacing w:before="100" w:beforeAutospacing="1" w:after="100" w:afterAutospacing="1"/>
        <w:rPr>
          <w:rStyle w:val="Textoennegrita"/>
          <w:b w:val="0"/>
        </w:rPr>
      </w:pPr>
      <w:r w:rsidRPr="00A1588E">
        <w:rPr>
          <w:rStyle w:val="Textoennegrita"/>
          <w:b w:val="0"/>
          <w:lang w:val="es-ES_tradnl"/>
        </w:rPr>
        <w:t>Conocer la estructura del átomo de carbono y saber qué tipos de enlace pueden formar, así como el fenómeno de la isomería.</w:t>
      </w:r>
    </w:p>
    <w:p w:rsidR="00A1588E" w:rsidRPr="00A1588E" w:rsidRDefault="00A1588E" w:rsidP="00A406CB">
      <w:pPr>
        <w:framePr w:w="5964" w:h="8975" w:wrap="notBeside" w:vAnchor="page" w:hAnchor="page" w:x="4932" w:y="7004"/>
        <w:numPr>
          <w:ilvl w:val="0"/>
          <w:numId w:val="15"/>
        </w:numPr>
        <w:spacing w:before="100" w:beforeAutospacing="1" w:after="100" w:afterAutospacing="1"/>
        <w:rPr>
          <w:rStyle w:val="Textoennegrita"/>
          <w:b w:val="0"/>
        </w:rPr>
      </w:pPr>
      <w:r w:rsidRPr="00A1588E">
        <w:rPr>
          <w:rStyle w:val="Textoennegrita"/>
          <w:b w:val="0"/>
          <w:lang w:val="es-ES_tradnl"/>
        </w:rPr>
        <w:t>Nombrar y formular los hidrocarburos más importantes y conocer sus propiedades.</w:t>
      </w:r>
    </w:p>
    <w:p w:rsidR="00A1588E" w:rsidRPr="00A1588E" w:rsidRDefault="00A1588E" w:rsidP="00A406CB">
      <w:pPr>
        <w:framePr w:w="5964" w:h="8975" w:wrap="notBeside" w:vAnchor="page" w:hAnchor="page" w:x="4932" w:y="7004"/>
        <w:numPr>
          <w:ilvl w:val="0"/>
          <w:numId w:val="15"/>
        </w:numPr>
        <w:spacing w:before="100" w:beforeAutospacing="1" w:after="100" w:afterAutospacing="1"/>
        <w:rPr>
          <w:rStyle w:val="Textoennegrita"/>
          <w:b w:val="0"/>
        </w:rPr>
      </w:pPr>
      <w:r w:rsidRPr="00A1588E">
        <w:rPr>
          <w:rStyle w:val="Textoennegrita"/>
          <w:b w:val="0"/>
          <w:lang w:val="es-ES_tradnl"/>
        </w:rPr>
        <w:t>Nombrar y formular los compuestos que contienen fu</w:t>
      </w:r>
      <w:r w:rsidRPr="00A1588E">
        <w:rPr>
          <w:rStyle w:val="Textoennegrita"/>
          <w:b w:val="0"/>
          <w:lang w:val="es-ES_tradnl"/>
        </w:rPr>
        <w:t>n</w:t>
      </w:r>
      <w:r w:rsidRPr="00A1588E">
        <w:rPr>
          <w:rStyle w:val="Textoennegrita"/>
          <w:b w:val="0"/>
          <w:lang w:val="es-ES_tradnl"/>
        </w:rPr>
        <w:t>ciones oxigenadas y los que contienen funciones nitr</w:t>
      </w:r>
      <w:r w:rsidRPr="00A1588E">
        <w:rPr>
          <w:rStyle w:val="Textoennegrita"/>
          <w:b w:val="0"/>
          <w:lang w:val="es-ES_tradnl"/>
        </w:rPr>
        <w:t>o</w:t>
      </w:r>
      <w:r w:rsidRPr="00A1588E">
        <w:rPr>
          <w:rStyle w:val="Textoennegrita"/>
          <w:b w:val="0"/>
          <w:lang w:val="es-ES_tradnl"/>
        </w:rPr>
        <w:t>genadas.</w:t>
      </w:r>
    </w:p>
    <w:p w:rsidR="00A1588E" w:rsidRPr="00A1588E" w:rsidRDefault="00A1588E" w:rsidP="00A406CB">
      <w:pPr>
        <w:framePr w:w="5964" w:h="8975" w:wrap="notBeside" w:vAnchor="page" w:hAnchor="page" w:x="4932" w:y="7004"/>
        <w:numPr>
          <w:ilvl w:val="0"/>
          <w:numId w:val="15"/>
        </w:numPr>
        <w:spacing w:before="100" w:beforeAutospacing="1" w:after="100" w:afterAutospacing="1"/>
        <w:rPr>
          <w:rStyle w:val="Textoennegrita"/>
          <w:b w:val="0"/>
        </w:rPr>
      </w:pPr>
      <w:r w:rsidRPr="00A1588E">
        <w:rPr>
          <w:rStyle w:val="Textoennegrita"/>
          <w:b w:val="0"/>
        </w:rPr>
        <w:t>Conocer las reacciones más importantes de los hidr</w:t>
      </w:r>
      <w:r w:rsidRPr="00A1588E">
        <w:rPr>
          <w:rStyle w:val="Textoennegrita"/>
          <w:b w:val="0"/>
        </w:rPr>
        <w:t>o</w:t>
      </w:r>
      <w:r w:rsidRPr="00A1588E">
        <w:rPr>
          <w:rStyle w:val="Textoennegrita"/>
          <w:b w:val="0"/>
        </w:rPr>
        <w:t>carburos y valorar la importancia que tienen en la s</w:t>
      </w:r>
      <w:r w:rsidRPr="00A1588E">
        <w:rPr>
          <w:rStyle w:val="Textoennegrita"/>
          <w:b w:val="0"/>
        </w:rPr>
        <w:t>o</w:t>
      </w:r>
      <w:r w:rsidRPr="00A1588E">
        <w:rPr>
          <w:rStyle w:val="Textoennegrita"/>
          <w:b w:val="0"/>
        </w:rPr>
        <w:t xml:space="preserve">ciedad </w:t>
      </w:r>
    </w:p>
    <w:p w:rsidR="00A1588E" w:rsidRPr="00A1588E" w:rsidRDefault="00A1588E" w:rsidP="00A406CB">
      <w:pPr>
        <w:framePr w:w="5964" w:h="8975" w:wrap="notBeside" w:vAnchor="page" w:hAnchor="page" w:x="4932" w:y="7004"/>
        <w:numPr>
          <w:ilvl w:val="0"/>
          <w:numId w:val="15"/>
        </w:numPr>
        <w:spacing w:before="100" w:beforeAutospacing="1" w:after="100" w:afterAutospacing="1"/>
        <w:rPr>
          <w:rStyle w:val="Textoennegrita"/>
          <w:b w:val="0"/>
        </w:rPr>
      </w:pPr>
      <w:r w:rsidRPr="00A1588E">
        <w:rPr>
          <w:rStyle w:val="Textoennegrita"/>
          <w:b w:val="0"/>
        </w:rPr>
        <w:t>Conocer la gran importancia del desarrollo de la sínte</w:t>
      </w:r>
      <w:r w:rsidR="000E08A2">
        <w:rPr>
          <w:rStyle w:val="Textoennegrita"/>
          <w:b w:val="0"/>
        </w:rPr>
        <w:t xml:space="preserve">sis </w:t>
      </w:r>
      <w:r w:rsidR="0034367B">
        <w:rPr>
          <w:rStyle w:val="Textoennegrita"/>
          <w:b w:val="0"/>
        </w:rPr>
        <w:t>orgánica.</w:t>
      </w:r>
    </w:p>
    <w:p w:rsidR="00A94AE6" w:rsidRDefault="00A94AE6" w:rsidP="00B3381F">
      <w:pPr>
        <w:pStyle w:val="Prrafobsico"/>
      </w:pPr>
    </w:p>
    <w:sdt>
      <w:sdtPr>
        <w:rPr>
          <w:rFonts w:ascii="Franklin Gothic Book" w:eastAsiaTheme="minorEastAsia" w:hAnsi="Franklin Gothic Book" w:cstheme="minorBidi"/>
          <w:b w:val="0"/>
          <w:bCs w:val="0"/>
          <w:color w:val="auto"/>
          <w:sz w:val="22"/>
          <w:szCs w:val="24"/>
        </w:rPr>
        <w:id w:val="1582721766"/>
        <w:docPartObj>
          <w:docPartGallery w:val="Table of Contents"/>
          <w:docPartUnique/>
        </w:docPartObj>
      </w:sdtPr>
      <w:sdtEndPr/>
      <w:sdtContent>
        <w:p w:rsidR="006A6F24" w:rsidRPr="006A6F24" w:rsidRDefault="00B10B7C" w:rsidP="00B5291D">
          <w:pPr>
            <w:pStyle w:val="TtulodeTDC"/>
            <w:framePr w:w="9072" w:h="12814" w:hRule="exact" w:wrap="notBeside" w:vAnchor="page" w:hAnchor="page" w:x="1305" w:y="1940"/>
            <w:rPr>
              <w:sz w:val="48"/>
              <w:szCs w:val="48"/>
            </w:rPr>
          </w:pPr>
          <w:r w:rsidRPr="006A6F24">
            <w:rPr>
              <w:sz w:val="48"/>
              <w:szCs w:val="48"/>
            </w:rPr>
            <w:t>Índice</w:t>
          </w:r>
          <w:r w:rsidR="006A6F24" w:rsidRPr="006A6F24">
            <w:rPr>
              <w:sz w:val="48"/>
              <w:szCs w:val="48"/>
            </w:rPr>
            <w:t xml:space="preserve"> de Contenido</w:t>
          </w:r>
        </w:p>
        <w:p w:rsidR="00907C8B" w:rsidRDefault="006A6F24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580659" w:history="1">
            <w:r w:rsidR="00907C8B" w:rsidRPr="004706FF">
              <w:rPr>
                <w:rStyle w:val="Hipervnculo"/>
                <w:noProof/>
              </w:rPr>
              <w:t>1. Compuestos del carbono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_Toc420580659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3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0" w:history="1">
            <w:r w:rsidR="00907C8B" w:rsidRPr="004706FF">
              <w:rPr>
                <w:rStyle w:val="Hipervnculo"/>
                <w:noProof/>
              </w:rPr>
              <w:t>1.1 Características de los compuestos del carbono.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_Toc420580660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4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1" w:history="1">
            <w:r w:rsidR="00907C8B" w:rsidRPr="004706FF">
              <w:rPr>
                <w:rStyle w:val="Hipervnculo"/>
                <w:noProof/>
              </w:rPr>
              <w:t>2. Fórmulas estructurales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_Toc420580661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5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2" w:history="1">
            <w:r w:rsidR="00907C8B" w:rsidRPr="004706FF">
              <w:rPr>
                <w:rStyle w:val="Hipervnculo"/>
                <w:noProof/>
                <w:lang w:val="es-ES_tradnl"/>
              </w:rPr>
              <w:t>3. Isomería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_Toc420580662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6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3" w:history="1">
            <w:r w:rsidR="00907C8B" w:rsidRPr="004706FF">
              <w:rPr>
                <w:rStyle w:val="Hipervnculo"/>
                <w:noProof/>
              </w:rPr>
              <w:t>3.1.</w:t>
            </w:r>
            <w:r w:rsidR="00907C8B" w:rsidRPr="004706FF">
              <w:rPr>
                <w:rStyle w:val="Hipervnculo"/>
                <w:noProof/>
                <w:spacing w:val="13"/>
                <w:w w:val="89"/>
              </w:rPr>
              <w:t xml:space="preserve"> </w:t>
            </w:r>
            <w:r w:rsidR="00907C8B" w:rsidRPr="004706FF">
              <w:rPr>
                <w:rStyle w:val="Hipervnculo"/>
                <w:noProof/>
              </w:rPr>
              <w:t>Isomería estructural o plana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_Toc420580663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6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4" w:history="1">
            <w:r w:rsidR="00907C8B" w:rsidRPr="004706FF">
              <w:rPr>
                <w:rStyle w:val="Hipervnculo"/>
                <w:noProof/>
              </w:rPr>
              <w:t>3.2.</w:t>
            </w:r>
            <w:r w:rsidR="00907C8B" w:rsidRPr="004706FF">
              <w:rPr>
                <w:rStyle w:val="Hipervnculo"/>
                <w:noProof/>
                <w:spacing w:val="13"/>
                <w:w w:val="89"/>
              </w:rPr>
              <w:t xml:space="preserve"> </w:t>
            </w:r>
            <w:r w:rsidR="00907C8B" w:rsidRPr="004706FF">
              <w:rPr>
                <w:rStyle w:val="Hipervnculo"/>
                <w:noProof/>
              </w:rPr>
              <w:t>Isomería espacial o esteroisomería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_Toc420580664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7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5" w:history="1">
            <w:r w:rsidR="00907C8B" w:rsidRPr="004706FF">
              <w:rPr>
                <w:rStyle w:val="Hipervnculo"/>
                <w:noProof/>
              </w:rPr>
              <w:t>4. Formulación y nomenclatura de hidrocarburos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_Toc420580665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9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6" w:history="1">
            <w:r w:rsidR="00907C8B" w:rsidRPr="004706FF">
              <w:rPr>
                <w:rStyle w:val="Hipervnculo"/>
                <w:noProof/>
              </w:rPr>
              <w:t>4.1. Hidrocarburos saturados. Alcanos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_Toc420580666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9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7" w:history="1">
            <w:r w:rsidR="00907C8B" w:rsidRPr="004706FF">
              <w:rPr>
                <w:rStyle w:val="Hipervnculo"/>
                <w:noProof/>
              </w:rPr>
              <w:t>4.2. Hidrocarburos insaturados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_Toc420580667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12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8" w:history="1">
            <w:r w:rsidR="00907C8B" w:rsidRPr="004706FF">
              <w:rPr>
                <w:rStyle w:val="Hipervnculo"/>
                <w:noProof/>
              </w:rPr>
              <w:t>4.3 Hidrocarburos cíclicos no aromáticos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_Toc420580668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14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69" w:history="1">
            <w:r w:rsidR="00907C8B" w:rsidRPr="004706FF">
              <w:rPr>
                <w:rStyle w:val="Hipervnculo"/>
                <w:noProof/>
              </w:rPr>
              <w:t>4.4 Hidrocarburos aromáticos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_Toc420580669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15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0" w:history="1">
            <w:r w:rsidR="00907C8B" w:rsidRPr="004706FF">
              <w:rPr>
                <w:rStyle w:val="Hipervnculo"/>
                <w:noProof/>
              </w:rPr>
              <w:t>5. Grupos funcionales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_Toc420580670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17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1" w:history="1">
            <w:r w:rsidR="00907C8B" w:rsidRPr="004706FF">
              <w:rPr>
                <w:rStyle w:val="Hipervnculo"/>
                <w:noProof/>
              </w:rPr>
              <w:t>6. Formulación y nomenclatura de funciones oxigenadas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_Toc420580671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17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2" w:history="1">
            <w:r w:rsidR="00907C8B" w:rsidRPr="004706FF">
              <w:rPr>
                <w:rStyle w:val="Hipervnculo"/>
                <w:noProof/>
              </w:rPr>
              <w:t>6.1 Alcoholes y fenoles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_Toc420580672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17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3" w:history="1">
            <w:r w:rsidR="00907C8B" w:rsidRPr="004706FF">
              <w:rPr>
                <w:rStyle w:val="Hipervnculo"/>
                <w:noProof/>
              </w:rPr>
              <w:t>6.2 Éteres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_Toc420580673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19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4" w:history="1">
            <w:r w:rsidR="00907C8B" w:rsidRPr="004706FF">
              <w:rPr>
                <w:rStyle w:val="Hipervnculo"/>
                <w:noProof/>
              </w:rPr>
              <w:t>6.3 Aldehidos y cetonas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_Toc420580674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20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5" w:history="1">
            <w:r w:rsidR="00907C8B" w:rsidRPr="004706FF">
              <w:rPr>
                <w:rStyle w:val="Hipervnculo"/>
                <w:noProof/>
              </w:rPr>
              <w:t>6.4 Ácidos carboxílicos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_Toc420580675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21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6" w:history="1">
            <w:r w:rsidR="00907C8B" w:rsidRPr="004706FF">
              <w:rPr>
                <w:rStyle w:val="Hipervnculo"/>
                <w:noProof/>
              </w:rPr>
              <w:t>6.5 Ésteres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_Toc420580676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22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7" w:history="1">
            <w:r w:rsidR="00907C8B" w:rsidRPr="004706FF">
              <w:rPr>
                <w:rStyle w:val="Hipervnculo"/>
                <w:noProof/>
              </w:rPr>
              <w:t>7. Formulación y nomenclatura de funciones nitrogenadas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_Toc420580677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23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8" w:history="1">
            <w:r w:rsidR="00907C8B" w:rsidRPr="004706FF">
              <w:rPr>
                <w:rStyle w:val="Hipervnculo"/>
                <w:noProof/>
              </w:rPr>
              <w:t>7.1 Amidas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_Toc420580678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23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79" w:history="1">
            <w:r w:rsidR="00907C8B" w:rsidRPr="004706FF">
              <w:rPr>
                <w:rStyle w:val="Hipervnculo"/>
                <w:noProof/>
              </w:rPr>
              <w:t>7.2 Aminas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_Toc420580679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23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80" w:history="1">
            <w:r w:rsidR="00907C8B" w:rsidRPr="004706FF">
              <w:rPr>
                <w:rStyle w:val="Hipervnculo"/>
                <w:noProof/>
              </w:rPr>
              <w:t>7.3 Nitrilos o cianuros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_Toc420580680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24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2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81" w:history="1">
            <w:r w:rsidR="00907C8B" w:rsidRPr="004706FF">
              <w:rPr>
                <w:rStyle w:val="Hipervnculo"/>
                <w:noProof/>
              </w:rPr>
              <w:t>7.4 Nitroderivados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_Toc420580681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25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82" w:history="1">
            <w:r w:rsidR="00907C8B" w:rsidRPr="004706FF">
              <w:rPr>
                <w:rStyle w:val="Hipervnculo"/>
                <w:noProof/>
              </w:rPr>
              <w:t>8. Formulación y nomenclatura de derivados halogenados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_Toc420580682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26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83" w:history="1">
            <w:r w:rsidR="00907C8B" w:rsidRPr="004706FF">
              <w:rPr>
                <w:rStyle w:val="Hipervnculo"/>
                <w:noProof/>
              </w:rPr>
              <w:t>9. Fuentes naturales de los hidrocarburos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_Toc420580683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27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84" w:history="1">
            <w:r w:rsidR="00907C8B" w:rsidRPr="004706FF">
              <w:rPr>
                <w:rStyle w:val="Hipervnculo"/>
                <w:noProof/>
              </w:rPr>
              <w:t>10. Biocombustibles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_Toc420580684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29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907C8B" w:rsidRDefault="004B45C5" w:rsidP="00907C8B">
          <w:pPr>
            <w:pStyle w:val="TDC1"/>
            <w:framePr w:w="9072" w:h="12814" w:hRule="exact" w:wrap="notBeside" w:vAnchor="page" w:hAnchor="page" w:x="1305" w:y="1940"/>
            <w:tabs>
              <w:tab w:val="right" w:leader="dot" w:pos="9062"/>
            </w:tabs>
            <w:rPr>
              <w:rFonts w:asciiTheme="minorHAnsi" w:hAnsiTheme="minorHAnsi"/>
              <w:noProof/>
              <w:szCs w:val="22"/>
              <w:lang w:val="es-ES_tradnl" w:eastAsia="es-ES_tradnl"/>
            </w:rPr>
          </w:pPr>
          <w:hyperlink w:anchor="_Toc420580685" w:history="1">
            <w:r w:rsidR="00907C8B" w:rsidRPr="004706FF">
              <w:rPr>
                <w:rStyle w:val="Hipervnculo"/>
                <w:noProof/>
              </w:rPr>
              <w:t>Solucionario</w:t>
            </w:r>
            <w:r w:rsidR="00907C8B">
              <w:rPr>
                <w:noProof/>
                <w:webHidden/>
              </w:rPr>
              <w:tab/>
            </w:r>
            <w:r w:rsidR="00907C8B">
              <w:rPr>
                <w:noProof/>
                <w:webHidden/>
              </w:rPr>
              <w:fldChar w:fldCharType="begin"/>
            </w:r>
            <w:r w:rsidR="00907C8B">
              <w:rPr>
                <w:noProof/>
                <w:webHidden/>
              </w:rPr>
              <w:instrText xml:space="preserve"> PAGEREF _Toc420580685 \h </w:instrText>
            </w:r>
            <w:r w:rsidR="00907C8B">
              <w:rPr>
                <w:noProof/>
                <w:webHidden/>
              </w:rPr>
            </w:r>
            <w:r w:rsidR="00907C8B">
              <w:rPr>
                <w:noProof/>
                <w:webHidden/>
              </w:rPr>
              <w:fldChar w:fldCharType="separate"/>
            </w:r>
            <w:r w:rsidR="00907C8B">
              <w:rPr>
                <w:noProof/>
                <w:webHidden/>
              </w:rPr>
              <w:t>32</w:t>
            </w:r>
            <w:r w:rsidR="00907C8B">
              <w:rPr>
                <w:noProof/>
                <w:webHidden/>
              </w:rPr>
              <w:fldChar w:fldCharType="end"/>
            </w:r>
          </w:hyperlink>
        </w:p>
        <w:p w:rsidR="006A6F24" w:rsidRDefault="006A6F24" w:rsidP="00B5291D">
          <w:pPr>
            <w:framePr w:w="9072" w:h="12814" w:hRule="exact" w:wrap="notBeside" w:vAnchor="page" w:hAnchor="page" w:x="1305" w:y="1940"/>
          </w:pPr>
          <w:r>
            <w:rPr>
              <w:b/>
              <w:bCs/>
            </w:rPr>
            <w:fldChar w:fldCharType="end"/>
          </w:r>
        </w:p>
      </w:sdtContent>
    </w:sdt>
    <w:p w:rsidR="00E25BC2" w:rsidRPr="006A6F24" w:rsidRDefault="00E25BC2" w:rsidP="00B5291D">
      <w:pPr>
        <w:pStyle w:val="ndicenombres"/>
        <w:framePr w:h="12814" w:hRule="exact" w:wrap="notBeside" w:x="1305" w:y="1940"/>
        <w:rPr>
          <w:sz w:val="28"/>
        </w:rPr>
      </w:pPr>
    </w:p>
    <w:p w:rsidR="00B471E5" w:rsidRDefault="00B471E5" w:rsidP="00A01485">
      <w:pPr>
        <w:spacing w:before="0"/>
        <w:ind w:firstLine="0"/>
        <w:jc w:val="left"/>
        <w:rPr>
          <w:rStyle w:val="Ttulo1Car"/>
          <w:rFonts w:ascii="Franklin Gothic Book" w:eastAsiaTheme="minorEastAsia" w:hAnsi="Franklin Gothic Book" w:cstheme="minorBidi"/>
          <w:b w:val="0"/>
          <w:bCs w:val="0"/>
          <w:color w:val="auto"/>
          <w:sz w:val="22"/>
          <w:szCs w:val="24"/>
        </w:rPr>
      </w:pPr>
    </w:p>
    <w:p w:rsidR="00B471E5" w:rsidRDefault="00B471E5" w:rsidP="00A01485">
      <w:pPr>
        <w:spacing w:before="0"/>
        <w:ind w:firstLine="0"/>
        <w:jc w:val="left"/>
        <w:rPr>
          <w:rStyle w:val="Ttulo1Car"/>
          <w:rFonts w:ascii="Franklin Gothic Book" w:eastAsiaTheme="minorEastAsia" w:hAnsi="Franklin Gothic Book" w:cstheme="minorBidi"/>
          <w:b w:val="0"/>
          <w:bCs w:val="0"/>
          <w:color w:val="auto"/>
          <w:sz w:val="22"/>
          <w:szCs w:val="24"/>
        </w:rPr>
      </w:pPr>
    </w:p>
    <w:p w:rsidR="00A01485" w:rsidRPr="00B9624B" w:rsidRDefault="00A01485" w:rsidP="00B471E5">
      <w:pPr>
        <w:pStyle w:val="Prrafobsico"/>
        <w:ind w:firstLine="0"/>
        <w:rPr>
          <w:rStyle w:val="Ttulo1Car"/>
          <w:b w:val="0"/>
          <w:bCs w:val="0"/>
          <w:sz w:val="22"/>
          <w:szCs w:val="22"/>
        </w:rPr>
      </w:pPr>
    </w:p>
    <w:p w:rsidR="0030757B" w:rsidRDefault="0030757B" w:rsidP="00134AAA">
      <w:pPr>
        <w:pStyle w:val="Ttulo1"/>
        <w:jc w:val="both"/>
        <w:rPr>
          <w:rStyle w:val="Ttulo1Car"/>
          <w:b/>
          <w:bCs/>
        </w:rPr>
      </w:pPr>
    </w:p>
    <w:p w:rsidR="00A01485" w:rsidRDefault="00A01485" w:rsidP="00E35899">
      <w:pPr>
        <w:pStyle w:val="Ttulo1"/>
        <w:jc w:val="both"/>
      </w:pPr>
      <w:bookmarkStart w:id="0" w:name="_Toc420580659"/>
      <w:r w:rsidRPr="00134AAA">
        <w:rPr>
          <w:rStyle w:val="Ttulo1Car"/>
          <w:b/>
          <w:bCs/>
        </w:rPr>
        <w:t xml:space="preserve">1. </w:t>
      </w:r>
      <w:r w:rsidR="00E35899">
        <w:rPr>
          <w:rStyle w:val="Ttulo1Car"/>
          <w:b/>
          <w:bCs/>
        </w:rPr>
        <w:t>C</w:t>
      </w:r>
      <w:r w:rsidR="002F2240">
        <w:rPr>
          <w:rStyle w:val="Ttulo1Car"/>
          <w:b/>
          <w:bCs/>
        </w:rPr>
        <w:t xml:space="preserve">ompuestos </w:t>
      </w:r>
      <w:r w:rsidR="00E35899">
        <w:rPr>
          <w:rStyle w:val="Ttulo1Car"/>
          <w:b/>
          <w:bCs/>
        </w:rPr>
        <w:t>del carbono</w:t>
      </w:r>
      <w:bookmarkEnd w:id="0"/>
    </w:p>
    <w:p w:rsidR="00E35899" w:rsidRDefault="00E35899" w:rsidP="00E35899">
      <w:pPr>
        <w:pStyle w:val="Prrafobsico"/>
      </w:pPr>
    </w:p>
    <w:p w:rsidR="00E35899" w:rsidRPr="00E35899" w:rsidRDefault="002F2240" w:rsidP="00E35899">
      <w:pPr>
        <w:pStyle w:val="Prrafobsico"/>
      </w:pPr>
      <w:r w:rsidRPr="00E35899">
        <w:t>El estudio de los compuestos químicos conocidos se divide en dos grandes campos: Química Inorgánica y Química Orgánica. Esta clasificación la sugirió Berzelius en 1807 al considerar las</w:t>
      </w:r>
      <w:r w:rsidR="00E35899" w:rsidRPr="00E35899">
        <w:t xml:space="preserve"> </w:t>
      </w:r>
      <w:r w:rsidRPr="00E35899">
        <w:t>grandes diferencias que había entre los compuestos de orige</w:t>
      </w:r>
      <w:r w:rsidR="00E35899" w:rsidRPr="00E35899">
        <w:t xml:space="preserve">n mineral (Química Inorgánica) </w:t>
      </w:r>
      <w:r w:rsidRPr="00E35899">
        <w:t>y</w:t>
      </w:r>
      <w:r w:rsidR="00E35899" w:rsidRPr="00E35899">
        <w:t xml:space="preserve"> </w:t>
      </w:r>
      <w:r w:rsidRPr="00E35899">
        <w:t>los procedentes de los seres vivos, de or</w:t>
      </w:r>
      <w:r w:rsidRPr="00E35899">
        <w:t>i</w:t>
      </w:r>
      <w:r w:rsidRPr="00E35899">
        <w:t>gen animal o vegetal (Química Orgánica).</w:t>
      </w:r>
    </w:p>
    <w:p w:rsidR="00E35899" w:rsidRPr="00E35899" w:rsidRDefault="002F2240" w:rsidP="00E35899">
      <w:pPr>
        <w:pStyle w:val="Prrafobsico"/>
      </w:pPr>
      <w:r w:rsidRPr="00E35899">
        <w:t>Las sustancias orgánicas se podían convertir fácilmente por c</w:t>
      </w:r>
      <w:r w:rsidRPr="00E35899">
        <w:t>a</w:t>
      </w:r>
      <w:r w:rsidRPr="00E35899">
        <w:t xml:space="preserve">lentamiento en </w:t>
      </w:r>
      <w:r w:rsidR="00E35899" w:rsidRPr="00E35899">
        <w:t xml:space="preserve">sustancia sin </w:t>
      </w:r>
      <w:r w:rsidRPr="00E35899">
        <w:t>orgánicas, sin embargo, el cambio inverso, a comienzos del siglo XIX, no se conocía. Mucho</w:t>
      </w:r>
      <w:r w:rsidR="00E35899" w:rsidRPr="00E35899">
        <w:t xml:space="preserve">s  </w:t>
      </w:r>
      <w:r w:rsidRPr="00E35899">
        <w:t>quím</w:t>
      </w:r>
      <w:r w:rsidRPr="00E35899">
        <w:t>i</w:t>
      </w:r>
      <w:r w:rsidRPr="00E35899">
        <w:t>cos de aquella época consideraban la vida como un fenómeno e</w:t>
      </w:r>
      <w:r w:rsidRPr="00E35899">
        <w:t>s</w:t>
      </w:r>
      <w:r w:rsidRPr="00E35899">
        <w:t>pecial que no obedecía</w:t>
      </w:r>
      <w:r w:rsidR="00E35899" w:rsidRPr="00E35899">
        <w:t xml:space="preserve"> </w:t>
      </w:r>
      <w:r w:rsidRPr="00E35899">
        <w:t xml:space="preserve">necesariamente las leyes del universo. </w:t>
      </w:r>
    </w:p>
    <w:p w:rsidR="00A314E2" w:rsidRDefault="00DF41BF" w:rsidP="00A314E2">
      <w:pPr>
        <w:pStyle w:val="Imagenizquierda"/>
        <w:framePr w:wrap="notBeside" w:vAnchor="page" w:x="974" w:y="7445"/>
      </w:pPr>
      <w:r>
        <w:rPr>
          <w:lang w:val="es-ES_tradnl" w:eastAsia="es-ES_tradnl"/>
        </w:rPr>
        <w:drawing>
          <wp:inline distT="0" distB="0" distL="0" distR="0" wp14:anchorId="530F5324" wp14:editId="0DF56A44">
            <wp:extent cx="1620520" cy="1605280"/>
            <wp:effectExtent l="0" t="0" r="0" b="0"/>
            <wp:docPr id="30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4E2" w:rsidRPr="00192851" w:rsidRDefault="00DF41BF" w:rsidP="00A314E2">
      <w:pPr>
        <w:pStyle w:val="Imagenizquierda"/>
        <w:framePr w:wrap="notBeside" w:vAnchor="page" w:x="974" w:y="7445"/>
        <w:rPr>
          <w:sz w:val="16"/>
          <w:szCs w:val="16"/>
        </w:rPr>
      </w:pPr>
      <w:r>
        <w:rPr>
          <w:sz w:val="16"/>
          <w:szCs w:val="16"/>
        </w:rPr>
        <w:t>Hibridación sp</w:t>
      </w:r>
      <w:r w:rsidRPr="00DF41BF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, característica del carbono en enlaces simples.</w:t>
      </w:r>
    </w:p>
    <w:p w:rsidR="001A658B" w:rsidRPr="00E35899" w:rsidRDefault="002F2240" w:rsidP="00E35899">
      <w:pPr>
        <w:pStyle w:val="Prrafobsico"/>
      </w:pPr>
      <w:r w:rsidRPr="00E35899">
        <w:t>La creencia de esta posición especial de la vida se conoce con el nombre de vitalismo y según esta teoría se creía que los co</w:t>
      </w:r>
      <w:r w:rsidRPr="00E35899">
        <w:t>m</w:t>
      </w:r>
      <w:r w:rsidRPr="00E35899">
        <w:t>puestos orgánicos no se podían producir en el laboratorio a partir</w:t>
      </w:r>
      <w:r w:rsidR="00E35899" w:rsidRPr="00E35899">
        <w:t xml:space="preserve"> </w:t>
      </w:r>
      <w:r w:rsidRPr="00E35899">
        <w:t xml:space="preserve">de sustancias inorgánicas sino que “solamente los seres vivos mediante alguna influencia </w:t>
      </w:r>
      <w:r w:rsidR="00E35899" w:rsidRPr="00E35899">
        <w:t>especial, una</w:t>
      </w:r>
      <w:r w:rsidRPr="00E35899">
        <w:t xml:space="preserve"> fuerza vital, eran cap</w:t>
      </w:r>
      <w:r w:rsidRPr="00E35899">
        <w:t>a</w:t>
      </w:r>
      <w:r w:rsidRPr="00E35899">
        <w:t>ces de convertir los materiales inorgánicos en orgánicos”. Pero en 1828,</w:t>
      </w:r>
      <w:r w:rsidR="00E35899" w:rsidRPr="00E35899">
        <w:t xml:space="preserve"> </w:t>
      </w:r>
      <w:r w:rsidRPr="00E35899">
        <w:t>Wöhler consiguió preparar una de estas sustancias, la urea, producto importantísimo del</w:t>
      </w:r>
      <w:r w:rsidR="00E35899" w:rsidRPr="00E35899">
        <w:t xml:space="preserve"> </w:t>
      </w:r>
      <w:r w:rsidRPr="00E35899">
        <w:t>metabolismo animal, a partir de co</w:t>
      </w:r>
      <w:r w:rsidRPr="00E35899">
        <w:t>m</w:t>
      </w:r>
      <w:r w:rsidRPr="00E35899">
        <w:t>puestos inorgánicos, cianato de plomo y amoniaco.</w:t>
      </w:r>
    </w:p>
    <w:p w:rsidR="00E35899" w:rsidRDefault="00E35899" w:rsidP="00E35899">
      <w:pPr>
        <w:pStyle w:val="Prrafobsico"/>
      </w:pPr>
      <w:r w:rsidRPr="00E35899">
        <w:t>El descubrimiento de Wöhler, aunque no fue aceptado incond</w:t>
      </w:r>
      <w:r w:rsidRPr="00E35899">
        <w:t>i</w:t>
      </w:r>
      <w:r w:rsidRPr="00E35899">
        <w:t>cionalmente, inició el abandono</w:t>
      </w:r>
      <w:r>
        <w:t xml:space="preserve"> </w:t>
      </w:r>
      <w:r w:rsidRPr="00E35899">
        <w:t xml:space="preserve">de la teoría del vitalismo, desechada más tarde por completo al conseguirse la preparación </w:t>
      </w:r>
      <w:r w:rsidR="000178FE" w:rsidRPr="00E35899">
        <w:t>de otras</w:t>
      </w:r>
      <w:r w:rsidRPr="00E35899">
        <w:t xml:space="preserve"> muchas sustancias orgánicas en el laboratorio. Actua</w:t>
      </w:r>
      <w:r w:rsidRPr="00E35899">
        <w:t>l</w:t>
      </w:r>
      <w:r w:rsidRPr="00E35899">
        <w:t>mente sabemos que todas las sustancias</w:t>
      </w:r>
      <w:r>
        <w:t xml:space="preserve"> </w:t>
      </w:r>
      <w:r w:rsidRPr="00E35899">
        <w:t>orgánicas pueden sint</w:t>
      </w:r>
      <w:r w:rsidRPr="00E35899">
        <w:t>e</w:t>
      </w:r>
      <w:r w:rsidRPr="00E35899">
        <w:t>tizarse, algunas de ellas incluso a escala industrial, lo mismo que muchos</w:t>
      </w:r>
      <w:r>
        <w:t xml:space="preserve"> </w:t>
      </w:r>
      <w:r w:rsidRPr="00E35899">
        <w:t>otros compuestos que no se encuentran en la Naturaleza, pero que guardan con los compuestos</w:t>
      </w:r>
      <w:r>
        <w:t xml:space="preserve"> </w:t>
      </w:r>
      <w:r w:rsidRPr="00E35899">
        <w:t>orgánicos una relación muy estrecha. A pesar de ello siguen existiendo los calificativos de o</w:t>
      </w:r>
      <w:r w:rsidRPr="00E35899">
        <w:t>r</w:t>
      </w:r>
      <w:r w:rsidRPr="00E35899">
        <w:t>gánico</w:t>
      </w:r>
      <w:r>
        <w:t xml:space="preserve"> </w:t>
      </w:r>
      <w:r w:rsidRPr="00E35899">
        <w:t>e inorgánico puesto que hay grandes diferencias entre e</w:t>
      </w:r>
      <w:r w:rsidRPr="00E35899">
        <w:t>s</w:t>
      </w:r>
      <w:r w:rsidRPr="00E35899">
        <w:t>tos dos tipos de compuestos, tan</w:t>
      </w:r>
      <w:r>
        <w:t xml:space="preserve"> </w:t>
      </w:r>
      <w:r w:rsidRPr="00E35899">
        <w:t>importantes que las técnicas de la Química Orgánica son totalmente diferentes de las de la Quím</w:t>
      </w:r>
      <w:r w:rsidRPr="00E35899">
        <w:t>i</w:t>
      </w:r>
      <w:r w:rsidRPr="00E35899">
        <w:t>ca</w:t>
      </w:r>
      <w:r>
        <w:t xml:space="preserve"> </w:t>
      </w:r>
      <w:r w:rsidR="000178FE" w:rsidRPr="00E35899">
        <w:t>inorgánica</w:t>
      </w:r>
      <w:r w:rsidRPr="00E35899">
        <w:t>.</w:t>
      </w:r>
    </w:p>
    <w:p w:rsidR="00F23EB2" w:rsidRDefault="00E35899" w:rsidP="00E35899">
      <w:pPr>
        <w:pStyle w:val="Prrafobsico"/>
      </w:pPr>
      <w:r w:rsidRPr="00E35899">
        <w:t>Se comprobó que todas las sustancias orgánicas contenían átomos de carbono y de hidrógeno,</w:t>
      </w:r>
      <w:r>
        <w:t xml:space="preserve"> </w:t>
      </w:r>
      <w:r w:rsidRPr="00E35899">
        <w:t>siendo el carbono la base de su estructura. Fue el químico alemán Kekulé quién dio el paso l</w:t>
      </w:r>
      <w:r w:rsidRPr="00E35899">
        <w:t>ó</w:t>
      </w:r>
      <w:r w:rsidRPr="00E35899">
        <w:t>gico</w:t>
      </w:r>
      <w:r>
        <w:t xml:space="preserve"> </w:t>
      </w:r>
      <w:r w:rsidRPr="00E35899">
        <w:t>y en un libro de texto publicado en 1861 definió la química orgánica simplemente como la química</w:t>
      </w:r>
      <w:r>
        <w:t xml:space="preserve"> </w:t>
      </w:r>
      <w:r w:rsidRPr="00E35899">
        <w:t>de los compuestos del carbono.</w:t>
      </w:r>
      <w:r>
        <w:t xml:space="preserve"> </w:t>
      </w:r>
    </w:p>
    <w:p w:rsidR="00EA616B" w:rsidRPr="00ED429D" w:rsidRDefault="00ED429D" w:rsidP="00ED429D">
      <w:pPr>
        <w:pStyle w:val="Ttulo2"/>
        <w:rPr>
          <w:color w:val="6786B7" w:themeColor="accent1"/>
        </w:rPr>
      </w:pPr>
      <w:bookmarkStart w:id="1" w:name="_Toc420580660"/>
      <w:r w:rsidRPr="00ED429D">
        <w:rPr>
          <w:color w:val="6786B7" w:themeColor="accent1"/>
        </w:rPr>
        <w:lastRenderedPageBreak/>
        <w:t xml:space="preserve">1.1 </w:t>
      </w:r>
      <w:r w:rsidR="00E35899">
        <w:rPr>
          <w:color w:val="6786B7" w:themeColor="accent1"/>
        </w:rPr>
        <w:t>Características de los compuestos del carbono.</w:t>
      </w:r>
      <w:bookmarkEnd w:id="1"/>
    </w:p>
    <w:p w:rsidR="00D3362E" w:rsidRDefault="00D3362E" w:rsidP="00ED429D">
      <w:pPr>
        <w:pStyle w:val="Prrafobsico"/>
        <w:spacing w:after="240"/>
      </w:pPr>
      <w:r w:rsidRPr="00D3362E">
        <w:t>La primera pregunta que nos surge es ¿cómo es posible que un solo elemento del Sistema</w:t>
      </w:r>
      <w:r w:rsidR="00AB5E31">
        <w:t xml:space="preserve"> </w:t>
      </w:r>
      <w:r w:rsidRPr="00D3362E">
        <w:t>Periódico forme una cantidad de co</w:t>
      </w:r>
      <w:r w:rsidRPr="00D3362E">
        <w:t>m</w:t>
      </w:r>
      <w:r w:rsidRPr="00D3362E">
        <w:t>puestos mil veces superior al número de compuestos que</w:t>
      </w:r>
      <w:r>
        <w:t xml:space="preserve"> </w:t>
      </w:r>
      <w:r w:rsidRPr="00D3362E">
        <w:t>forman todos los demás elementos químicos?</w:t>
      </w:r>
    </w:p>
    <w:p w:rsidR="00D3362E" w:rsidRDefault="00D3362E" w:rsidP="00ED429D">
      <w:pPr>
        <w:pStyle w:val="Prrafobsico"/>
        <w:spacing w:after="240"/>
      </w:pPr>
      <w:r w:rsidRPr="00D3362E">
        <w:t>La respuesta hay que buscarla en la estructura atómica del carbono y sus características químicas</w:t>
      </w:r>
      <w:r>
        <w:t>.</w:t>
      </w:r>
    </w:p>
    <w:p w:rsidR="00D3362E" w:rsidRDefault="00D3362E" w:rsidP="00A406CB">
      <w:pPr>
        <w:pStyle w:val="Prrafobsico"/>
        <w:numPr>
          <w:ilvl w:val="0"/>
          <w:numId w:val="21"/>
        </w:numPr>
        <w:spacing w:after="240"/>
        <w:ind w:left="284" w:hanging="284"/>
      </w:pPr>
      <w:r w:rsidRPr="00D3362E">
        <w:t xml:space="preserve">El carbono tiene </w:t>
      </w:r>
      <w:r>
        <w:t xml:space="preserve">número atómico </w:t>
      </w:r>
      <w:r w:rsidRPr="00D3362E">
        <w:t>Z = 6 y su configuración ele</w:t>
      </w:r>
      <w:r w:rsidRPr="00D3362E">
        <w:t>c</w:t>
      </w:r>
      <w:r w:rsidRPr="00D3362E">
        <w:t>trónica es 1s</w:t>
      </w:r>
      <w:r w:rsidRPr="00D3362E">
        <w:rPr>
          <w:vertAlign w:val="superscript"/>
        </w:rPr>
        <w:t>2</w:t>
      </w:r>
      <w:r w:rsidRPr="00D3362E">
        <w:t xml:space="preserve"> 2s</w:t>
      </w:r>
      <w:r w:rsidRPr="00D3362E">
        <w:rPr>
          <w:vertAlign w:val="superscript"/>
        </w:rPr>
        <w:t>2</w:t>
      </w:r>
      <w:r w:rsidRPr="00D3362E">
        <w:t xml:space="preserve"> 2p</w:t>
      </w:r>
      <w:r w:rsidRPr="00D3362E">
        <w:rPr>
          <w:vertAlign w:val="superscript"/>
        </w:rPr>
        <w:t>2</w:t>
      </w:r>
      <w:r w:rsidRPr="00D3362E">
        <w:t>. Tiene cuatro electrones</w:t>
      </w:r>
      <w:r>
        <w:t xml:space="preserve"> </w:t>
      </w:r>
      <w:r w:rsidRPr="00D3362E">
        <w:t xml:space="preserve">en su </w:t>
      </w:r>
      <w:r w:rsidR="000178FE" w:rsidRPr="00D3362E">
        <w:t>última</w:t>
      </w:r>
      <w:r w:rsidRPr="00D3362E">
        <w:t xml:space="preserve"> c</w:t>
      </w:r>
      <w:r w:rsidRPr="00D3362E">
        <w:t>a</w:t>
      </w:r>
      <w:r w:rsidRPr="00D3362E">
        <w:t>pa, de manera que cada átomo d</w:t>
      </w:r>
      <w:r>
        <w:t xml:space="preserve">e carbono puede formar </w:t>
      </w:r>
      <w:r w:rsidRPr="00012AA0">
        <w:rPr>
          <w:i/>
          <w:color w:val="6786B7" w:themeColor="accent1"/>
        </w:rPr>
        <w:t>cu</w:t>
      </w:r>
      <w:r w:rsidRPr="00012AA0">
        <w:rPr>
          <w:i/>
          <w:color w:val="6786B7" w:themeColor="accent1"/>
        </w:rPr>
        <w:t>a</w:t>
      </w:r>
      <w:r w:rsidRPr="00012AA0">
        <w:rPr>
          <w:i/>
          <w:color w:val="6786B7" w:themeColor="accent1"/>
        </w:rPr>
        <w:t>tro enlaces covalentes</w:t>
      </w:r>
      <w:r w:rsidR="009777BD">
        <w:t xml:space="preserve"> para completar su capa externa.</w:t>
      </w:r>
    </w:p>
    <w:p w:rsidR="009777BD" w:rsidRDefault="00AB5E31" w:rsidP="00A406CB">
      <w:pPr>
        <w:pStyle w:val="Prrafobsico"/>
        <w:numPr>
          <w:ilvl w:val="0"/>
          <w:numId w:val="21"/>
        </w:numPr>
        <w:ind w:left="284" w:hanging="284"/>
      </w:pPr>
      <w:r>
        <w:t>El</w:t>
      </w:r>
      <w:r w:rsidR="009777BD">
        <w:t xml:space="preserve"> carbono presenta la posibilidad de formar enlaces sencillos, dobles o triples.</w:t>
      </w:r>
    </w:p>
    <w:p w:rsidR="007F44FD" w:rsidRDefault="007F44FD" w:rsidP="007F44FD">
      <w:pPr>
        <w:pStyle w:val="Imagenizquierda"/>
        <w:framePr w:w="2814" w:h="6256" w:hRule="exact" w:wrap="notBeside" w:vAnchor="page" w:x="991" w:y="6099"/>
        <w:jc w:val="center"/>
      </w:pPr>
      <w:r>
        <w:rPr>
          <w:lang w:val="es-ES_tradnl" w:eastAsia="es-ES_tradnl"/>
        </w:rPr>
        <w:drawing>
          <wp:inline distT="0" distB="0" distL="0" distR="0" wp14:anchorId="1AFA728B" wp14:editId="15090F0C">
            <wp:extent cx="1620520" cy="641985"/>
            <wp:effectExtent l="0" t="0" r="0" b="5715"/>
            <wp:docPr id="2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ncill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4FD" w:rsidRDefault="007F44FD" w:rsidP="007F44FD">
      <w:pPr>
        <w:pStyle w:val="Imagenizquierda"/>
        <w:framePr w:w="2814" w:h="6256" w:hRule="exact" w:wrap="notBeside" w:vAnchor="page" w:x="991" w:y="6099"/>
        <w:rPr>
          <w:sz w:val="16"/>
          <w:szCs w:val="16"/>
        </w:rPr>
      </w:pPr>
      <w:r>
        <w:rPr>
          <w:sz w:val="16"/>
          <w:szCs w:val="16"/>
        </w:rPr>
        <w:t>Enlace sencillo</w:t>
      </w:r>
    </w:p>
    <w:p w:rsidR="007F44FD" w:rsidRDefault="007F44FD" w:rsidP="007F44FD">
      <w:pPr>
        <w:pStyle w:val="Imagenizquierda"/>
        <w:framePr w:w="2814" w:h="6256" w:hRule="exact" w:wrap="notBeside" w:vAnchor="page" w:x="991" w:y="6099"/>
        <w:jc w:val="center"/>
        <w:rPr>
          <w:sz w:val="16"/>
          <w:szCs w:val="16"/>
        </w:rPr>
      </w:pPr>
      <w:r>
        <w:rPr>
          <w:sz w:val="16"/>
          <w:szCs w:val="16"/>
          <w:lang w:val="es-ES_tradnl" w:eastAsia="es-ES_tradnl"/>
        </w:rPr>
        <w:drawing>
          <wp:inline distT="0" distB="0" distL="0" distR="0" wp14:anchorId="1792FCF4" wp14:editId="7CFEDBF4">
            <wp:extent cx="1067006" cy="882203"/>
            <wp:effectExtent l="0" t="0" r="0" b="0"/>
            <wp:docPr id="2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len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62" cy="88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4FD" w:rsidRDefault="007F44FD" w:rsidP="007F44FD">
      <w:pPr>
        <w:pStyle w:val="Imagenizquierda"/>
        <w:framePr w:w="2814" w:h="6256" w:hRule="exact" w:wrap="notBeside" w:vAnchor="page" w:x="991" w:y="6099"/>
        <w:rPr>
          <w:sz w:val="16"/>
          <w:szCs w:val="16"/>
        </w:rPr>
      </w:pPr>
      <w:r>
        <w:rPr>
          <w:sz w:val="16"/>
          <w:szCs w:val="16"/>
        </w:rPr>
        <w:t>Enlace doble</w:t>
      </w:r>
    </w:p>
    <w:p w:rsidR="007F44FD" w:rsidRDefault="007F44FD" w:rsidP="007F44FD">
      <w:pPr>
        <w:pStyle w:val="Imagenizquierda"/>
        <w:framePr w:w="2814" w:h="6256" w:hRule="exact" w:wrap="notBeside" w:vAnchor="page" w:x="991" w:y="6099"/>
        <w:jc w:val="center"/>
        <w:rPr>
          <w:sz w:val="16"/>
          <w:szCs w:val="16"/>
        </w:rPr>
      </w:pPr>
      <w:r>
        <w:rPr>
          <w:sz w:val="16"/>
          <w:szCs w:val="16"/>
          <w:lang w:val="es-ES_tradnl" w:eastAsia="es-ES_tradnl"/>
        </w:rPr>
        <w:drawing>
          <wp:inline distT="0" distB="0" distL="0" distR="0" wp14:anchorId="58490C23" wp14:editId="05637528">
            <wp:extent cx="1390918" cy="402232"/>
            <wp:effectExtent l="0" t="0" r="0" b="0"/>
            <wp:docPr id="29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tilen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017" cy="40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4FD" w:rsidRPr="00192851" w:rsidRDefault="007F44FD" w:rsidP="007F44FD">
      <w:pPr>
        <w:pStyle w:val="Imagenizquierda"/>
        <w:framePr w:w="2814" w:h="6256" w:hRule="exact" w:wrap="notBeside" w:vAnchor="page" w:x="991" w:y="6099"/>
        <w:rPr>
          <w:sz w:val="16"/>
          <w:szCs w:val="16"/>
        </w:rPr>
      </w:pPr>
      <w:r>
        <w:rPr>
          <w:sz w:val="16"/>
          <w:szCs w:val="16"/>
        </w:rPr>
        <w:t>Enlace trple</w:t>
      </w:r>
    </w:p>
    <w:p w:rsidR="00ED429D" w:rsidRDefault="009777BD" w:rsidP="00A406CB">
      <w:pPr>
        <w:pStyle w:val="Prrafobsico"/>
        <w:numPr>
          <w:ilvl w:val="0"/>
          <w:numId w:val="22"/>
        </w:numPr>
      </w:pPr>
      <w:r w:rsidRPr="00A314E2">
        <w:rPr>
          <w:b/>
          <w:color w:val="6786B7" w:themeColor="accent1"/>
        </w:rPr>
        <w:t>Enlace sencillo.</w:t>
      </w:r>
      <w:r>
        <w:t xml:space="preserve"> El metano CH</w:t>
      </w:r>
      <w:r w:rsidRPr="00A314E2">
        <w:rPr>
          <w:vertAlign w:val="subscript"/>
        </w:rPr>
        <w:t>4</w:t>
      </w:r>
      <w:r>
        <w:t xml:space="preserve"> es el compuesto del ca</w:t>
      </w:r>
      <w:r>
        <w:t>r</w:t>
      </w:r>
      <w:r>
        <w:t>bono más sencillo</w:t>
      </w:r>
      <w:r w:rsidR="00A314E2">
        <w:t>, el carbono forma cuatro enlaces c</w:t>
      </w:r>
      <w:r w:rsidR="00A314E2">
        <w:t>o</w:t>
      </w:r>
      <w:r w:rsidR="00A314E2">
        <w:t>valentes simples con el hidrógeno que se distribuyen espacialmente según los vérti</w:t>
      </w:r>
      <w:r w:rsidR="00A314E2" w:rsidRPr="00012AA0">
        <w:t>ces de un tetraedro reg</w:t>
      </w:r>
      <w:r w:rsidR="00A314E2" w:rsidRPr="00012AA0">
        <w:t>u</w:t>
      </w:r>
      <w:r w:rsidR="00A314E2" w:rsidRPr="00012AA0">
        <w:t>lar, formando entre sí ángulos de 109 º.</w:t>
      </w:r>
      <w:r w:rsidR="00A314E2">
        <w:t xml:space="preserve"> Todos los co</w:t>
      </w:r>
      <w:r w:rsidR="00A314E2">
        <w:t>m</w:t>
      </w:r>
      <w:r w:rsidR="00A314E2">
        <w:t>puestos orgánicos que presenten enlaces sencillos te</w:t>
      </w:r>
      <w:r w:rsidR="00A314E2">
        <w:t>n</w:t>
      </w:r>
      <w:r w:rsidR="00A314E2">
        <w:t xml:space="preserve">drán la </w:t>
      </w:r>
      <w:r w:rsidR="000178FE">
        <w:t>geometría</w:t>
      </w:r>
      <w:r w:rsidR="00A314E2">
        <w:t xml:space="preserve"> tetraédrica, combinándose distintos tetraedros para formar la molécula.</w:t>
      </w:r>
    </w:p>
    <w:p w:rsidR="00012AA0" w:rsidRDefault="00012AA0" w:rsidP="00A406CB">
      <w:pPr>
        <w:pStyle w:val="Prrafobsico"/>
        <w:numPr>
          <w:ilvl w:val="0"/>
          <w:numId w:val="22"/>
        </w:numPr>
      </w:pPr>
      <w:r w:rsidRPr="00012AA0">
        <w:rPr>
          <w:b/>
          <w:color w:val="6786B7" w:themeColor="accent1"/>
        </w:rPr>
        <w:t>Enlace doble.</w:t>
      </w:r>
      <w:r w:rsidRPr="00012AA0">
        <w:rPr>
          <w:color w:val="6786B7" w:themeColor="accent1"/>
        </w:rPr>
        <w:t xml:space="preserve"> </w:t>
      </w:r>
      <w:r>
        <w:t>Cuando el carbono forma un doble enlace comparte dos electrones con otro átomo de carbono y además forma dos enlaces simples con otro</w:t>
      </w:r>
      <w:r w:rsidR="000178FE">
        <w:t>s átomos (hidrógeno, carbono,.)</w:t>
      </w:r>
      <w:r>
        <w:t xml:space="preserve"> El ejemplo más sencillo es el eteno. Un átomo que forme un enlace doble y dos senc</w:t>
      </w:r>
      <w:r>
        <w:t>i</w:t>
      </w:r>
      <w:r>
        <w:t>llos presenta una geometría plana, con ángulos de e</w:t>
      </w:r>
      <w:r>
        <w:t>n</w:t>
      </w:r>
      <w:r>
        <w:t>lace de 120º.</w:t>
      </w:r>
    </w:p>
    <w:p w:rsidR="00012AA0" w:rsidRDefault="00012AA0" w:rsidP="00A406CB">
      <w:pPr>
        <w:pStyle w:val="Prrafobsico"/>
        <w:numPr>
          <w:ilvl w:val="0"/>
          <w:numId w:val="22"/>
        </w:numPr>
      </w:pPr>
      <w:r w:rsidRPr="00012AA0">
        <w:rPr>
          <w:b/>
          <w:color w:val="6786B7" w:themeColor="accent1"/>
        </w:rPr>
        <w:t>Enlace triple.</w:t>
      </w:r>
      <w:r w:rsidRPr="00012AA0">
        <w:rPr>
          <w:color w:val="6786B7" w:themeColor="accent1"/>
        </w:rPr>
        <w:t xml:space="preserve"> </w:t>
      </w:r>
      <w:r>
        <w:t>Los datos experimentales muestran que cuando un átomo de carbono presenta un enlace triple, el ángulo de enlace es de 180º. Además del triple enl</w:t>
      </w:r>
      <w:r>
        <w:t>a</w:t>
      </w:r>
      <w:r>
        <w:t>ce el átomo de carbono formará un enlace sencillo c</w:t>
      </w:r>
      <w:r>
        <w:t>o</w:t>
      </w:r>
      <w:r>
        <w:t>mo ocurre en la molécula de etino representada al ma</w:t>
      </w:r>
      <w:r>
        <w:t>r</w:t>
      </w:r>
      <w:r>
        <w:t>gen.</w:t>
      </w:r>
    </w:p>
    <w:p w:rsidR="00AB5E31" w:rsidRDefault="00AB5E31" w:rsidP="00A406CB">
      <w:pPr>
        <w:pStyle w:val="Prrafobsico"/>
        <w:numPr>
          <w:ilvl w:val="1"/>
          <w:numId w:val="23"/>
        </w:numPr>
        <w:ind w:left="284" w:hanging="284"/>
      </w:pPr>
      <w:r w:rsidRPr="00AB5E31">
        <w:t>El carbono tiene infinitas posibilidades</w:t>
      </w:r>
      <w:r>
        <w:t xml:space="preserve"> de combinarse consigo mismo</w:t>
      </w:r>
      <w:r w:rsidRPr="00AB5E31">
        <w:t>, dando lugar a cadenas carbonadas de diferentes fo</w:t>
      </w:r>
      <w:r w:rsidRPr="00AB5E31">
        <w:t>r</w:t>
      </w:r>
      <w:r w:rsidRPr="00AB5E31">
        <w:t>mas.</w:t>
      </w:r>
    </w:p>
    <w:p w:rsidR="00AB5E31" w:rsidRDefault="00AB5E31" w:rsidP="00A406CB">
      <w:pPr>
        <w:pStyle w:val="Prrafobsico"/>
        <w:numPr>
          <w:ilvl w:val="0"/>
          <w:numId w:val="20"/>
        </w:numPr>
      </w:pPr>
      <w:r w:rsidRPr="00AE591C">
        <w:rPr>
          <w:b/>
          <w:color w:val="6786B7" w:themeColor="accent1"/>
        </w:rPr>
        <w:t>Cadenas abiertas lineales.</w:t>
      </w:r>
      <w:r w:rsidRPr="00AE591C">
        <w:rPr>
          <w:color w:val="6786B7" w:themeColor="accent1"/>
        </w:rPr>
        <w:t xml:space="preserve"> </w:t>
      </w:r>
      <w:r w:rsidRPr="00AB5E31">
        <w:t>Un carbono a continuación de otro.</w:t>
      </w:r>
    </w:p>
    <w:p w:rsidR="00AB5E31" w:rsidRDefault="00AB5E31" w:rsidP="00AB5E31">
      <w:pPr>
        <w:pStyle w:val="Prrafobsico"/>
        <w:ind w:left="1004" w:firstLine="0"/>
        <w:jc w:val="center"/>
      </w:pPr>
      <w:r w:rsidRPr="00AB5E31">
        <w:t>CH</w:t>
      </w:r>
      <w:r w:rsidRPr="00AB5E31">
        <w:rPr>
          <w:vertAlign w:val="subscript"/>
        </w:rPr>
        <w:t>3</w:t>
      </w:r>
      <w:r w:rsidRPr="00AB5E31">
        <w:t xml:space="preserve"> </w:t>
      </w:r>
      <w:r w:rsidRPr="00AB5E31">
        <w:rPr>
          <w:rFonts w:ascii="Cambria Math" w:hAnsi="Cambria Math" w:cs="Cambria Math"/>
        </w:rPr>
        <w:t>⎯</w:t>
      </w:r>
      <w:r w:rsidRPr="00AB5E31">
        <w:t xml:space="preserve"> CH</w:t>
      </w:r>
      <w:r w:rsidRPr="00AB5E31">
        <w:rPr>
          <w:vertAlign w:val="subscript"/>
        </w:rPr>
        <w:t>2</w:t>
      </w:r>
      <w:r w:rsidRPr="00AB5E31">
        <w:t xml:space="preserve"> </w:t>
      </w:r>
      <w:r w:rsidRPr="00AB5E31">
        <w:rPr>
          <w:rFonts w:ascii="Cambria Math" w:hAnsi="Cambria Math" w:cs="Cambria Math"/>
        </w:rPr>
        <w:t>⎯</w:t>
      </w:r>
      <w:r w:rsidRPr="00AB5E31">
        <w:t xml:space="preserve"> CH</w:t>
      </w:r>
      <w:r w:rsidRPr="00AB5E31">
        <w:rPr>
          <w:vertAlign w:val="subscript"/>
        </w:rPr>
        <w:t>2</w:t>
      </w:r>
      <w:r w:rsidRPr="00AB5E31">
        <w:t xml:space="preserve"> </w:t>
      </w:r>
      <w:r w:rsidRPr="00AB5E31">
        <w:rPr>
          <w:rFonts w:ascii="Cambria Math" w:hAnsi="Cambria Math" w:cs="Cambria Math"/>
        </w:rPr>
        <w:t>⎯</w:t>
      </w:r>
      <w:r w:rsidRPr="00AB5E31">
        <w:t xml:space="preserve"> CH</w:t>
      </w:r>
      <w:r w:rsidRPr="00AB5E31">
        <w:rPr>
          <w:vertAlign w:val="subscript"/>
        </w:rPr>
        <w:t>2</w:t>
      </w:r>
      <w:r w:rsidRPr="00AB5E31">
        <w:t xml:space="preserve"> </w:t>
      </w:r>
      <w:r w:rsidRPr="00AB5E31">
        <w:rPr>
          <w:rFonts w:ascii="Cambria Math" w:hAnsi="Cambria Math" w:cs="Cambria Math"/>
        </w:rPr>
        <w:t>⎯</w:t>
      </w:r>
      <w:r w:rsidRPr="00AB5E31">
        <w:t xml:space="preserve"> CH</w:t>
      </w:r>
      <w:r w:rsidRPr="00AB5E31">
        <w:rPr>
          <w:vertAlign w:val="subscript"/>
        </w:rPr>
        <w:t>2</w:t>
      </w:r>
      <w:r w:rsidRPr="00AB5E31">
        <w:t xml:space="preserve"> </w:t>
      </w:r>
      <w:r w:rsidRPr="00AB5E31">
        <w:rPr>
          <w:rFonts w:ascii="Cambria Math" w:hAnsi="Cambria Math" w:cs="Cambria Math"/>
        </w:rPr>
        <w:t>⎯</w:t>
      </w:r>
      <w:r w:rsidRPr="00AB5E31">
        <w:t xml:space="preserve"> CH</w:t>
      </w:r>
      <w:r w:rsidRPr="00AB5E31">
        <w:rPr>
          <w:vertAlign w:val="subscript"/>
        </w:rPr>
        <w:t>3</w:t>
      </w:r>
    </w:p>
    <w:p w:rsidR="00AB5E31" w:rsidRDefault="00AB5E31" w:rsidP="00A406CB">
      <w:pPr>
        <w:pStyle w:val="Prrafobsico"/>
        <w:numPr>
          <w:ilvl w:val="0"/>
          <w:numId w:val="20"/>
        </w:numPr>
      </w:pPr>
      <w:r w:rsidRPr="00AE591C">
        <w:rPr>
          <w:b/>
          <w:color w:val="6786B7" w:themeColor="accent1"/>
        </w:rPr>
        <w:t>Cadenas abiertas con ramificaciones.</w:t>
      </w:r>
      <w:r w:rsidRPr="00AE591C">
        <w:rPr>
          <w:color w:val="6786B7" w:themeColor="accent1"/>
        </w:rPr>
        <w:t xml:space="preserve"> </w:t>
      </w:r>
      <w:r w:rsidRPr="00AB5E31">
        <w:t>Uno o m</w:t>
      </w:r>
      <w:r w:rsidRPr="00AB5E31">
        <w:rPr>
          <w:rFonts w:ascii="Franklin Gothic Book" w:hAnsi="Franklin Gothic Book" w:cs="Franklin Gothic Book"/>
        </w:rPr>
        <w:t>á</w:t>
      </w:r>
      <w:r w:rsidRPr="00AB5E31">
        <w:t>s ca</w:t>
      </w:r>
      <w:r w:rsidRPr="00AB5E31">
        <w:t>r</w:t>
      </w:r>
      <w:r w:rsidRPr="00AB5E31">
        <w:t xml:space="preserve">bonos forman tres o cuatro enlaces con otros </w:t>
      </w:r>
      <w:r w:rsidRPr="00AB5E31">
        <w:rPr>
          <w:rFonts w:ascii="Franklin Gothic Book" w:hAnsi="Franklin Gothic Book" w:cs="Franklin Gothic Book"/>
        </w:rPr>
        <w:t>á</w:t>
      </w:r>
      <w:r w:rsidRPr="00AB5E31">
        <w:t>tomos de carbono, dando</w:t>
      </w:r>
      <w:r>
        <w:t xml:space="preserve"> </w:t>
      </w:r>
      <w:r w:rsidRPr="00AB5E31">
        <w:t>lugar a cadenas carbonadas con ramificaciones.</w:t>
      </w:r>
    </w:p>
    <w:p w:rsidR="00AB5E31" w:rsidRDefault="00AB5E31" w:rsidP="00AB5E31">
      <w:pPr>
        <w:pStyle w:val="Prrafobsico"/>
        <w:ind w:left="1004" w:firstLine="0"/>
        <w:jc w:val="center"/>
      </w:pPr>
      <w:r>
        <w:rPr>
          <w:noProof/>
          <w:lang w:eastAsia="es-ES_tradnl"/>
        </w:rPr>
        <w:lastRenderedPageBreak/>
        <w:drawing>
          <wp:inline distT="0" distB="0" distL="0" distR="0" wp14:anchorId="53923C39" wp14:editId="2C1D357E">
            <wp:extent cx="1738647" cy="993513"/>
            <wp:effectExtent l="0" t="0" r="0" b="0"/>
            <wp:docPr id="29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ificad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890" cy="99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4E2" w:rsidRPr="00AE591C" w:rsidRDefault="00AB5E31" w:rsidP="00A406CB">
      <w:pPr>
        <w:pStyle w:val="Prrafobsico"/>
        <w:numPr>
          <w:ilvl w:val="0"/>
          <w:numId w:val="20"/>
        </w:numPr>
        <w:rPr>
          <w:color w:val="auto"/>
        </w:rPr>
      </w:pPr>
      <w:r w:rsidRPr="00AE591C">
        <w:rPr>
          <w:b/>
          <w:color w:val="6786B7" w:themeColor="accent1"/>
        </w:rPr>
        <w:t>Cadenas cerradas</w:t>
      </w:r>
      <w:r w:rsidR="00AE591C">
        <w:rPr>
          <w:b/>
          <w:color w:val="6786B7" w:themeColor="accent1"/>
        </w:rPr>
        <w:t>.</w:t>
      </w:r>
      <w:r w:rsidRPr="00AE591C">
        <w:rPr>
          <w:b/>
          <w:color w:val="6786B7" w:themeColor="accent1"/>
        </w:rPr>
        <w:t xml:space="preserve"> </w:t>
      </w:r>
      <w:r w:rsidR="00AE591C">
        <w:rPr>
          <w:color w:val="auto"/>
        </w:rPr>
        <w:t>los átomos de carbono pueden fo</w:t>
      </w:r>
      <w:r w:rsidR="00AE591C">
        <w:rPr>
          <w:color w:val="auto"/>
        </w:rPr>
        <w:t>r</w:t>
      </w:r>
      <w:r w:rsidR="00AE591C">
        <w:rPr>
          <w:color w:val="auto"/>
        </w:rPr>
        <w:t xml:space="preserve">mar cadenas cerradas o </w:t>
      </w:r>
      <w:r w:rsidRPr="00AE591C">
        <w:rPr>
          <w:color w:val="auto"/>
        </w:rPr>
        <w:t>anillos que a su vez pueden tener ramificaciones.</w:t>
      </w:r>
    </w:p>
    <w:p w:rsidR="00AB5E31" w:rsidRPr="009777BD" w:rsidRDefault="00AB5E31" w:rsidP="00AB5E31">
      <w:pPr>
        <w:pStyle w:val="Prrafobsico"/>
        <w:jc w:val="center"/>
      </w:pPr>
      <w:r>
        <w:rPr>
          <w:noProof/>
          <w:lang w:eastAsia="es-ES_tradnl"/>
        </w:rPr>
        <w:drawing>
          <wp:inline distT="0" distB="0" distL="0" distR="0" wp14:anchorId="7799F3FE" wp14:editId="68325394">
            <wp:extent cx="2820473" cy="1114333"/>
            <wp:effectExtent l="0" t="0" r="0" b="0"/>
            <wp:docPr id="2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15" cy="111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29D" w:rsidRDefault="00ED429D" w:rsidP="00B9624B">
      <w:pPr>
        <w:pStyle w:val="Prrafobsico"/>
        <w:spacing w:after="240"/>
        <w:ind w:firstLine="0"/>
      </w:pPr>
    </w:p>
    <w:p w:rsidR="00B9624B" w:rsidRPr="00B9624B" w:rsidRDefault="00B9624B" w:rsidP="00B9624B">
      <w:pPr>
        <w:pStyle w:val="Ttulo1"/>
        <w:rPr>
          <w:sz w:val="16"/>
          <w:szCs w:val="16"/>
        </w:rPr>
      </w:pPr>
    </w:p>
    <w:p w:rsidR="00A01485" w:rsidRPr="00134AAA" w:rsidRDefault="00A01485" w:rsidP="00134AAA">
      <w:pPr>
        <w:pStyle w:val="Ttulo1"/>
      </w:pPr>
      <w:bookmarkStart w:id="2" w:name="_Toc420580661"/>
      <w:r w:rsidRPr="00134AAA">
        <w:t xml:space="preserve">2. </w:t>
      </w:r>
      <w:r w:rsidR="00AE591C">
        <w:t>Fórmulas estructurales</w:t>
      </w:r>
      <w:bookmarkEnd w:id="2"/>
    </w:p>
    <w:p w:rsidR="00257D05" w:rsidRDefault="00257D05" w:rsidP="00B763A3">
      <w:pPr>
        <w:pStyle w:val="Prrafobsico"/>
        <w:rPr>
          <w:spacing w:val="-1"/>
        </w:rPr>
      </w:pPr>
    </w:p>
    <w:p w:rsidR="00666A93" w:rsidRDefault="00666A93" w:rsidP="00B763A3">
      <w:pPr>
        <w:pStyle w:val="Prrafobsico"/>
        <w:rPr>
          <w:spacing w:val="-1"/>
        </w:rPr>
      </w:pPr>
      <w:r w:rsidRPr="00666A93">
        <w:rPr>
          <w:spacing w:val="-1"/>
        </w:rPr>
        <w:t>En las sustancias inorgánicas nos suele bastar con la inform</w:t>
      </w:r>
      <w:r w:rsidRPr="00666A93">
        <w:rPr>
          <w:spacing w:val="-1"/>
        </w:rPr>
        <w:t>a</w:t>
      </w:r>
      <w:r w:rsidRPr="00666A93">
        <w:rPr>
          <w:spacing w:val="-1"/>
        </w:rPr>
        <w:t>ción que tenemos a partir de la</w:t>
      </w:r>
      <w:r w:rsidR="00257D05">
        <w:rPr>
          <w:spacing w:val="-1"/>
        </w:rPr>
        <w:t xml:space="preserve"> </w:t>
      </w:r>
      <w:r w:rsidRPr="00666A93">
        <w:rPr>
          <w:spacing w:val="-1"/>
        </w:rPr>
        <w:t>fórmula empírica. La mayoría de e</w:t>
      </w:r>
      <w:r w:rsidRPr="00666A93">
        <w:rPr>
          <w:spacing w:val="-1"/>
        </w:rPr>
        <w:t>s</w:t>
      </w:r>
      <w:r w:rsidRPr="00666A93">
        <w:rPr>
          <w:spacing w:val="-1"/>
        </w:rPr>
        <w:t>tas sustancias quedan perfectamente</w:t>
      </w:r>
      <w:r w:rsidR="00257D05">
        <w:rPr>
          <w:spacing w:val="-1"/>
        </w:rPr>
        <w:t xml:space="preserve"> identificadas con ella:</w:t>
      </w:r>
      <w:r>
        <w:rPr>
          <w:spacing w:val="-1"/>
        </w:rPr>
        <w:t xml:space="preserve"> </w:t>
      </w:r>
      <w:r w:rsidRPr="00666A93">
        <w:rPr>
          <w:spacing w:val="-1"/>
        </w:rPr>
        <w:t>NaCl, NaSO</w:t>
      </w:r>
      <w:r w:rsidRPr="00257D05">
        <w:rPr>
          <w:spacing w:val="-1"/>
          <w:vertAlign w:val="subscript"/>
        </w:rPr>
        <w:t>4</w:t>
      </w:r>
      <w:r w:rsidRPr="00666A93">
        <w:rPr>
          <w:spacing w:val="-1"/>
        </w:rPr>
        <w:t>, SO</w:t>
      </w:r>
      <w:r w:rsidRPr="00257D05">
        <w:rPr>
          <w:spacing w:val="-1"/>
          <w:vertAlign w:val="subscript"/>
        </w:rPr>
        <w:t>2</w:t>
      </w:r>
      <w:r w:rsidRPr="00666A93">
        <w:rPr>
          <w:spacing w:val="-1"/>
        </w:rPr>
        <w:t>, H</w:t>
      </w:r>
      <w:r w:rsidRPr="00257D05">
        <w:rPr>
          <w:spacing w:val="-1"/>
          <w:vertAlign w:val="subscript"/>
        </w:rPr>
        <w:t>2</w:t>
      </w:r>
      <w:r w:rsidRPr="00666A93">
        <w:rPr>
          <w:spacing w:val="-1"/>
        </w:rPr>
        <w:t>O...</w:t>
      </w:r>
    </w:p>
    <w:p w:rsidR="00257D05" w:rsidRDefault="00666A93" w:rsidP="00B763A3">
      <w:pPr>
        <w:pStyle w:val="Prrafobsico"/>
        <w:rPr>
          <w:spacing w:val="-1"/>
        </w:rPr>
      </w:pPr>
      <w:r w:rsidRPr="00666A93">
        <w:rPr>
          <w:spacing w:val="-1"/>
        </w:rPr>
        <w:t>Con las sustancias orgánicas, dada la gran cantidad de co</w:t>
      </w:r>
      <w:r w:rsidRPr="00666A93">
        <w:rPr>
          <w:spacing w:val="-1"/>
        </w:rPr>
        <w:t>m</w:t>
      </w:r>
      <w:r w:rsidRPr="00666A93">
        <w:rPr>
          <w:spacing w:val="-1"/>
        </w:rPr>
        <w:t>puestos que se forman con tan</w:t>
      </w:r>
      <w:r w:rsidR="00257D05">
        <w:rPr>
          <w:spacing w:val="-1"/>
        </w:rPr>
        <w:t xml:space="preserve"> </w:t>
      </w:r>
      <w:r w:rsidRPr="00666A93">
        <w:rPr>
          <w:spacing w:val="-1"/>
        </w:rPr>
        <w:t>pocos elementos, no nos basta con la fórmula empírica.</w:t>
      </w:r>
      <w:r w:rsidR="00257D05">
        <w:rPr>
          <w:spacing w:val="-1"/>
        </w:rPr>
        <w:t xml:space="preserve"> </w:t>
      </w:r>
    </w:p>
    <w:p w:rsidR="00257D05" w:rsidRDefault="00257D05" w:rsidP="00257D05">
      <w:pPr>
        <w:pStyle w:val="Prrafobsico"/>
        <w:rPr>
          <w:spacing w:val="-1"/>
        </w:rPr>
      </w:pPr>
      <w:r>
        <w:rPr>
          <w:spacing w:val="-1"/>
        </w:rPr>
        <w:t xml:space="preserve">Por ejemplo, </w:t>
      </w:r>
      <w:r w:rsidR="00666A93" w:rsidRPr="00666A93">
        <w:rPr>
          <w:spacing w:val="-1"/>
        </w:rPr>
        <w:t xml:space="preserve">CH es la fórmula empírica del etino y del benceno. </w:t>
      </w:r>
      <w:r>
        <w:rPr>
          <w:spacing w:val="-1"/>
        </w:rPr>
        <w:t>Por tanto, n</w:t>
      </w:r>
      <w:r w:rsidR="00666A93" w:rsidRPr="00666A93">
        <w:rPr>
          <w:spacing w:val="-1"/>
        </w:rPr>
        <w:t>ecesita</w:t>
      </w:r>
      <w:r>
        <w:rPr>
          <w:spacing w:val="-1"/>
        </w:rPr>
        <w:t>re</w:t>
      </w:r>
      <w:r w:rsidR="00666A93" w:rsidRPr="00666A93">
        <w:rPr>
          <w:spacing w:val="-1"/>
        </w:rPr>
        <w:t>mos conocer la fórmula</w:t>
      </w:r>
      <w:r>
        <w:rPr>
          <w:spacing w:val="-1"/>
        </w:rPr>
        <w:t xml:space="preserve"> </w:t>
      </w:r>
      <w:r w:rsidR="00666A93" w:rsidRPr="00666A93">
        <w:rPr>
          <w:spacing w:val="-1"/>
        </w:rPr>
        <w:t>molecular C</w:t>
      </w:r>
      <w:r w:rsidR="00666A93" w:rsidRPr="00257D05">
        <w:rPr>
          <w:spacing w:val="-1"/>
          <w:vertAlign w:val="subscript"/>
        </w:rPr>
        <w:t>2</w:t>
      </w:r>
      <w:r w:rsidR="00666A93" w:rsidRPr="00666A93">
        <w:rPr>
          <w:spacing w:val="-1"/>
        </w:rPr>
        <w:t>H</w:t>
      </w:r>
      <w:r w:rsidR="00666A93" w:rsidRPr="00257D05">
        <w:rPr>
          <w:spacing w:val="-1"/>
          <w:vertAlign w:val="subscript"/>
        </w:rPr>
        <w:t>2</w:t>
      </w:r>
      <w:r>
        <w:rPr>
          <w:spacing w:val="-1"/>
        </w:rPr>
        <w:t xml:space="preserve"> </w:t>
      </w:r>
      <w:r w:rsidR="00666A93" w:rsidRPr="00666A93">
        <w:rPr>
          <w:spacing w:val="-1"/>
        </w:rPr>
        <w:t>y C</w:t>
      </w:r>
      <w:r w:rsidR="00666A93" w:rsidRPr="00257D05">
        <w:rPr>
          <w:spacing w:val="-1"/>
          <w:vertAlign w:val="subscript"/>
        </w:rPr>
        <w:t>6</w:t>
      </w:r>
      <w:r w:rsidR="00666A93" w:rsidRPr="00666A93">
        <w:rPr>
          <w:spacing w:val="-1"/>
        </w:rPr>
        <w:t>H</w:t>
      </w:r>
      <w:r w:rsidR="00666A93" w:rsidRPr="00257D05">
        <w:rPr>
          <w:spacing w:val="-1"/>
          <w:vertAlign w:val="subscript"/>
        </w:rPr>
        <w:t>6</w:t>
      </w:r>
      <w:r w:rsidR="00666A93" w:rsidRPr="00666A93">
        <w:rPr>
          <w:spacing w:val="-1"/>
        </w:rPr>
        <w:t xml:space="preserve">, </w:t>
      </w:r>
      <w:r>
        <w:rPr>
          <w:spacing w:val="-1"/>
        </w:rPr>
        <w:t>para distinguir un compuesto de otros</w:t>
      </w:r>
      <w:r w:rsidR="00666A93" w:rsidRPr="00666A93">
        <w:rPr>
          <w:spacing w:val="-1"/>
        </w:rPr>
        <w:t>.</w:t>
      </w:r>
      <w:r>
        <w:rPr>
          <w:spacing w:val="-1"/>
        </w:rPr>
        <w:t xml:space="preserve"> </w:t>
      </w:r>
      <w:r w:rsidR="00666A93" w:rsidRPr="00666A93">
        <w:rPr>
          <w:spacing w:val="-1"/>
        </w:rPr>
        <w:t>Pero, incluso la fórmula m</w:t>
      </w:r>
      <w:r w:rsidR="00666A93" w:rsidRPr="00666A93">
        <w:rPr>
          <w:spacing w:val="-1"/>
        </w:rPr>
        <w:t>o</w:t>
      </w:r>
      <w:r w:rsidR="00666A93" w:rsidRPr="00666A93">
        <w:rPr>
          <w:spacing w:val="-1"/>
        </w:rPr>
        <w:t>lecular no es suficiente, por dos moti</w:t>
      </w:r>
      <w:r>
        <w:rPr>
          <w:spacing w:val="-1"/>
        </w:rPr>
        <w:t>vos:</w:t>
      </w:r>
    </w:p>
    <w:p w:rsidR="00257D05" w:rsidRDefault="00666A93" w:rsidP="00A406CB">
      <w:pPr>
        <w:pStyle w:val="Prrafobsico"/>
        <w:numPr>
          <w:ilvl w:val="0"/>
          <w:numId w:val="24"/>
        </w:numPr>
        <w:rPr>
          <w:spacing w:val="-1"/>
        </w:rPr>
      </w:pPr>
      <w:r w:rsidRPr="00666A93">
        <w:rPr>
          <w:spacing w:val="-1"/>
        </w:rPr>
        <w:t>Una fórmula molecular nos indica el número de átomos que forman una molécula, pero</w:t>
      </w:r>
      <w:r w:rsidR="00257D05">
        <w:rPr>
          <w:spacing w:val="-1"/>
        </w:rPr>
        <w:t xml:space="preserve"> </w:t>
      </w:r>
      <w:r w:rsidRPr="00666A93">
        <w:rPr>
          <w:spacing w:val="-1"/>
        </w:rPr>
        <w:t>no nos da información de cómo están unidos entre sí esos átomos.</w:t>
      </w:r>
    </w:p>
    <w:p w:rsidR="00257D05" w:rsidRDefault="00666A93" w:rsidP="00A406CB">
      <w:pPr>
        <w:pStyle w:val="Prrafobsico"/>
        <w:numPr>
          <w:ilvl w:val="0"/>
          <w:numId w:val="24"/>
        </w:numPr>
        <w:rPr>
          <w:spacing w:val="-1"/>
        </w:rPr>
      </w:pPr>
      <w:r w:rsidRPr="00666A93">
        <w:rPr>
          <w:spacing w:val="-1"/>
        </w:rPr>
        <w:t>A veces, nos encontramos con que una fórmula molec</w:t>
      </w:r>
      <w:r w:rsidRPr="00666A93">
        <w:rPr>
          <w:spacing w:val="-1"/>
        </w:rPr>
        <w:t>u</w:t>
      </w:r>
      <w:r w:rsidRPr="00666A93">
        <w:rPr>
          <w:spacing w:val="-1"/>
        </w:rPr>
        <w:t>lar se corresponde con sustancias</w:t>
      </w:r>
      <w:r w:rsidR="00257D05">
        <w:rPr>
          <w:spacing w:val="-1"/>
        </w:rPr>
        <w:t xml:space="preserve"> </w:t>
      </w:r>
      <w:r w:rsidRPr="00666A93">
        <w:rPr>
          <w:spacing w:val="-1"/>
        </w:rPr>
        <w:t>diferentes. Este f</w:t>
      </w:r>
      <w:r w:rsidRPr="00666A93">
        <w:rPr>
          <w:spacing w:val="-1"/>
        </w:rPr>
        <w:t>e</w:t>
      </w:r>
      <w:r w:rsidRPr="00666A93">
        <w:rPr>
          <w:spacing w:val="-1"/>
        </w:rPr>
        <w:t>nómeno se conoce con el nombre de isomería</w:t>
      </w:r>
      <w:r w:rsidR="00257D05">
        <w:rPr>
          <w:spacing w:val="-1"/>
        </w:rPr>
        <w:t xml:space="preserve"> </w:t>
      </w:r>
      <w:r w:rsidRPr="00666A93">
        <w:rPr>
          <w:spacing w:val="-1"/>
        </w:rPr>
        <w:t>y se est</w:t>
      </w:r>
      <w:r w:rsidRPr="00666A93">
        <w:rPr>
          <w:spacing w:val="-1"/>
        </w:rPr>
        <w:t>u</w:t>
      </w:r>
      <w:r w:rsidRPr="00666A93">
        <w:rPr>
          <w:spacing w:val="-1"/>
        </w:rPr>
        <w:t>diará en el</w:t>
      </w:r>
      <w:r w:rsidR="00257D05">
        <w:rPr>
          <w:spacing w:val="-1"/>
        </w:rPr>
        <w:t xml:space="preserve"> </w:t>
      </w:r>
      <w:r w:rsidRPr="00666A93">
        <w:rPr>
          <w:spacing w:val="-1"/>
        </w:rPr>
        <w:t>siguiente apartado.</w:t>
      </w:r>
    </w:p>
    <w:p w:rsidR="00257D05" w:rsidRDefault="00257D05" w:rsidP="00257D05">
      <w:pPr>
        <w:pStyle w:val="Prrafobsico"/>
        <w:rPr>
          <w:spacing w:val="-1"/>
        </w:rPr>
      </w:pPr>
      <w:r>
        <w:rPr>
          <w:spacing w:val="-1"/>
        </w:rPr>
        <w:t xml:space="preserve">Consideremos ahora la siguiente </w:t>
      </w:r>
      <w:r w:rsidR="000178FE">
        <w:rPr>
          <w:spacing w:val="-1"/>
        </w:rPr>
        <w:t>fórmula</w:t>
      </w:r>
      <w:r>
        <w:rPr>
          <w:spacing w:val="-1"/>
        </w:rPr>
        <w:t xml:space="preserve"> molecular: </w:t>
      </w:r>
      <w:r w:rsidR="00666A93" w:rsidRPr="00666A93">
        <w:rPr>
          <w:spacing w:val="-1"/>
        </w:rPr>
        <w:t>C</w:t>
      </w:r>
      <w:r w:rsidR="00666A93" w:rsidRPr="00257D05">
        <w:rPr>
          <w:spacing w:val="-1"/>
          <w:vertAlign w:val="subscript"/>
        </w:rPr>
        <w:t>2</w:t>
      </w:r>
      <w:r w:rsidR="00666A93" w:rsidRPr="00666A93">
        <w:rPr>
          <w:spacing w:val="-1"/>
        </w:rPr>
        <w:t>H</w:t>
      </w:r>
      <w:r w:rsidR="00666A93" w:rsidRPr="00257D05">
        <w:rPr>
          <w:spacing w:val="-1"/>
          <w:vertAlign w:val="subscript"/>
        </w:rPr>
        <w:t>6</w:t>
      </w:r>
      <w:r>
        <w:rPr>
          <w:spacing w:val="-1"/>
        </w:rPr>
        <w:t xml:space="preserve">O. Esta </w:t>
      </w:r>
      <w:r w:rsidR="00666A93" w:rsidRPr="00666A93">
        <w:rPr>
          <w:spacing w:val="-1"/>
        </w:rPr>
        <w:t xml:space="preserve">fórmula molecular </w:t>
      </w:r>
      <w:r>
        <w:rPr>
          <w:spacing w:val="-1"/>
        </w:rPr>
        <w:t xml:space="preserve">corresponde tanto al </w:t>
      </w:r>
      <w:r w:rsidR="00666A93" w:rsidRPr="00666A93">
        <w:rPr>
          <w:spacing w:val="-1"/>
        </w:rPr>
        <w:t xml:space="preserve">etanol </w:t>
      </w:r>
      <w:r>
        <w:rPr>
          <w:spacing w:val="-1"/>
        </w:rPr>
        <w:t>como al dietileter</w:t>
      </w:r>
      <w:r w:rsidR="00666A93" w:rsidRPr="00666A93">
        <w:rPr>
          <w:spacing w:val="-1"/>
        </w:rPr>
        <w:t>. Para saber exactamente</w:t>
      </w:r>
      <w:r>
        <w:rPr>
          <w:spacing w:val="-1"/>
        </w:rPr>
        <w:t xml:space="preserve"> </w:t>
      </w:r>
      <w:r w:rsidR="00666A93" w:rsidRPr="00666A93">
        <w:rPr>
          <w:spacing w:val="-1"/>
        </w:rPr>
        <w:t xml:space="preserve">de qué sustancia se trata se utilizan las </w:t>
      </w:r>
      <w:r w:rsidR="00666A93" w:rsidRPr="00257D05">
        <w:rPr>
          <w:b/>
          <w:i/>
          <w:color w:val="6786B7" w:themeColor="accent1"/>
          <w:spacing w:val="-1"/>
        </w:rPr>
        <w:lastRenderedPageBreak/>
        <w:t>fórmulas estructurales</w:t>
      </w:r>
      <w:r w:rsidR="00666A93" w:rsidRPr="00666A93">
        <w:rPr>
          <w:spacing w:val="-1"/>
        </w:rPr>
        <w:t>, en ellas se representan todos</w:t>
      </w:r>
      <w:r>
        <w:rPr>
          <w:spacing w:val="-1"/>
        </w:rPr>
        <w:t xml:space="preserve"> </w:t>
      </w:r>
      <w:r w:rsidR="00666A93" w:rsidRPr="00666A93">
        <w:rPr>
          <w:spacing w:val="-1"/>
        </w:rPr>
        <w:t>los enlaces entre los átomos. Las hay de dos tipos:</w:t>
      </w:r>
    </w:p>
    <w:p w:rsidR="00257D05" w:rsidRDefault="00257D05" w:rsidP="00A406CB">
      <w:pPr>
        <w:pStyle w:val="Prrafobsico"/>
        <w:numPr>
          <w:ilvl w:val="0"/>
          <w:numId w:val="25"/>
        </w:numPr>
        <w:rPr>
          <w:spacing w:val="-1"/>
        </w:rPr>
      </w:pPr>
      <w:r w:rsidRPr="007A1D8F">
        <w:rPr>
          <w:b/>
          <w:color w:val="6786B7" w:themeColor="accent1"/>
          <w:spacing w:val="-1"/>
        </w:rPr>
        <w:t>F</w:t>
      </w:r>
      <w:r w:rsidR="00666A93" w:rsidRPr="007A1D8F">
        <w:rPr>
          <w:b/>
          <w:color w:val="6786B7" w:themeColor="accent1"/>
          <w:spacing w:val="-1"/>
        </w:rPr>
        <w:t>órmulas</w:t>
      </w:r>
      <w:r w:rsidRPr="007A1D8F">
        <w:rPr>
          <w:b/>
          <w:color w:val="6786B7" w:themeColor="accent1"/>
          <w:spacing w:val="-1"/>
        </w:rPr>
        <w:t xml:space="preserve"> </w:t>
      </w:r>
      <w:r w:rsidR="00666A93" w:rsidRPr="007A1D8F">
        <w:rPr>
          <w:b/>
          <w:color w:val="6786B7" w:themeColor="accent1"/>
          <w:spacing w:val="-1"/>
        </w:rPr>
        <w:t>desarrolladas</w:t>
      </w:r>
      <w:r w:rsidR="00666A93" w:rsidRPr="00666A93">
        <w:rPr>
          <w:spacing w:val="-1"/>
        </w:rPr>
        <w:t>.</w:t>
      </w:r>
      <w:r w:rsidR="00E615F0">
        <w:rPr>
          <w:spacing w:val="-1"/>
        </w:rPr>
        <w:t xml:space="preserve"> Se representan todos los enl</w:t>
      </w:r>
      <w:r w:rsidR="00E615F0">
        <w:rPr>
          <w:spacing w:val="-1"/>
        </w:rPr>
        <w:t>a</w:t>
      </w:r>
      <w:r w:rsidR="00E615F0">
        <w:rPr>
          <w:spacing w:val="-1"/>
        </w:rPr>
        <w:t>ces.</w:t>
      </w:r>
    </w:p>
    <w:p w:rsidR="00257D05" w:rsidRDefault="00E615F0" w:rsidP="00257D05">
      <w:pPr>
        <w:pStyle w:val="Prrafobsico"/>
        <w:ind w:left="1004" w:firstLine="0"/>
        <w:rPr>
          <w:spacing w:val="-1"/>
        </w:rPr>
      </w:pPr>
      <w:r>
        <w:rPr>
          <w:spacing w:val="-1"/>
        </w:rPr>
        <w:t xml:space="preserve">Etanol:  </w:t>
      </w:r>
      <w:r>
        <w:rPr>
          <w:noProof/>
          <w:spacing w:val="-1"/>
          <w:lang w:eastAsia="es-ES_tradnl"/>
        </w:rPr>
        <w:drawing>
          <wp:inline distT="0" distB="0" distL="0" distR="0" wp14:anchorId="6DBD3BCA" wp14:editId="0FABAB39">
            <wp:extent cx="1094705" cy="630938"/>
            <wp:effectExtent l="0" t="0" r="0" b="0"/>
            <wp:docPr id="30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anol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267" cy="6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5F0" w:rsidRDefault="00E615F0" w:rsidP="00257D05">
      <w:pPr>
        <w:pStyle w:val="Prrafobsico"/>
        <w:ind w:left="1004" w:firstLine="0"/>
        <w:rPr>
          <w:spacing w:val="-1"/>
        </w:rPr>
      </w:pPr>
      <w:r>
        <w:rPr>
          <w:spacing w:val="-1"/>
        </w:rPr>
        <w:t xml:space="preserve">Dietileter: </w:t>
      </w:r>
      <w:r>
        <w:rPr>
          <w:noProof/>
          <w:spacing w:val="-1"/>
          <w:lang w:eastAsia="es-ES_tradnl"/>
        </w:rPr>
        <w:drawing>
          <wp:inline distT="0" distB="0" distL="0" distR="0" wp14:anchorId="47D46054" wp14:editId="39806051">
            <wp:extent cx="1191295" cy="704711"/>
            <wp:effectExtent l="0" t="0" r="0" b="635"/>
            <wp:docPr id="30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ilete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10" cy="70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05" w:rsidRDefault="00257D05" w:rsidP="00A406CB">
      <w:pPr>
        <w:pStyle w:val="Prrafobsico"/>
        <w:numPr>
          <w:ilvl w:val="0"/>
          <w:numId w:val="26"/>
        </w:numPr>
        <w:rPr>
          <w:spacing w:val="-1"/>
        </w:rPr>
      </w:pPr>
      <w:r w:rsidRPr="007A1D8F">
        <w:rPr>
          <w:b/>
          <w:color w:val="6786B7" w:themeColor="accent1"/>
          <w:spacing w:val="-1"/>
        </w:rPr>
        <w:t>Fórmulas semidesarrolladas</w:t>
      </w:r>
      <w:r>
        <w:rPr>
          <w:spacing w:val="-1"/>
        </w:rPr>
        <w:t>.</w:t>
      </w:r>
      <w:r w:rsidR="00E615F0">
        <w:rPr>
          <w:spacing w:val="-1"/>
        </w:rPr>
        <w:t xml:space="preserve"> Sólo se representan los e</w:t>
      </w:r>
      <w:r w:rsidR="00E615F0">
        <w:rPr>
          <w:spacing w:val="-1"/>
        </w:rPr>
        <w:t>n</w:t>
      </w:r>
      <w:r w:rsidR="00E615F0">
        <w:rPr>
          <w:spacing w:val="-1"/>
        </w:rPr>
        <w:t>laces entre los carbonos y, a veces, algún enlace ca</w:t>
      </w:r>
      <w:r w:rsidR="00E615F0">
        <w:rPr>
          <w:spacing w:val="-1"/>
        </w:rPr>
        <w:t>r</w:t>
      </w:r>
      <w:r w:rsidR="00E615F0">
        <w:rPr>
          <w:spacing w:val="-1"/>
        </w:rPr>
        <w:t>bono oxígeno o carbono nitrógeno.</w:t>
      </w:r>
    </w:p>
    <w:p w:rsidR="00E615F0" w:rsidRPr="00AB6948" w:rsidRDefault="00E615F0" w:rsidP="00E615F0">
      <w:pPr>
        <w:pStyle w:val="Prrafobsico"/>
        <w:ind w:left="1004" w:firstLine="0"/>
        <w:rPr>
          <w:spacing w:val="-1"/>
          <w:lang w:val="en-US"/>
        </w:rPr>
      </w:pPr>
      <w:r w:rsidRPr="00AB6948">
        <w:rPr>
          <w:spacing w:val="-1"/>
          <w:lang w:val="en-US"/>
        </w:rPr>
        <w:t>Etanol:   CH</w:t>
      </w:r>
      <w:r w:rsidRPr="00AB6948">
        <w:rPr>
          <w:spacing w:val="-1"/>
          <w:vertAlign w:val="subscript"/>
          <w:lang w:val="en-US"/>
        </w:rPr>
        <w:t>3</w:t>
      </w:r>
      <w:r w:rsidRPr="00AB6948">
        <w:rPr>
          <w:spacing w:val="-1"/>
          <w:lang w:val="en-US"/>
        </w:rPr>
        <w:t xml:space="preserve"> - CH</w:t>
      </w:r>
      <w:r w:rsidRPr="00AB6948">
        <w:rPr>
          <w:spacing w:val="-1"/>
          <w:vertAlign w:val="subscript"/>
          <w:lang w:val="en-US"/>
        </w:rPr>
        <w:t>2</w:t>
      </w:r>
      <w:r w:rsidRPr="00AB6948">
        <w:rPr>
          <w:spacing w:val="-1"/>
          <w:lang w:val="en-US"/>
        </w:rPr>
        <w:t>OH</w:t>
      </w:r>
    </w:p>
    <w:p w:rsidR="00E615F0" w:rsidRPr="00AB6948" w:rsidRDefault="00E615F0" w:rsidP="00E615F0">
      <w:pPr>
        <w:pStyle w:val="Prrafobsico"/>
        <w:ind w:left="1004" w:firstLine="0"/>
        <w:rPr>
          <w:spacing w:val="-1"/>
          <w:lang w:val="en-US"/>
        </w:rPr>
      </w:pPr>
      <w:r w:rsidRPr="00AB6948">
        <w:rPr>
          <w:spacing w:val="-1"/>
          <w:lang w:val="en-US"/>
        </w:rPr>
        <w:t>Dietileter:   CH</w:t>
      </w:r>
      <w:r w:rsidRPr="00AB6948">
        <w:rPr>
          <w:spacing w:val="-1"/>
          <w:vertAlign w:val="subscript"/>
          <w:lang w:val="en-US"/>
        </w:rPr>
        <w:t>3</w:t>
      </w:r>
      <w:r w:rsidRPr="00AB6948">
        <w:rPr>
          <w:spacing w:val="-1"/>
          <w:lang w:val="en-US"/>
        </w:rPr>
        <w:t xml:space="preserve"> - O - CH</w:t>
      </w:r>
      <w:r w:rsidRPr="00AB6948">
        <w:rPr>
          <w:spacing w:val="-1"/>
          <w:vertAlign w:val="subscript"/>
          <w:lang w:val="en-US"/>
        </w:rPr>
        <w:t>3</w:t>
      </w:r>
    </w:p>
    <w:p w:rsidR="007D56ED" w:rsidRPr="00AB6948" w:rsidRDefault="007D56ED" w:rsidP="00943B89">
      <w:pPr>
        <w:pStyle w:val="Prrafobsico"/>
        <w:ind w:firstLine="0"/>
        <w:rPr>
          <w:lang w:val="en-US"/>
        </w:rPr>
      </w:pPr>
    </w:p>
    <w:p w:rsidR="00A01485" w:rsidRPr="00AB6948" w:rsidRDefault="00A01485" w:rsidP="00A01485">
      <w:pPr>
        <w:pStyle w:val="Ttulo1"/>
        <w:rPr>
          <w:w w:val="88"/>
          <w:sz w:val="22"/>
          <w:szCs w:val="22"/>
          <w:lang w:val="en-US"/>
        </w:rPr>
      </w:pPr>
    </w:p>
    <w:p w:rsidR="00F03C73" w:rsidRPr="00E615F0" w:rsidRDefault="00A01485" w:rsidP="00EB71CF">
      <w:pPr>
        <w:pStyle w:val="Ttulo1"/>
        <w:jc w:val="both"/>
        <w:rPr>
          <w:lang w:val="es-ES_tradnl"/>
        </w:rPr>
      </w:pPr>
      <w:bookmarkStart w:id="3" w:name="_Toc420580662"/>
      <w:r w:rsidRPr="00E615F0">
        <w:rPr>
          <w:lang w:val="es-ES_tradnl"/>
        </w:rPr>
        <w:t xml:space="preserve">3. </w:t>
      </w:r>
      <w:r w:rsidR="00DB170D" w:rsidRPr="00E615F0">
        <w:rPr>
          <w:lang w:val="es-ES_tradnl"/>
        </w:rPr>
        <w:t>Isomería</w:t>
      </w:r>
      <w:bookmarkEnd w:id="3"/>
    </w:p>
    <w:p w:rsidR="00EB71CF" w:rsidRPr="00E615F0" w:rsidRDefault="00EB71CF" w:rsidP="00F03C73">
      <w:pPr>
        <w:pStyle w:val="Prrafobsico"/>
      </w:pPr>
    </w:p>
    <w:p w:rsidR="002F1876" w:rsidRDefault="002F1876" w:rsidP="00F03C73">
      <w:pPr>
        <w:pStyle w:val="Prrafobsico"/>
      </w:pPr>
      <w:r>
        <w:t xml:space="preserve">Es </w:t>
      </w:r>
      <w:r w:rsidRPr="002F1876">
        <w:t>frecuente encontrar sustancias orgánicas que tienen la misma fórmula molecular, pero</w:t>
      </w:r>
      <w:r>
        <w:t xml:space="preserve"> </w:t>
      </w:r>
      <w:r w:rsidRPr="002F1876">
        <w:t xml:space="preserve">que son compuestos diferentes. Estos compuestos se denominan </w:t>
      </w:r>
      <w:r w:rsidRPr="002F1876">
        <w:rPr>
          <w:b/>
          <w:color w:val="6786B7" w:themeColor="accent1"/>
        </w:rPr>
        <w:t>isómeros</w:t>
      </w:r>
      <w:r>
        <w:t xml:space="preserve"> </w:t>
      </w:r>
      <w:r w:rsidRPr="002F1876">
        <w:t>y este fenómeno se</w:t>
      </w:r>
      <w:r>
        <w:t xml:space="preserve"> </w:t>
      </w:r>
      <w:r w:rsidRPr="002F1876">
        <w:t xml:space="preserve">conoce con el nombre de </w:t>
      </w:r>
      <w:r w:rsidRPr="002F1876">
        <w:rPr>
          <w:b/>
          <w:color w:val="6786B7" w:themeColor="accent1"/>
        </w:rPr>
        <w:t>isomería</w:t>
      </w:r>
      <w:r w:rsidRPr="002F1876">
        <w:t>.</w:t>
      </w:r>
    </w:p>
    <w:p w:rsidR="002F1876" w:rsidRDefault="002F1876" w:rsidP="002F1876">
      <w:pPr>
        <w:pStyle w:val="Prrafobsico"/>
      </w:pPr>
      <w:r w:rsidRPr="002F1876">
        <w:t>Los isómeros tienen en común que sus moléculas están form</w:t>
      </w:r>
      <w:r w:rsidRPr="002F1876">
        <w:t>a</w:t>
      </w:r>
      <w:r w:rsidRPr="002F1876">
        <w:t>das por el mismo número y</w:t>
      </w:r>
      <w:r>
        <w:t xml:space="preserve"> </w:t>
      </w:r>
      <w:r w:rsidRPr="002F1876">
        <w:t>tipo de átomos y se diferencian en que estos átomos están unidos entre sí de distinta forma en</w:t>
      </w:r>
      <w:r>
        <w:t xml:space="preserve"> </w:t>
      </w:r>
      <w:r w:rsidRPr="002F1876">
        <w:t>cada su</w:t>
      </w:r>
      <w:r w:rsidRPr="002F1876">
        <w:t>s</w:t>
      </w:r>
      <w:r w:rsidRPr="002F1876">
        <w:t>tancia. Al tener distintas estructuras moleculares sus propiedades físicas y químicas son</w:t>
      </w:r>
      <w:r>
        <w:t xml:space="preserve"> </w:t>
      </w:r>
      <w:r w:rsidRPr="002F1876">
        <w:t>diferentes.</w:t>
      </w:r>
      <w:r>
        <w:t xml:space="preserve"> </w:t>
      </w:r>
      <w:r w:rsidRPr="002F1876">
        <w:t>Cuanto mayor sea la diferencia en la estructura de la molécula de los isómeros, mayor</w:t>
      </w:r>
      <w:r>
        <w:t xml:space="preserve"> será la d</w:t>
      </w:r>
      <w:r>
        <w:t>i</w:t>
      </w:r>
      <w:r>
        <w:t>ferencia de sus propiedades.</w:t>
      </w:r>
    </w:p>
    <w:p w:rsidR="00A01485" w:rsidRPr="00A01485" w:rsidRDefault="00A01485" w:rsidP="00A01485">
      <w:pPr>
        <w:pStyle w:val="Ttulo2"/>
        <w:rPr>
          <w:color w:val="6786B7" w:themeColor="accent1"/>
        </w:rPr>
      </w:pPr>
      <w:bookmarkStart w:id="4" w:name="_Toc420580663"/>
      <w:r w:rsidRPr="00134AAA">
        <w:rPr>
          <w:color w:val="6786B7" w:themeColor="accent1"/>
        </w:rPr>
        <w:t>3.1.</w:t>
      </w:r>
      <w:r w:rsidRPr="00A01485">
        <w:rPr>
          <w:color w:val="6786B7" w:themeColor="accent1"/>
          <w:spacing w:val="13"/>
          <w:w w:val="89"/>
        </w:rPr>
        <w:t xml:space="preserve"> </w:t>
      </w:r>
      <w:r w:rsidR="00DB170D">
        <w:rPr>
          <w:color w:val="6786B7" w:themeColor="accent1"/>
        </w:rPr>
        <w:t>Isomería estructural o plana</w:t>
      </w:r>
      <w:bookmarkEnd w:id="4"/>
    </w:p>
    <w:p w:rsidR="002F1876" w:rsidRDefault="002F1876" w:rsidP="00F03C73">
      <w:pPr>
        <w:pStyle w:val="Prrafobsico"/>
      </w:pPr>
      <w:r w:rsidRPr="002F1876">
        <w:t>Las diferencias entre los isómeros se pueden apreciar media</w:t>
      </w:r>
      <w:r w:rsidRPr="002F1876">
        <w:t>n</w:t>
      </w:r>
      <w:r w:rsidRPr="002F1876">
        <w:t>te su representación con fórmulas estructurales planas.</w:t>
      </w:r>
    </w:p>
    <w:p w:rsidR="002F1876" w:rsidRDefault="002F1876" w:rsidP="00F03C73">
      <w:pPr>
        <w:pStyle w:val="Prrafobsico"/>
      </w:pPr>
      <w:r w:rsidRPr="002F1876">
        <w:t>Este tipo de isomería se debe a las diferencias existentes en la unión y ordenación de los</w:t>
      </w:r>
      <w:r>
        <w:t xml:space="preserve"> </w:t>
      </w:r>
      <w:r w:rsidRPr="002F1876">
        <w:t>átomos dentro de la molécula. Se dif</w:t>
      </w:r>
      <w:r w:rsidRPr="002F1876">
        <w:t>e</w:t>
      </w:r>
      <w:r w:rsidRPr="002F1876">
        <w:lastRenderedPageBreak/>
        <w:t>rencian en su estructura básica y, según cual sea esta</w:t>
      </w:r>
      <w:r>
        <w:t xml:space="preserve"> </w:t>
      </w:r>
      <w:r w:rsidRPr="002F1876">
        <w:t>diferencia, tenemos tres tipos de isomería plana:</w:t>
      </w:r>
    </w:p>
    <w:p w:rsidR="00F03C73" w:rsidRDefault="002F1876" w:rsidP="00A406CB">
      <w:pPr>
        <w:pStyle w:val="Prrafobsico"/>
        <w:numPr>
          <w:ilvl w:val="0"/>
          <w:numId w:val="27"/>
        </w:numPr>
      </w:pPr>
      <w:r w:rsidRPr="002F1876">
        <w:rPr>
          <w:b/>
          <w:color w:val="6786B7" w:themeColor="accent1"/>
        </w:rPr>
        <w:t>Isomería de cadena</w:t>
      </w:r>
      <w:r w:rsidRPr="002F1876">
        <w:t>.</w:t>
      </w:r>
      <w:r>
        <w:t xml:space="preserve"> </w:t>
      </w:r>
      <w:r w:rsidRPr="002F1876">
        <w:t>La diferencia entre los isómeros radica en la disposición de los carbonos</w:t>
      </w:r>
      <w:r>
        <w:t xml:space="preserve"> </w:t>
      </w:r>
      <w:r w:rsidRPr="002F1876">
        <w:t xml:space="preserve">que forman la cadena carbonada. </w:t>
      </w:r>
    </w:p>
    <w:p w:rsidR="00D67DCA" w:rsidRDefault="00D67DCA" w:rsidP="00D67DCA">
      <w:pPr>
        <w:pStyle w:val="Prrafobsico"/>
        <w:ind w:left="1004" w:firstLine="0"/>
        <w:rPr>
          <w:color w:val="auto"/>
          <w:vertAlign w:val="subscript"/>
          <w:lang w:val="en-US"/>
        </w:rPr>
      </w:pPr>
      <w:r w:rsidRPr="00D67DCA">
        <w:rPr>
          <w:color w:val="auto"/>
          <w:lang w:val="en-US"/>
        </w:rPr>
        <w:t>Pentano:</w:t>
      </w:r>
      <w:r w:rsidRPr="00D67DCA">
        <w:rPr>
          <w:color w:val="auto"/>
          <w:lang w:val="en-US"/>
        </w:rPr>
        <w:tab/>
      </w:r>
      <w:r w:rsidRPr="00D67DCA">
        <w:rPr>
          <w:color w:val="auto"/>
          <w:lang w:val="en-US"/>
        </w:rPr>
        <w:tab/>
        <w:t>CH</w:t>
      </w:r>
      <w:r w:rsidRPr="00D67DCA">
        <w:rPr>
          <w:color w:val="auto"/>
          <w:vertAlign w:val="subscript"/>
          <w:lang w:val="en-US"/>
        </w:rPr>
        <w:t>3</w:t>
      </w:r>
      <w:r w:rsidRPr="00D67DCA">
        <w:rPr>
          <w:color w:val="auto"/>
          <w:lang w:val="en-US"/>
        </w:rPr>
        <w:t xml:space="preserve">  - CH</w:t>
      </w:r>
      <w:r w:rsidRPr="00D67DCA">
        <w:rPr>
          <w:color w:val="auto"/>
          <w:vertAlign w:val="subscript"/>
          <w:lang w:val="en-US"/>
        </w:rPr>
        <w:t>2</w:t>
      </w:r>
      <w:r w:rsidRPr="00D67DCA">
        <w:rPr>
          <w:color w:val="auto"/>
          <w:lang w:val="en-US"/>
        </w:rPr>
        <w:t xml:space="preserve"> - CH</w:t>
      </w:r>
      <w:r w:rsidRPr="00D67DCA">
        <w:rPr>
          <w:color w:val="auto"/>
          <w:vertAlign w:val="subscript"/>
          <w:lang w:val="en-US"/>
        </w:rPr>
        <w:t>2</w:t>
      </w:r>
      <w:r w:rsidRPr="00D67DCA">
        <w:rPr>
          <w:color w:val="auto"/>
          <w:lang w:val="en-US"/>
        </w:rPr>
        <w:t xml:space="preserve"> - CH</w:t>
      </w:r>
      <w:r w:rsidRPr="00D67DCA">
        <w:rPr>
          <w:color w:val="auto"/>
          <w:vertAlign w:val="subscript"/>
          <w:lang w:val="en-US"/>
        </w:rPr>
        <w:t>2</w:t>
      </w:r>
      <w:r w:rsidRPr="00D67DCA">
        <w:rPr>
          <w:color w:val="auto"/>
          <w:lang w:val="en-US"/>
        </w:rPr>
        <w:t xml:space="preserve"> - CH</w:t>
      </w:r>
      <w:r w:rsidRPr="00D67DCA">
        <w:rPr>
          <w:color w:val="auto"/>
          <w:vertAlign w:val="subscript"/>
          <w:lang w:val="en-US"/>
        </w:rPr>
        <w:t>3</w:t>
      </w:r>
    </w:p>
    <w:p w:rsidR="00D67DCA" w:rsidRPr="00AB6948" w:rsidRDefault="00D67DCA" w:rsidP="00D67DCA">
      <w:pPr>
        <w:pStyle w:val="Prrafobsico"/>
        <w:ind w:left="1004" w:firstLine="0"/>
        <w:rPr>
          <w:color w:val="auto"/>
        </w:rPr>
      </w:pPr>
      <w:r w:rsidRPr="00AB6948">
        <w:rPr>
          <w:color w:val="auto"/>
        </w:rPr>
        <w:t>Dimetilpropano:</w:t>
      </w:r>
      <w:r w:rsidRPr="00AB6948">
        <w:rPr>
          <w:color w:val="auto"/>
        </w:rPr>
        <w:tab/>
      </w:r>
      <w:r>
        <w:rPr>
          <w:noProof/>
          <w:color w:val="auto"/>
          <w:lang w:eastAsia="es-ES_tradnl"/>
        </w:rPr>
        <w:drawing>
          <wp:inline distT="0" distB="0" distL="0" distR="0" wp14:anchorId="0CFBC930" wp14:editId="3261EE09">
            <wp:extent cx="895082" cy="756407"/>
            <wp:effectExtent l="0" t="0" r="635" b="5715"/>
            <wp:docPr id="30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tilpropano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85" cy="75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CA" w:rsidRDefault="00D67DCA" w:rsidP="00D67DCA">
      <w:pPr>
        <w:pStyle w:val="Prrafobsico"/>
        <w:ind w:left="1004" w:firstLine="0"/>
      </w:pPr>
      <w:r w:rsidRPr="00D67DCA">
        <w:t>Ambos tienen la fórmula molecular C</w:t>
      </w:r>
      <w:r w:rsidRPr="00D67DCA">
        <w:rPr>
          <w:vertAlign w:val="subscript"/>
        </w:rPr>
        <w:t>5</w:t>
      </w:r>
      <w:r w:rsidRPr="00D67DCA">
        <w:t>H</w:t>
      </w:r>
      <w:r w:rsidRPr="00D67DCA">
        <w:rPr>
          <w:vertAlign w:val="subscript"/>
        </w:rPr>
        <w:t>12</w:t>
      </w:r>
      <w:r w:rsidRPr="00D67DCA">
        <w:t>, pero</w:t>
      </w:r>
      <w:r>
        <w:t xml:space="preserve"> </w:t>
      </w:r>
      <w:r w:rsidRPr="00D67DCA">
        <w:t>la forma de la cadena carbonada es diferente.</w:t>
      </w:r>
    </w:p>
    <w:p w:rsidR="00D67DCA" w:rsidRPr="002F1876" w:rsidRDefault="002F1876" w:rsidP="00A406CB">
      <w:pPr>
        <w:pStyle w:val="Prrafobsico"/>
        <w:numPr>
          <w:ilvl w:val="0"/>
          <w:numId w:val="27"/>
        </w:numPr>
      </w:pPr>
      <w:r>
        <w:rPr>
          <w:b/>
          <w:color w:val="6786B7" w:themeColor="accent1"/>
        </w:rPr>
        <w:t>Isomería de posición.</w:t>
      </w:r>
      <w:r>
        <w:rPr>
          <w:color w:val="auto"/>
        </w:rPr>
        <w:t xml:space="preserve"> </w:t>
      </w:r>
      <w:r w:rsidRPr="002F1876">
        <w:rPr>
          <w:color w:val="auto"/>
        </w:rPr>
        <w:t>Los isómeros tienen la misma c</w:t>
      </w:r>
      <w:r w:rsidRPr="002F1876">
        <w:rPr>
          <w:color w:val="auto"/>
        </w:rPr>
        <w:t>a</w:t>
      </w:r>
      <w:r w:rsidRPr="002F1876">
        <w:rPr>
          <w:color w:val="auto"/>
        </w:rPr>
        <w:t>dena carbonada, pero se diferencian</w:t>
      </w:r>
      <w:r>
        <w:rPr>
          <w:color w:val="auto"/>
        </w:rPr>
        <w:t xml:space="preserve"> </w:t>
      </w:r>
      <w:r w:rsidRPr="002F1876">
        <w:rPr>
          <w:color w:val="auto"/>
        </w:rPr>
        <w:t>en la posición en la que se encuentra el grupo funcional (átomo o grupo de átomos cuya</w:t>
      </w:r>
      <w:r>
        <w:rPr>
          <w:color w:val="auto"/>
        </w:rPr>
        <w:t xml:space="preserve"> </w:t>
      </w:r>
      <w:r w:rsidRPr="002F1876">
        <w:rPr>
          <w:color w:val="auto"/>
        </w:rPr>
        <w:t>presencia en la molécula le confiere a ésta un comportamiento químico característico).</w:t>
      </w:r>
    </w:p>
    <w:p w:rsidR="002F1876" w:rsidRPr="00D67DCA" w:rsidRDefault="00D67DCA" w:rsidP="002F1876">
      <w:pPr>
        <w:pStyle w:val="Prrafobsico"/>
        <w:ind w:left="1004" w:firstLine="0"/>
        <w:rPr>
          <w:color w:val="auto"/>
          <w:lang w:val="en-US"/>
        </w:rPr>
      </w:pPr>
      <w:r w:rsidRPr="00D67DCA">
        <w:rPr>
          <w:color w:val="auto"/>
          <w:lang w:val="en-US"/>
        </w:rPr>
        <w:t>1-propanol:</w:t>
      </w:r>
      <w:r w:rsidRPr="00D67DCA">
        <w:rPr>
          <w:color w:val="auto"/>
          <w:lang w:val="en-US"/>
        </w:rPr>
        <w:tab/>
      </w:r>
      <w:r w:rsidRPr="00D67DCA">
        <w:rPr>
          <w:color w:val="auto"/>
          <w:lang w:val="en-US"/>
        </w:rPr>
        <w:tab/>
        <w:t>CH</w:t>
      </w:r>
      <w:r w:rsidRPr="00D67DCA">
        <w:rPr>
          <w:color w:val="auto"/>
          <w:vertAlign w:val="subscript"/>
          <w:lang w:val="en-US"/>
        </w:rPr>
        <w:t>2</w:t>
      </w:r>
      <w:r w:rsidRPr="00D67DCA">
        <w:rPr>
          <w:color w:val="auto"/>
          <w:lang w:val="en-US"/>
        </w:rPr>
        <w:t>OH</w:t>
      </w:r>
      <w:r>
        <w:rPr>
          <w:color w:val="auto"/>
          <w:lang w:val="en-US"/>
        </w:rPr>
        <w:t xml:space="preserve"> </w:t>
      </w:r>
      <w:r w:rsidRPr="00D67DCA">
        <w:rPr>
          <w:color w:val="auto"/>
          <w:lang w:val="en-US"/>
        </w:rPr>
        <w:t>-</w:t>
      </w:r>
      <w:r>
        <w:rPr>
          <w:color w:val="auto"/>
          <w:lang w:val="en-US"/>
        </w:rPr>
        <w:t xml:space="preserve"> </w:t>
      </w:r>
      <w:r w:rsidRPr="00D67DCA">
        <w:rPr>
          <w:color w:val="auto"/>
          <w:lang w:val="en-US"/>
        </w:rPr>
        <w:t>CH</w:t>
      </w:r>
      <w:r w:rsidRPr="00D67DCA">
        <w:rPr>
          <w:color w:val="auto"/>
          <w:vertAlign w:val="subscript"/>
          <w:lang w:val="en-US"/>
        </w:rPr>
        <w:t>2</w:t>
      </w:r>
      <w:r>
        <w:rPr>
          <w:color w:val="auto"/>
          <w:vertAlign w:val="subscript"/>
          <w:lang w:val="en-US"/>
        </w:rPr>
        <w:t xml:space="preserve"> </w:t>
      </w:r>
      <w:r w:rsidRPr="00D67DCA">
        <w:rPr>
          <w:color w:val="auto"/>
          <w:lang w:val="en-US"/>
        </w:rPr>
        <w:t>-</w:t>
      </w:r>
      <w:r>
        <w:rPr>
          <w:color w:val="auto"/>
          <w:lang w:val="en-US"/>
        </w:rPr>
        <w:t xml:space="preserve"> </w:t>
      </w:r>
      <w:r w:rsidRPr="00D67DCA">
        <w:rPr>
          <w:color w:val="auto"/>
          <w:lang w:val="en-US"/>
        </w:rPr>
        <w:t>CH</w:t>
      </w:r>
      <w:r w:rsidRPr="00D67DCA">
        <w:rPr>
          <w:color w:val="auto"/>
          <w:vertAlign w:val="subscript"/>
          <w:lang w:val="en-US"/>
        </w:rPr>
        <w:t>3</w:t>
      </w:r>
    </w:p>
    <w:p w:rsidR="00D67DCA" w:rsidRPr="00D67DCA" w:rsidRDefault="00D67DCA" w:rsidP="00D67DCA">
      <w:pPr>
        <w:pStyle w:val="Prrafobsico"/>
        <w:ind w:left="1004" w:firstLine="0"/>
        <w:rPr>
          <w:color w:val="auto"/>
          <w:lang w:val="en-US"/>
        </w:rPr>
      </w:pPr>
      <w:r w:rsidRPr="00D67DCA">
        <w:rPr>
          <w:color w:val="auto"/>
          <w:lang w:val="en-US"/>
        </w:rPr>
        <w:t>2-propanol:</w:t>
      </w:r>
      <w:r w:rsidRPr="00D67DCA">
        <w:rPr>
          <w:color w:val="auto"/>
          <w:lang w:val="en-US"/>
        </w:rPr>
        <w:tab/>
      </w:r>
      <w:r w:rsidRPr="00D67DCA">
        <w:rPr>
          <w:color w:val="auto"/>
          <w:lang w:val="en-US"/>
        </w:rPr>
        <w:tab/>
        <w:t>CH</w:t>
      </w:r>
      <w:r>
        <w:rPr>
          <w:color w:val="auto"/>
          <w:vertAlign w:val="subscript"/>
          <w:lang w:val="en-US"/>
        </w:rPr>
        <w:t xml:space="preserve">3 </w:t>
      </w:r>
      <w:r w:rsidRPr="00D67DCA">
        <w:rPr>
          <w:color w:val="auto"/>
          <w:lang w:val="en-US"/>
        </w:rPr>
        <w:t>-</w:t>
      </w:r>
      <w:r>
        <w:rPr>
          <w:color w:val="auto"/>
          <w:lang w:val="en-US"/>
        </w:rPr>
        <w:t xml:space="preserve"> </w:t>
      </w:r>
      <w:r w:rsidRPr="00D67DCA">
        <w:rPr>
          <w:color w:val="auto"/>
          <w:lang w:val="en-US"/>
        </w:rPr>
        <w:t>CHOH -</w:t>
      </w:r>
      <w:r>
        <w:rPr>
          <w:color w:val="auto"/>
          <w:lang w:val="en-US"/>
        </w:rPr>
        <w:t xml:space="preserve"> </w:t>
      </w:r>
      <w:r w:rsidRPr="00D67DCA">
        <w:rPr>
          <w:color w:val="auto"/>
          <w:lang w:val="en-US"/>
        </w:rPr>
        <w:t>CH</w:t>
      </w:r>
      <w:r w:rsidRPr="00D67DCA">
        <w:rPr>
          <w:color w:val="auto"/>
          <w:vertAlign w:val="subscript"/>
          <w:lang w:val="en-US"/>
        </w:rPr>
        <w:t>3</w:t>
      </w:r>
    </w:p>
    <w:p w:rsidR="002F1876" w:rsidRPr="002F1876" w:rsidRDefault="002F1876" w:rsidP="002F1876">
      <w:pPr>
        <w:pStyle w:val="Prrafobsico"/>
        <w:ind w:left="1004" w:firstLine="0"/>
      </w:pPr>
      <w:r w:rsidRPr="002F1876">
        <w:t>La fórmula molecular de ambos es C</w:t>
      </w:r>
      <w:r w:rsidRPr="002F1876">
        <w:rPr>
          <w:vertAlign w:val="subscript"/>
        </w:rPr>
        <w:t>3</w:t>
      </w:r>
      <w:r w:rsidRPr="002F1876">
        <w:t>H</w:t>
      </w:r>
      <w:r w:rsidRPr="002F1876">
        <w:rPr>
          <w:vertAlign w:val="subscript"/>
        </w:rPr>
        <w:t>8</w:t>
      </w:r>
      <w:r w:rsidRPr="002F1876">
        <w:t>O y ambos ti</w:t>
      </w:r>
      <w:r w:rsidRPr="002F1876">
        <w:t>e</w:t>
      </w:r>
      <w:r w:rsidRPr="002F1876">
        <w:t>nen el grupo OH, pero en diferente</w:t>
      </w:r>
      <w:r w:rsidR="00D67DCA">
        <w:t xml:space="preserve"> </w:t>
      </w:r>
      <w:r w:rsidRPr="002F1876">
        <w:t>posición.</w:t>
      </w:r>
    </w:p>
    <w:p w:rsidR="002F1876" w:rsidRDefault="002F1876" w:rsidP="00A406CB">
      <w:pPr>
        <w:pStyle w:val="Prrafobsico"/>
        <w:numPr>
          <w:ilvl w:val="0"/>
          <w:numId w:val="27"/>
        </w:numPr>
        <w:rPr>
          <w:color w:val="auto"/>
        </w:rPr>
      </w:pPr>
      <w:r>
        <w:rPr>
          <w:b/>
          <w:color w:val="6786B7" w:themeColor="accent1"/>
        </w:rPr>
        <w:t xml:space="preserve">Isomería de función. </w:t>
      </w:r>
      <w:r w:rsidRPr="002F1876">
        <w:rPr>
          <w:color w:val="auto"/>
        </w:rPr>
        <w:t>Los isómeros tienen grupos fu</w:t>
      </w:r>
      <w:r w:rsidRPr="002F1876">
        <w:rPr>
          <w:color w:val="auto"/>
        </w:rPr>
        <w:t>n</w:t>
      </w:r>
      <w:r w:rsidRPr="002F1876">
        <w:rPr>
          <w:color w:val="auto"/>
        </w:rPr>
        <w:t>cionales diferentes, pertenecen a</w:t>
      </w:r>
      <w:r>
        <w:rPr>
          <w:color w:val="auto"/>
        </w:rPr>
        <w:t xml:space="preserve"> </w:t>
      </w:r>
      <w:r w:rsidRPr="002F1876">
        <w:rPr>
          <w:color w:val="auto"/>
        </w:rPr>
        <w:t>familias de compue</w:t>
      </w:r>
      <w:r w:rsidRPr="002F1876">
        <w:rPr>
          <w:color w:val="auto"/>
        </w:rPr>
        <w:t>s</w:t>
      </w:r>
      <w:r w:rsidRPr="002F1876">
        <w:rPr>
          <w:color w:val="auto"/>
        </w:rPr>
        <w:t>tos distintas.</w:t>
      </w:r>
    </w:p>
    <w:p w:rsidR="00D67DCA" w:rsidRPr="00D67DCA" w:rsidRDefault="00D67DCA" w:rsidP="00D67DCA">
      <w:pPr>
        <w:pStyle w:val="Prrafobsico"/>
        <w:ind w:left="1004" w:firstLine="0"/>
        <w:rPr>
          <w:color w:val="auto"/>
          <w:lang w:val="en-US"/>
        </w:rPr>
      </w:pPr>
      <w:r w:rsidRPr="00D67DCA">
        <w:rPr>
          <w:color w:val="auto"/>
          <w:lang w:val="en-US"/>
        </w:rPr>
        <w:t>Butanona:</w:t>
      </w:r>
      <w:r w:rsidRPr="00D67DCA">
        <w:rPr>
          <w:color w:val="auto"/>
          <w:lang w:val="en-US"/>
        </w:rPr>
        <w:tab/>
      </w:r>
      <w:r w:rsidRPr="00D67DCA">
        <w:rPr>
          <w:color w:val="auto"/>
          <w:lang w:val="en-US"/>
        </w:rPr>
        <w:tab/>
        <w:t>CH</w:t>
      </w:r>
      <w:r>
        <w:rPr>
          <w:color w:val="auto"/>
          <w:vertAlign w:val="subscript"/>
          <w:lang w:val="en-US"/>
        </w:rPr>
        <w:t xml:space="preserve">3 </w:t>
      </w:r>
      <w:r w:rsidRPr="00D67DCA">
        <w:rPr>
          <w:color w:val="auto"/>
          <w:lang w:val="en-US"/>
        </w:rPr>
        <w:t>-</w:t>
      </w:r>
      <w:r>
        <w:rPr>
          <w:color w:val="auto"/>
          <w:lang w:val="en-US"/>
        </w:rPr>
        <w:t xml:space="preserve"> CO</w:t>
      </w:r>
      <w:r w:rsidRPr="00D67DCA">
        <w:rPr>
          <w:color w:val="auto"/>
          <w:lang w:val="en-US"/>
        </w:rPr>
        <w:t xml:space="preserve"> -</w:t>
      </w:r>
      <w:r>
        <w:rPr>
          <w:color w:val="auto"/>
          <w:lang w:val="en-US"/>
        </w:rPr>
        <w:t xml:space="preserve"> CH</w:t>
      </w:r>
      <w:r w:rsidRPr="00D67DCA">
        <w:rPr>
          <w:color w:val="auto"/>
          <w:vertAlign w:val="subscript"/>
          <w:lang w:val="en-US"/>
        </w:rPr>
        <w:t>2</w:t>
      </w:r>
      <w:r>
        <w:rPr>
          <w:color w:val="auto"/>
          <w:lang w:val="en-US"/>
        </w:rPr>
        <w:t xml:space="preserve"> - </w:t>
      </w:r>
      <w:r w:rsidRPr="00D67DCA">
        <w:rPr>
          <w:color w:val="auto"/>
          <w:lang w:val="en-US"/>
        </w:rPr>
        <w:t>CH</w:t>
      </w:r>
      <w:r w:rsidRPr="00D67DCA">
        <w:rPr>
          <w:color w:val="auto"/>
          <w:vertAlign w:val="subscript"/>
          <w:lang w:val="en-US"/>
        </w:rPr>
        <w:t>3</w:t>
      </w:r>
    </w:p>
    <w:p w:rsidR="00D67DCA" w:rsidRPr="00D67DCA" w:rsidRDefault="00D67DCA" w:rsidP="00D67DCA">
      <w:pPr>
        <w:pStyle w:val="Prrafobsico"/>
        <w:ind w:left="720"/>
        <w:rPr>
          <w:color w:val="auto"/>
          <w:lang w:val="en-US"/>
        </w:rPr>
      </w:pPr>
      <w:r>
        <w:rPr>
          <w:color w:val="auto"/>
          <w:lang w:val="en-US"/>
        </w:rPr>
        <w:t>Butanal:</w:t>
      </w: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 w:rsidRPr="00D67DCA">
        <w:rPr>
          <w:color w:val="auto"/>
          <w:lang w:val="en-US"/>
        </w:rPr>
        <w:t>CH</w:t>
      </w:r>
      <w:r>
        <w:rPr>
          <w:color w:val="auto"/>
          <w:vertAlign w:val="subscript"/>
          <w:lang w:val="en-US"/>
        </w:rPr>
        <w:t xml:space="preserve">3 </w:t>
      </w:r>
      <w:r w:rsidRPr="00D67DCA">
        <w:rPr>
          <w:color w:val="auto"/>
          <w:lang w:val="en-US"/>
        </w:rPr>
        <w:t>-</w:t>
      </w:r>
      <w:r>
        <w:rPr>
          <w:color w:val="auto"/>
          <w:lang w:val="en-US"/>
        </w:rPr>
        <w:t xml:space="preserve"> CH</w:t>
      </w:r>
      <w:r w:rsidRPr="00D67DCA">
        <w:rPr>
          <w:color w:val="auto"/>
          <w:vertAlign w:val="subscript"/>
          <w:lang w:val="en-US"/>
        </w:rPr>
        <w:t>2</w:t>
      </w:r>
      <w:r>
        <w:rPr>
          <w:color w:val="auto"/>
          <w:lang w:val="en-US"/>
        </w:rPr>
        <w:t xml:space="preserve"> - </w:t>
      </w:r>
      <w:r w:rsidRPr="00D67DCA">
        <w:rPr>
          <w:color w:val="auto"/>
          <w:lang w:val="en-US"/>
        </w:rPr>
        <w:t>CH</w:t>
      </w:r>
      <w:r>
        <w:rPr>
          <w:color w:val="auto"/>
          <w:vertAlign w:val="subscript"/>
          <w:lang w:val="en-US"/>
        </w:rPr>
        <w:t xml:space="preserve">2 </w:t>
      </w:r>
      <w:r w:rsidRPr="00D67DCA">
        <w:rPr>
          <w:color w:val="auto"/>
          <w:lang w:val="en-US"/>
        </w:rPr>
        <w:t>-</w:t>
      </w:r>
      <w:r>
        <w:rPr>
          <w:color w:val="auto"/>
          <w:lang w:val="en-US"/>
        </w:rPr>
        <w:t xml:space="preserve"> CHO</w:t>
      </w:r>
    </w:p>
    <w:p w:rsidR="00D67DCA" w:rsidRPr="002F1876" w:rsidRDefault="00D67DCA" w:rsidP="00D67DCA">
      <w:pPr>
        <w:pStyle w:val="Prrafobsico"/>
        <w:ind w:left="720"/>
        <w:rPr>
          <w:color w:val="auto"/>
        </w:rPr>
      </w:pPr>
      <w:r w:rsidRPr="00D67DCA">
        <w:rPr>
          <w:color w:val="auto"/>
        </w:rPr>
        <w:t>Tienen la misma fórmula molecular C</w:t>
      </w:r>
      <w:r w:rsidRPr="00D67DCA">
        <w:rPr>
          <w:color w:val="auto"/>
          <w:vertAlign w:val="subscript"/>
        </w:rPr>
        <w:t>4</w:t>
      </w:r>
      <w:r w:rsidRPr="00D67DCA">
        <w:rPr>
          <w:color w:val="auto"/>
        </w:rPr>
        <w:t>H</w:t>
      </w:r>
      <w:r w:rsidRPr="00D67DCA">
        <w:rPr>
          <w:color w:val="auto"/>
          <w:vertAlign w:val="subscript"/>
        </w:rPr>
        <w:t>8</w:t>
      </w:r>
      <w:r w:rsidRPr="00D67DCA">
        <w:rPr>
          <w:color w:val="auto"/>
        </w:rPr>
        <w:t>O.</w:t>
      </w:r>
    </w:p>
    <w:p w:rsidR="00A01485" w:rsidRDefault="00A01485" w:rsidP="00A01485">
      <w:pPr>
        <w:pStyle w:val="Ttulo2"/>
        <w:rPr>
          <w:color w:val="6786B7" w:themeColor="accent1"/>
        </w:rPr>
      </w:pPr>
      <w:bookmarkStart w:id="5" w:name="_Toc420580664"/>
      <w:r w:rsidRPr="00134AAA">
        <w:rPr>
          <w:color w:val="6786B7" w:themeColor="accent1"/>
        </w:rPr>
        <w:t>3.2.</w:t>
      </w:r>
      <w:r w:rsidRPr="00A01485">
        <w:rPr>
          <w:color w:val="6786B7" w:themeColor="accent1"/>
          <w:spacing w:val="13"/>
          <w:w w:val="89"/>
        </w:rPr>
        <w:t xml:space="preserve"> </w:t>
      </w:r>
      <w:r w:rsidR="00DB170D">
        <w:rPr>
          <w:color w:val="6786B7" w:themeColor="accent1"/>
        </w:rPr>
        <w:t>Isomería espacial o esteroisomería</w:t>
      </w:r>
      <w:bookmarkEnd w:id="5"/>
    </w:p>
    <w:p w:rsidR="002F04FE" w:rsidRDefault="002F04FE" w:rsidP="00F649E3">
      <w:pPr>
        <w:pStyle w:val="Prrafobsico"/>
      </w:pPr>
      <w:r w:rsidRPr="002F04FE">
        <w:t>Los átomos de los diferentes isómeros están unidos y orden</w:t>
      </w:r>
      <w:r w:rsidRPr="002F04FE">
        <w:t>a</w:t>
      </w:r>
      <w:r w:rsidRPr="002F04FE">
        <w:t>dos de la misma forma, pero su</w:t>
      </w:r>
      <w:r>
        <w:t xml:space="preserve"> </w:t>
      </w:r>
      <w:r w:rsidRPr="002F04FE">
        <w:t>disposición en el espacio es dif</w:t>
      </w:r>
      <w:r w:rsidRPr="002F04FE">
        <w:t>e</w:t>
      </w:r>
      <w:r w:rsidRPr="002F04FE">
        <w:t>rente.</w:t>
      </w:r>
    </w:p>
    <w:p w:rsidR="002F04FE" w:rsidRDefault="002F04FE" w:rsidP="00F649E3">
      <w:pPr>
        <w:pStyle w:val="Prrafobsico"/>
      </w:pPr>
      <w:r w:rsidRPr="002F04FE">
        <w:t>Puesto que aquí las diferencias entre los isómeros son tan solo espaciales, sus propiedades</w:t>
      </w:r>
      <w:r>
        <w:t xml:space="preserve"> </w:t>
      </w:r>
      <w:r w:rsidRPr="002F04FE">
        <w:t>físicas y químicas son muy parecidas.</w:t>
      </w:r>
    </w:p>
    <w:p w:rsidR="002F04FE" w:rsidRDefault="002F04FE" w:rsidP="00F649E3">
      <w:pPr>
        <w:pStyle w:val="Prrafobsico"/>
      </w:pPr>
      <w:r w:rsidRPr="002F04FE">
        <w:t>Existen dos tipos de isomería espacial:</w:t>
      </w:r>
    </w:p>
    <w:p w:rsidR="002F04FE" w:rsidRDefault="002F04FE" w:rsidP="00A406CB">
      <w:pPr>
        <w:pStyle w:val="Prrafobsico"/>
        <w:numPr>
          <w:ilvl w:val="0"/>
          <w:numId w:val="27"/>
        </w:numPr>
      </w:pPr>
      <w:r w:rsidRPr="002F04FE">
        <w:rPr>
          <w:b/>
          <w:color w:val="6786B7" w:themeColor="accent1"/>
        </w:rPr>
        <w:t>Isomería óptica.</w:t>
      </w:r>
      <w:r w:rsidR="00F11826">
        <w:rPr>
          <w:b/>
          <w:color w:val="6786B7" w:themeColor="accent1"/>
        </w:rPr>
        <w:t xml:space="preserve"> </w:t>
      </w:r>
      <w:r w:rsidRPr="002F04FE">
        <w:t>Las sustancias que presentan este tipo de isomería contienen al menos un</w:t>
      </w:r>
      <w:r>
        <w:t xml:space="preserve"> </w:t>
      </w:r>
      <w:r w:rsidRPr="002F04FE">
        <w:rPr>
          <w:i/>
          <w:color w:val="6786B7" w:themeColor="accent1"/>
        </w:rPr>
        <w:t>carbono asimétrico</w:t>
      </w:r>
      <w:r w:rsidRPr="002F04FE">
        <w:t>. Un átomo de carbono está unido a cuatro átomos o grupos de átomos</w:t>
      </w:r>
      <w:r>
        <w:t xml:space="preserve"> </w:t>
      </w:r>
      <w:r w:rsidRPr="002F04FE">
        <w:t>diferentes.</w:t>
      </w:r>
    </w:p>
    <w:p w:rsidR="002F04FE" w:rsidRDefault="002F04FE" w:rsidP="002F04FE">
      <w:pPr>
        <w:pStyle w:val="Prrafobsico"/>
        <w:ind w:left="1004" w:firstLine="0"/>
        <w:jc w:val="center"/>
      </w:pPr>
      <w:r>
        <w:rPr>
          <w:noProof/>
          <w:lang w:eastAsia="es-ES_tradnl"/>
        </w:rPr>
        <w:lastRenderedPageBreak/>
        <w:drawing>
          <wp:inline distT="0" distB="0" distL="0" distR="0" wp14:anchorId="71F5A090" wp14:editId="771DB795">
            <wp:extent cx="1116736" cy="785611"/>
            <wp:effectExtent l="0" t="0" r="7620" b="0"/>
            <wp:docPr id="30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meria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87" cy="78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7E" w:rsidRDefault="002F04FE" w:rsidP="0024697E">
      <w:pPr>
        <w:pStyle w:val="Prrafobsico"/>
        <w:ind w:left="1004" w:firstLine="412"/>
      </w:pPr>
      <w:r w:rsidRPr="002F04FE">
        <w:t>El carbono central es asimétrico, pues se une a cuatro grupos diferentes: H, OH, CH</w:t>
      </w:r>
      <w:r w:rsidRPr="002F04FE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2F04FE">
        <w:t>y COO</w:t>
      </w:r>
      <w:r>
        <w:t>H.</w:t>
      </w:r>
      <w:r w:rsidRPr="002F04FE">
        <w:t xml:space="preserve"> </w:t>
      </w:r>
    </w:p>
    <w:p w:rsidR="00152097" w:rsidRDefault="0024697E" w:rsidP="0024697E">
      <w:pPr>
        <w:pStyle w:val="Prrafobsico"/>
        <w:ind w:left="1004" w:firstLine="412"/>
      </w:pPr>
      <w:r w:rsidRPr="0024697E">
        <w:t xml:space="preserve">Los </w:t>
      </w:r>
      <w:r w:rsidRPr="0024697E">
        <w:rPr>
          <w:rFonts w:ascii="Franklin Gothic Book" w:hAnsi="Franklin Gothic Book" w:cs="Franklin Gothic Book"/>
        </w:rPr>
        <w:t>á</w:t>
      </w:r>
      <w:r w:rsidRPr="0024697E">
        <w:t>tomos de carbono que forman cuatro enlaces sencillos, orientan sus enlaces hacia los</w:t>
      </w:r>
      <w:r>
        <w:t xml:space="preserve"> </w:t>
      </w:r>
      <w:r w:rsidRPr="0024697E">
        <w:t>v</w:t>
      </w:r>
      <w:r w:rsidRPr="0024697E">
        <w:rPr>
          <w:rFonts w:ascii="Franklin Gothic Book" w:hAnsi="Franklin Gothic Book" w:cs="Franklin Gothic Book"/>
        </w:rPr>
        <w:t>é</w:t>
      </w:r>
      <w:r w:rsidRPr="0024697E">
        <w:t>rtices de un tetraedro (es el caso de los carbonos asim</w:t>
      </w:r>
      <w:r w:rsidRPr="0024697E">
        <w:rPr>
          <w:rFonts w:ascii="Franklin Gothic Book" w:hAnsi="Franklin Gothic Book" w:cs="Franklin Gothic Book"/>
        </w:rPr>
        <w:t>é</w:t>
      </w:r>
      <w:r w:rsidRPr="0024697E">
        <w:t>tricos). Si hacemos una</w:t>
      </w:r>
      <w:r>
        <w:t xml:space="preserve"> </w:t>
      </w:r>
      <w:r w:rsidRPr="0024697E">
        <w:t>representación tridimensional de este compuesto, observaremos que hay dos estructuras</w:t>
      </w:r>
      <w:r>
        <w:t xml:space="preserve"> </w:t>
      </w:r>
      <w:r w:rsidRPr="0024697E">
        <w:t>p</w:t>
      </w:r>
      <w:r w:rsidRPr="0024697E">
        <w:t>o</w:t>
      </w:r>
      <w:r w:rsidRPr="0024697E">
        <w:t>sibles que no se pueden superponer por mucho que las giremos. Si situásemos entre ellas</w:t>
      </w:r>
      <w:r>
        <w:t xml:space="preserve"> </w:t>
      </w:r>
      <w:r w:rsidRPr="0024697E">
        <w:t>un espejo, verific</w:t>
      </w:r>
      <w:r w:rsidRPr="0024697E">
        <w:t>a</w:t>
      </w:r>
      <w:r w:rsidRPr="0024697E">
        <w:t xml:space="preserve">mos que una estructura es imagen especular de la otra. </w:t>
      </w:r>
    </w:p>
    <w:p w:rsidR="0024697E" w:rsidRDefault="0024697E" w:rsidP="0024697E">
      <w:pPr>
        <w:pStyle w:val="Prrafobsico"/>
        <w:ind w:left="1004" w:firstLine="412"/>
        <w:jc w:val="center"/>
      </w:pPr>
      <w:r>
        <w:rPr>
          <w:noProof/>
          <w:lang w:eastAsia="es-ES_tradnl"/>
        </w:rPr>
        <w:drawing>
          <wp:inline distT="0" distB="0" distL="0" distR="0" wp14:anchorId="4A18D853" wp14:editId="362FB21C">
            <wp:extent cx="2279560" cy="859785"/>
            <wp:effectExtent l="0" t="0" r="6985" b="0"/>
            <wp:docPr id="30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meria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189" cy="85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7E" w:rsidRDefault="0024697E" w:rsidP="0024697E">
      <w:pPr>
        <w:pStyle w:val="Prrafobsico"/>
        <w:ind w:left="1004" w:firstLine="412"/>
      </w:pPr>
      <w:r w:rsidRPr="0024697E">
        <w:t>Estos isómeros tienen las mismas propiedades fís</w:t>
      </w:r>
      <w:r w:rsidRPr="0024697E">
        <w:t>i</w:t>
      </w:r>
      <w:r w:rsidRPr="0024697E">
        <w:t>cas y químicas. Tan solo se diferencian en</w:t>
      </w:r>
      <w:r>
        <w:t xml:space="preserve"> </w:t>
      </w:r>
      <w:r w:rsidRPr="0024697E">
        <w:t>su compo</w:t>
      </w:r>
      <w:r w:rsidRPr="0024697E">
        <w:t>r</w:t>
      </w:r>
      <w:r w:rsidRPr="0024697E">
        <w:t>tamiento frente a la luz polarizada (luz que vibra en un solo plano). Uno de los</w:t>
      </w:r>
      <w:r>
        <w:t xml:space="preserve"> </w:t>
      </w:r>
      <w:r w:rsidRPr="0024697E">
        <w:t>isómeros desvía el plano de la luz polarizada en el sentido de giro de las agujas del r</w:t>
      </w:r>
      <w:r w:rsidRPr="0024697E">
        <w:t>e</w:t>
      </w:r>
      <w:r w:rsidRPr="0024697E">
        <w:t>loj,</w:t>
      </w:r>
      <w:r>
        <w:t xml:space="preserve"> se le llama </w:t>
      </w:r>
      <w:r w:rsidRPr="000E4F51">
        <w:rPr>
          <w:i/>
          <w:color w:val="6786B7" w:themeColor="accent1"/>
        </w:rPr>
        <w:t>dextrógiro</w:t>
      </w:r>
      <w:r w:rsidRPr="0024697E">
        <w:t>, mientras que el otro isómero desvía el plano</w:t>
      </w:r>
      <w:r>
        <w:t xml:space="preserve"> </w:t>
      </w:r>
      <w:r w:rsidRPr="0024697E">
        <w:t xml:space="preserve">de la luz polarizada en sentido contrario al de giro de las agujas del reloj, se le llama </w:t>
      </w:r>
      <w:r w:rsidRPr="000E4F51">
        <w:rPr>
          <w:i/>
          <w:color w:val="6786B7" w:themeColor="accent1"/>
        </w:rPr>
        <w:t>levógiro</w:t>
      </w:r>
      <w:r>
        <w:t>.</w:t>
      </w:r>
    </w:p>
    <w:p w:rsidR="00F11826" w:rsidRDefault="0024697E" w:rsidP="00A406CB">
      <w:pPr>
        <w:pStyle w:val="Prrafobsico"/>
        <w:numPr>
          <w:ilvl w:val="0"/>
          <w:numId w:val="27"/>
        </w:numPr>
      </w:pPr>
      <w:r w:rsidRPr="0024697E">
        <w:rPr>
          <w:b/>
          <w:color w:val="6786B7" w:themeColor="accent1"/>
        </w:rPr>
        <w:t>Isomería geométrica o cis</w:t>
      </w:r>
      <w:r w:rsidR="000178FE">
        <w:rPr>
          <w:b/>
          <w:color w:val="6786B7" w:themeColor="accent1"/>
        </w:rPr>
        <w:t xml:space="preserve"> </w:t>
      </w:r>
      <w:r w:rsidRPr="0024697E">
        <w:rPr>
          <w:b/>
          <w:color w:val="6786B7" w:themeColor="accent1"/>
        </w:rPr>
        <w:t>-</w:t>
      </w:r>
      <w:r w:rsidR="000178FE">
        <w:rPr>
          <w:b/>
          <w:color w:val="6786B7" w:themeColor="accent1"/>
        </w:rPr>
        <w:t xml:space="preserve"> </w:t>
      </w:r>
      <w:r w:rsidRPr="0024697E">
        <w:rPr>
          <w:b/>
          <w:color w:val="6786B7" w:themeColor="accent1"/>
        </w:rPr>
        <w:t>trans</w:t>
      </w:r>
      <w:r w:rsidRPr="0024697E">
        <w:t>. La presentan co</w:t>
      </w:r>
      <w:r w:rsidRPr="0024697E">
        <w:t>m</w:t>
      </w:r>
      <w:r w:rsidRPr="0024697E">
        <w:t>puestos que tiene carbonos unidos por</w:t>
      </w:r>
      <w:r w:rsidR="00F11826">
        <w:t xml:space="preserve"> </w:t>
      </w:r>
      <w:r w:rsidRPr="0024697E">
        <w:t>doble enlace.</w:t>
      </w:r>
      <w:r w:rsidR="00F11826">
        <w:t xml:space="preserve"> </w:t>
      </w:r>
      <w:r w:rsidRPr="0024697E">
        <w:t>El doble enlace, a diferencia del enlace sencillo, no se puede girar, es rígido, para girarlo</w:t>
      </w:r>
      <w:r w:rsidR="00F11826">
        <w:t xml:space="preserve"> </w:t>
      </w:r>
      <w:r w:rsidRPr="0024697E">
        <w:t>habría que romperlo.</w:t>
      </w:r>
      <w:r w:rsidR="00F11826">
        <w:t xml:space="preserve"> </w:t>
      </w:r>
      <w:r w:rsidRPr="0024697E">
        <w:t>Los dos isómeros tienen la misma constitución, tan solo se diferencian en que los grupos que</w:t>
      </w:r>
      <w:r w:rsidR="00F11826">
        <w:t xml:space="preserve"> </w:t>
      </w:r>
      <w:r w:rsidRPr="0024697E">
        <w:t>van unidos a los carbonos del doble enlace se pueden encontrar en di</w:t>
      </w:r>
      <w:r w:rsidRPr="0024697E">
        <w:t>s</w:t>
      </w:r>
      <w:r w:rsidRPr="0024697E">
        <w:t>tinto lado de la molécula.</w:t>
      </w:r>
      <w:r w:rsidR="00F11826">
        <w:t xml:space="preserve"> </w:t>
      </w:r>
    </w:p>
    <w:p w:rsidR="00F11826" w:rsidRDefault="00F11826" w:rsidP="00F11826">
      <w:pPr>
        <w:pStyle w:val="Prrafobsico"/>
        <w:ind w:left="1004" w:firstLine="412"/>
      </w:pPr>
      <w:r>
        <w:t>Consideremos el siguiente ejemplo</w:t>
      </w:r>
      <w:r w:rsidR="0024697E" w:rsidRPr="0024697E">
        <w:t>:</w:t>
      </w:r>
      <w:r>
        <w:t xml:space="preserve"> </w:t>
      </w:r>
    </w:p>
    <w:p w:rsidR="00F11826" w:rsidRPr="00AB6948" w:rsidRDefault="0024697E" w:rsidP="00F11826">
      <w:pPr>
        <w:pStyle w:val="Prrafobsico"/>
        <w:ind w:left="1004" w:firstLine="412"/>
        <w:jc w:val="center"/>
      </w:pPr>
      <w:r w:rsidRPr="00AB6948">
        <w:t>CH</w:t>
      </w:r>
      <w:r w:rsidRPr="00AB6948">
        <w:rPr>
          <w:vertAlign w:val="subscript"/>
        </w:rPr>
        <w:t>3</w:t>
      </w:r>
      <w:r w:rsidRPr="00AB6948">
        <w:t xml:space="preserve"> </w:t>
      </w:r>
      <w:r w:rsidR="00F11826" w:rsidRPr="00AB6948">
        <w:rPr>
          <w:rFonts w:ascii="Cambria Math" w:hAnsi="Cambria Math" w:cs="Cambria Math"/>
        </w:rPr>
        <w:t xml:space="preserve">- </w:t>
      </w:r>
      <w:r w:rsidRPr="00AB6948">
        <w:t>CH</w:t>
      </w:r>
      <w:r w:rsidR="00F11826" w:rsidRPr="00AB6948">
        <w:t xml:space="preserve"> </w:t>
      </w:r>
      <w:r w:rsidRPr="00AB6948">
        <w:t>=</w:t>
      </w:r>
      <w:r w:rsidR="00F11826" w:rsidRPr="00AB6948">
        <w:t xml:space="preserve"> </w:t>
      </w:r>
      <w:r w:rsidRPr="00AB6948">
        <w:t>CH</w:t>
      </w:r>
      <w:r w:rsidR="00F11826" w:rsidRPr="00AB6948">
        <w:t xml:space="preserve"> </w:t>
      </w:r>
      <w:r w:rsidR="00F11826" w:rsidRPr="00AB6948">
        <w:rPr>
          <w:rFonts w:ascii="Cambria Math" w:hAnsi="Cambria Math" w:cs="Cambria Math"/>
        </w:rPr>
        <w:t xml:space="preserve">- </w:t>
      </w:r>
      <w:r w:rsidRPr="00AB6948">
        <w:t>CH</w:t>
      </w:r>
      <w:r w:rsidRPr="00AB6948">
        <w:rPr>
          <w:vertAlign w:val="subscript"/>
        </w:rPr>
        <w:t>2</w:t>
      </w:r>
      <w:r w:rsidRPr="00AB6948">
        <w:t xml:space="preserve"> </w:t>
      </w:r>
      <w:r w:rsidR="00F11826" w:rsidRPr="00AB6948">
        <w:rPr>
          <w:rFonts w:ascii="Cambria Math" w:hAnsi="Cambria Math" w:cs="Cambria Math"/>
        </w:rPr>
        <w:t xml:space="preserve">- </w:t>
      </w:r>
      <w:r w:rsidRPr="00AB6948">
        <w:t>CH</w:t>
      </w:r>
      <w:r w:rsidRPr="00AB6948">
        <w:rPr>
          <w:vertAlign w:val="subscript"/>
        </w:rPr>
        <w:t>3</w:t>
      </w:r>
    </w:p>
    <w:p w:rsidR="0024697E" w:rsidRDefault="0024697E" w:rsidP="00F11826">
      <w:pPr>
        <w:pStyle w:val="Prrafobsico"/>
        <w:ind w:left="1004" w:firstLine="412"/>
      </w:pPr>
      <w:r w:rsidRPr="0024697E">
        <w:t>Esta sustancia tiene dos estructuras espaciales d</w:t>
      </w:r>
      <w:r w:rsidRPr="0024697E">
        <w:t>i</w:t>
      </w:r>
      <w:r w:rsidRPr="0024697E">
        <w:t>ferentes.</w:t>
      </w:r>
    </w:p>
    <w:p w:rsidR="00F11826" w:rsidRDefault="00F11826" w:rsidP="00F11826">
      <w:pPr>
        <w:pStyle w:val="Prrafobsico"/>
        <w:ind w:left="1004" w:firstLine="412"/>
      </w:pPr>
      <w:r>
        <w:rPr>
          <w:noProof/>
          <w:lang w:eastAsia="es-ES_tradnl"/>
        </w:rPr>
        <w:drawing>
          <wp:inline distT="0" distB="0" distL="0" distR="0" wp14:anchorId="5ED09A5C" wp14:editId="03BEB27D">
            <wp:extent cx="2723882" cy="895134"/>
            <wp:effectExtent l="0" t="0" r="635" b="635"/>
            <wp:docPr id="30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meria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85" cy="89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26" w:rsidRPr="00D507FC" w:rsidRDefault="00F11826" w:rsidP="00F11826">
      <w:pPr>
        <w:pStyle w:val="Prrafobsico"/>
        <w:ind w:left="1004" w:firstLine="412"/>
      </w:pPr>
      <w:r w:rsidRPr="00F11826">
        <w:t>Si trazamos una línea imaginaria en la dirección del doble enlace, vemos que en el caso (a)</w:t>
      </w:r>
      <w:r>
        <w:t xml:space="preserve"> </w:t>
      </w:r>
      <w:r w:rsidRPr="00F11826">
        <w:t>quedan dos grupos iguales</w:t>
      </w:r>
      <w:r>
        <w:t xml:space="preserve"> </w:t>
      </w:r>
      <w:r w:rsidRPr="00F11826">
        <w:t xml:space="preserve">(los H) </w:t>
      </w:r>
      <w:r w:rsidRPr="00F11826">
        <w:rPr>
          <w:i/>
        </w:rPr>
        <w:t>en el mismo lado de la molécula</w:t>
      </w:r>
      <w:r w:rsidRPr="00F11826">
        <w:t xml:space="preserve">. </w:t>
      </w:r>
      <w:r w:rsidRPr="00F11826">
        <w:lastRenderedPageBreak/>
        <w:t xml:space="preserve">Este es el </w:t>
      </w:r>
      <w:r w:rsidRPr="000178FE">
        <w:rPr>
          <w:b/>
          <w:i/>
          <w:color w:val="6786B7" w:themeColor="accent1"/>
        </w:rPr>
        <w:t>isómero cis</w:t>
      </w:r>
      <w:r w:rsidRPr="00F11826">
        <w:t>.</w:t>
      </w:r>
      <w:r>
        <w:t xml:space="preserve"> </w:t>
      </w:r>
      <w:r w:rsidRPr="00F11826">
        <w:t>En el caso (b)</w:t>
      </w:r>
      <w:r>
        <w:t xml:space="preserve"> </w:t>
      </w:r>
      <w:r w:rsidRPr="00F11826">
        <w:rPr>
          <w:i/>
        </w:rPr>
        <w:t>los dos grupos iguales quedan en distinto lado</w:t>
      </w:r>
      <w:r w:rsidRPr="00F11826">
        <w:t xml:space="preserve">, es el </w:t>
      </w:r>
      <w:r w:rsidRPr="000178FE">
        <w:rPr>
          <w:b/>
          <w:i/>
          <w:color w:val="6786B7" w:themeColor="accent1"/>
        </w:rPr>
        <w:t>isómero trans</w:t>
      </w:r>
      <w:r w:rsidRPr="00F11826">
        <w:t>.</w:t>
      </w:r>
      <w:r>
        <w:t xml:space="preserve"> </w:t>
      </w:r>
      <w:r w:rsidRPr="00F11826">
        <w:t>Los isómeros geométricos son sustancias diferentes pues para pasar de uno a otro tendría lugar</w:t>
      </w:r>
      <w:r>
        <w:t xml:space="preserve"> </w:t>
      </w:r>
      <w:r w:rsidRPr="00F11826">
        <w:t>una rea</w:t>
      </w:r>
      <w:r w:rsidRPr="00F11826">
        <w:t>c</w:t>
      </w:r>
      <w:r w:rsidRPr="00F11826">
        <w:t>ción química en la que se rompería el doble enlace.</w:t>
      </w:r>
    </w:p>
    <w:p w:rsidR="00C01C7B" w:rsidRDefault="00C01C7B" w:rsidP="00A01485"/>
    <w:p w:rsidR="00A01485" w:rsidRPr="00FA09B0" w:rsidRDefault="00A01485" w:rsidP="00A01485">
      <w:pPr>
        <w:pStyle w:val="Ttulo1"/>
        <w:rPr>
          <w:w w:val="88"/>
          <w:sz w:val="22"/>
          <w:szCs w:val="22"/>
        </w:rPr>
      </w:pPr>
    </w:p>
    <w:p w:rsidR="00A01485" w:rsidRDefault="00A01485" w:rsidP="00EB71CF">
      <w:pPr>
        <w:pStyle w:val="Ttulo1"/>
        <w:jc w:val="both"/>
      </w:pPr>
      <w:bookmarkStart w:id="6" w:name="_Toc420580665"/>
      <w:r w:rsidRPr="00134AAA">
        <w:t xml:space="preserve">4. </w:t>
      </w:r>
      <w:r w:rsidR="00DB170D">
        <w:t>Formulación y nomencl</w:t>
      </w:r>
      <w:r w:rsidR="00DB170D">
        <w:t>a</w:t>
      </w:r>
      <w:r w:rsidR="00DB170D">
        <w:t>tura de hidrocarburos</w:t>
      </w:r>
      <w:bookmarkEnd w:id="6"/>
    </w:p>
    <w:p w:rsidR="00EB71CF" w:rsidRDefault="00EB71CF" w:rsidP="00FB090A">
      <w:pPr>
        <w:pStyle w:val="Prrafobsico"/>
      </w:pPr>
    </w:p>
    <w:p w:rsidR="00AB6948" w:rsidRDefault="00AB6948" w:rsidP="00386070">
      <w:pPr>
        <w:pStyle w:val="Prrafobsico"/>
      </w:pPr>
      <w:r w:rsidRPr="00AB6948">
        <w:t xml:space="preserve">Los </w:t>
      </w:r>
      <w:r w:rsidRPr="00AB6948">
        <w:rPr>
          <w:i/>
          <w:color w:val="6786B7" w:themeColor="accent1"/>
        </w:rPr>
        <w:t>hidrocarburos</w:t>
      </w:r>
      <w:r w:rsidRPr="00AB6948">
        <w:t xml:space="preserve"> son los compuestos orgánicos más sencillos; como su nombre indica están</w:t>
      </w:r>
      <w:r>
        <w:t xml:space="preserve"> </w:t>
      </w:r>
      <w:r w:rsidRPr="00AB6948">
        <w:t>formados, únicamente, por carbono y por hidrógeno.</w:t>
      </w:r>
      <w:r>
        <w:t xml:space="preserve"> </w:t>
      </w:r>
    </w:p>
    <w:p w:rsidR="00B23F52" w:rsidRDefault="00AB6948" w:rsidP="00386070">
      <w:pPr>
        <w:pStyle w:val="Prrafobsico"/>
      </w:pPr>
      <w:r w:rsidRPr="00AB6948">
        <w:t>Se pueden clasificar de la siguiente forma:</w:t>
      </w:r>
    </w:p>
    <w:p w:rsidR="00AB6948" w:rsidRDefault="00AB6948" w:rsidP="00386070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45D20A93" wp14:editId="25EC86D7">
            <wp:extent cx="3786389" cy="1762200"/>
            <wp:effectExtent l="0" t="0" r="508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rocarburos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922" cy="176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948" w:rsidRPr="00393860" w:rsidRDefault="00AB6948" w:rsidP="00386070">
      <w:pPr>
        <w:pStyle w:val="Prrafobsico"/>
      </w:pPr>
      <w:r w:rsidRPr="00AB6948">
        <w:t>Todos ellos pueden tener o no ramificaciones.</w:t>
      </w:r>
      <w:r>
        <w:t xml:space="preserve"> </w:t>
      </w:r>
      <w:r w:rsidRPr="00AB6948">
        <w:t xml:space="preserve">Para nombrarlos seguiremos </w:t>
      </w:r>
      <w:r w:rsidR="0034367B" w:rsidRPr="00AB6948">
        <w:t>las</w:t>
      </w:r>
      <w:r w:rsidRPr="00AB6948">
        <w:t xml:space="preserve"> normas de la I.U.P.A.C.</w:t>
      </w:r>
    </w:p>
    <w:p w:rsidR="00B76DFF" w:rsidRPr="00134AAA" w:rsidRDefault="00B76DFF" w:rsidP="00134AAA">
      <w:pPr>
        <w:pStyle w:val="Ttulo2"/>
        <w:rPr>
          <w:color w:val="6786B7" w:themeColor="accent1"/>
        </w:rPr>
      </w:pPr>
      <w:bookmarkStart w:id="7" w:name="_Toc420580666"/>
      <w:r w:rsidRPr="00134AAA">
        <w:rPr>
          <w:color w:val="6786B7" w:themeColor="accent1"/>
        </w:rPr>
        <w:t xml:space="preserve">4.1. </w:t>
      </w:r>
      <w:r w:rsidR="00DB170D">
        <w:rPr>
          <w:color w:val="6786B7" w:themeColor="accent1"/>
        </w:rPr>
        <w:t xml:space="preserve">Hidrocarburos </w:t>
      </w:r>
      <w:r w:rsidR="000178FE">
        <w:rPr>
          <w:color w:val="6786B7" w:themeColor="accent1"/>
        </w:rPr>
        <w:t>saturados</w:t>
      </w:r>
      <w:r w:rsidR="00DB170D">
        <w:rPr>
          <w:color w:val="6786B7" w:themeColor="accent1"/>
        </w:rPr>
        <w:t>. Alcanos</w:t>
      </w:r>
      <w:bookmarkEnd w:id="7"/>
    </w:p>
    <w:p w:rsidR="00AB6948" w:rsidRDefault="00AB6948" w:rsidP="00F8269C">
      <w:pPr>
        <w:pStyle w:val="Prrafobsico"/>
      </w:pPr>
      <w:r w:rsidRPr="00AB6948">
        <w:rPr>
          <w:rFonts w:hint="eastAsia"/>
        </w:rPr>
        <w:t>Son hidrocarburos en los que todos los enlaces son sencillos.</w:t>
      </w:r>
    </w:p>
    <w:p w:rsidR="00AB6948" w:rsidRDefault="00AB6948" w:rsidP="00F8269C">
      <w:pPr>
        <w:pStyle w:val="Prrafobsico"/>
      </w:pPr>
      <w:r w:rsidRPr="00AB6948">
        <w:rPr>
          <w:rFonts w:hint="eastAsia"/>
        </w:rPr>
        <w:t>Se nombran utilizando un prefijo que nos indica la cantidad de átomos de carbono, y se añade</w:t>
      </w:r>
      <w:r w:rsidR="0034367B">
        <w:t xml:space="preserve"> </w:t>
      </w:r>
      <w:r w:rsidRPr="00AB6948">
        <w:rPr>
          <w:rFonts w:hint="eastAsia"/>
        </w:rPr>
        <w:t xml:space="preserve">la terminación </w:t>
      </w:r>
      <w:r w:rsidRPr="00AB6948">
        <w:rPr>
          <w:rFonts w:hint="eastAsia"/>
        </w:rPr>
        <w:t>–</w:t>
      </w:r>
      <w:r>
        <w:rPr>
          <w:b/>
          <w:color w:val="6786B7" w:themeColor="accent1"/>
        </w:rPr>
        <w:t>ano</w:t>
      </w:r>
      <w:r w:rsidRPr="00AB6948">
        <w:rPr>
          <w:rFonts w:hint="eastAsia"/>
        </w:rPr>
        <w:t>.</w:t>
      </w:r>
      <w:r>
        <w:t xml:space="preserve"> </w:t>
      </w:r>
      <w:r w:rsidRPr="00AB6948">
        <w:rPr>
          <w:rFonts w:hint="eastAsia"/>
        </w:rPr>
        <w:t>Estos prefijos son:</w:t>
      </w:r>
    </w:p>
    <w:p w:rsidR="00AB6948" w:rsidRPr="00AD400A" w:rsidRDefault="00AB6948" w:rsidP="00AB6948">
      <w:pPr>
        <w:pStyle w:val="Prrafobsico"/>
      </w:pPr>
      <w:proofErr w:type="spellStart"/>
      <w:r w:rsidRPr="00AD400A">
        <w:rPr>
          <w:rFonts w:hint="eastAsia"/>
          <w:i/>
          <w:color w:val="6786B7" w:themeColor="accent1"/>
        </w:rPr>
        <w:t>met</w:t>
      </w:r>
      <w:proofErr w:type="spellEnd"/>
      <w:r w:rsidRPr="00AD400A">
        <w:rPr>
          <w:i/>
          <w:color w:val="6786B7" w:themeColor="accent1"/>
        </w:rPr>
        <w:t>-</w:t>
      </w:r>
      <w:r w:rsidRPr="00AD400A">
        <w:t>: 1</w:t>
      </w:r>
      <w:r w:rsidRPr="00AD400A">
        <w:rPr>
          <w:rFonts w:hint="eastAsia"/>
        </w:rPr>
        <w:t>C</w:t>
      </w:r>
      <w:r w:rsidRPr="00AD400A">
        <w:tab/>
        <w:t xml:space="preserve">   </w:t>
      </w:r>
      <w:r w:rsidRPr="00AD400A">
        <w:rPr>
          <w:rFonts w:hint="eastAsia"/>
          <w:i/>
          <w:color w:val="6786B7" w:themeColor="accent1"/>
        </w:rPr>
        <w:t>et</w:t>
      </w:r>
      <w:r w:rsidRPr="00AD400A">
        <w:rPr>
          <w:i/>
          <w:color w:val="6786B7" w:themeColor="accent1"/>
        </w:rPr>
        <w:t>-</w:t>
      </w:r>
      <w:r w:rsidRPr="00AD400A">
        <w:t xml:space="preserve">: </w:t>
      </w:r>
      <w:r w:rsidRPr="00AD400A">
        <w:rPr>
          <w:rFonts w:hint="eastAsia"/>
        </w:rPr>
        <w:t>2C,</w:t>
      </w:r>
      <w:r w:rsidRPr="00AD400A">
        <w:tab/>
      </w:r>
      <w:proofErr w:type="spellStart"/>
      <w:r w:rsidRPr="00AD400A">
        <w:rPr>
          <w:rFonts w:hint="eastAsia"/>
          <w:i/>
          <w:color w:val="6786B7" w:themeColor="accent1"/>
        </w:rPr>
        <w:t>prop</w:t>
      </w:r>
      <w:proofErr w:type="spellEnd"/>
      <w:r w:rsidRPr="00AD400A">
        <w:rPr>
          <w:i/>
          <w:color w:val="6786B7" w:themeColor="accent1"/>
        </w:rPr>
        <w:t>-</w:t>
      </w:r>
      <w:r w:rsidRPr="00AD400A">
        <w:t xml:space="preserve">: </w:t>
      </w:r>
      <w:r w:rsidRPr="00AD400A">
        <w:rPr>
          <w:rFonts w:hint="eastAsia"/>
        </w:rPr>
        <w:t>3C</w:t>
      </w:r>
      <w:r w:rsidRPr="00AD400A">
        <w:tab/>
      </w:r>
      <w:proofErr w:type="spellStart"/>
      <w:r w:rsidRPr="00AD400A">
        <w:rPr>
          <w:rFonts w:hint="eastAsia"/>
          <w:i/>
          <w:color w:val="6786B7" w:themeColor="accent1"/>
        </w:rPr>
        <w:t>but</w:t>
      </w:r>
      <w:proofErr w:type="spellEnd"/>
      <w:r w:rsidRPr="00AD400A">
        <w:rPr>
          <w:i/>
          <w:color w:val="6786B7" w:themeColor="accent1"/>
        </w:rPr>
        <w:t>-</w:t>
      </w:r>
      <w:r w:rsidRPr="00AD400A">
        <w:t xml:space="preserve">: </w:t>
      </w:r>
      <w:r w:rsidRPr="00AD400A">
        <w:rPr>
          <w:rFonts w:hint="eastAsia"/>
        </w:rPr>
        <w:t xml:space="preserve">4C. </w:t>
      </w:r>
    </w:p>
    <w:p w:rsidR="00AB6948" w:rsidRDefault="00AB6948" w:rsidP="00F8269C">
      <w:pPr>
        <w:pStyle w:val="Prrafobsico"/>
      </w:pPr>
      <w:r w:rsidRPr="00AB6948">
        <w:rPr>
          <w:rFonts w:hint="eastAsia"/>
        </w:rPr>
        <w:t>Para mayor número de átomos d</w:t>
      </w:r>
      <w:r w:rsidRPr="00AB6948">
        <w:t>e</w:t>
      </w:r>
      <w:r>
        <w:t xml:space="preserve"> </w:t>
      </w:r>
      <w:r w:rsidRPr="00AB6948">
        <w:t>carbono se utilizan los pref</w:t>
      </w:r>
      <w:r w:rsidRPr="00AB6948">
        <w:t>i</w:t>
      </w:r>
      <w:r w:rsidRPr="00AB6948">
        <w:t>jos numerales:</w:t>
      </w:r>
    </w:p>
    <w:p w:rsidR="00AB6948" w:rsidRPr="00AD400A" w:rsidRDefault="00AB6948" w:rsidP="00F8269C">
      <w:pPr>
        <w:pStyle w:val="Prrafobsico"/>
      </w:pPr>
      <w:r w:rsidRPr="00AB6948">
        <w:rPr>
          <w:i/>
          <w:color w:val="6786B7" w:themeColor="accent1"/>
          <w:lang w:val="en-US"/>
        </w:rPr>
        <w:t>pent-</w:t>
      </w:r>
      <w:r w:rsidRPr="00AB6948">
        <w:rPr>
          <w:lang w:val="en-US"/>
        </w:rPr>
        <w:t>: 5C</w:t>
      </w:r>
      <w:r w:rsidRPr="00AB6948">
        <w:rPr>
          <w:lang w:val="en-US"/>
        </w:rPr>
        <w:tab/>
        <w:t xml:space="preserve">   </w:t>
      </w:r>
      <w:r w:rsidRPr="00AB6948">
        <w:rPr>
          <w:i/>
          <w:color w:val="6786B7" w:themeColor="accent1"/>
          <w:lang w:val="en-US"/>
        </w:rPr>
        <w:t>hex-</w:t>
      </w:r>
      <w:r>
        <w:rPr>
          <w:lang w:val="en-US"/>
        </w:rPr>
        <w:t xml:space="preserve">: </w:t>
      </w:r>
      <w:r w:rsidRPr="00AB6948">
        <w:rPr>
          <w:lang w:val="en-US"/>
        </w:rPr>
        <w:t>6C</w:t>
      </w:r>
      <w:r w:rsidRPr="00AB6948">
        <w:rPr>
          <w:lang w:val="en-US"/>
        </w:rPr>
        <w:tab/>
      </w:r>
      <w:proofErr w:type="spellStart"/>
      <w:r w:rsidRPr="00AB6948">
        <w:rPr>
          <w:i/>
          <w:color w:val="6786B7" w:themeColor="accent1"/>
          <w:lang w:val="en-US"/>
        </w:rPr>
        <w:t>hept</w:t>
      </w:r>
      <w:proofErr w:type="spellEnd"/>
      <w:r w:rsidRPr="00AB6948">
        <w:rPr>
          <w:i/>
          <w:color w:val="6786B7" w:themeColor="accent1"/>
          <w:lang w:val="en-US"/>
        </w:rPr>
        <w:t>-</w:t>
      </w:r>
      <w:r>
        <w:rPr>
          <w:lang w:val="en-US"/>
        </w:rPr>
        <w:t xml:space="preserve">: </w:t>
      </w:r>
      <w:r w:rsidRPr="00AB6948">
        <w:rPr>
          <w:lang w:val="en-US"/>
        </w:rPr>
        <w:t>7C</w:t>
      </w:r>
      <w:r w:rsidRPr="00AB6948">
        <w:rPr>
          <w:lang w:val="en-US"/>
        </w:rPr>
        <w:tab/>
      </w:r>
      <w:proofErr w:type="spellStart"/>
      <w:r w:rsidRPr="00AB6948">
        <w:rPr>
          <w:i/>
          <w:color w:val="6786B7" w:themeColor="accent1"/>
          <w:lang w:val="en-US"/>
        </w:rPr>
        <w:t>oct</w:t>
      </w:r>
      <w:proofErr w:type="spellEnd"/>
      <w:r w:rsidRPr="00AB6948">
        <w:rPr>
          <w:i/>
          <w:color w:val="6786B7" w:themeColor="accent1"/>
          <w:lang w:val="en-US"/>
        </w:rPr>
        <w:t>-</w:t>
      </w:r>
      <w:r w:rsidRPr="00AB6948">
        <w:rPr>
          <w:lang w:val="en-US"/>
        </w:rPr>
        <w:t xml:space="preserve"> </w:t>
      </w:r>
      <w:r>
        <w:rPr>
          <w:lang w:val="en-US"/>
        </w:rPr>
        <w:t xml:space="preserve">:8C  …. </w:t>
      </w:r>
      <w:r w:rsidRPr="00AB6948">
        <w:rPr>
          <w:lang w:val="en-US"/>
        </w:rPr>
        <w:t xml:space="preserve"> </w:t>
      </w:r>
      <w:r w:rsidRPr="00AD400A">
        <w:t>etc.</w:t>
      </w:r>
    </w:p>
    <w:p w:rsidR="00AB6948" w:rsidRDefault="00AB6948" w:rsidP="00F8269C">
      <w:pPr>
        <w:pStyle w:val="Prrafobsico"/>
      </w:pPr>
      <w:r w:rsidRPr="00AB6948">
        <w:lastRenderedPageBreak/>
        <w:t>Para formular no debemos olvidar que el carbono siempre fo</w:t>
      </w:r>
      <w:r w:rsidRPr="00AB6948">
        <w:t>r</w:t>
      </w:r>
      <w:r w:rsidRPr="00AB6948">
        <w:t>ma cuatro enlaces:</w:t>
      </w:r>
    </w:p>
    <w:p w:rsidR="00AB6948" w:rsidRPr="00CE40FB" w:rsidRDefault="00AB6948" w:rsidP="00F8269C">
      <w:pPr>
        <w:pStyle w:val="Prrafobsico"/>
        <w:rPr>
          <w:b/>
        </w:rPr>
      </w:pPr>
      <w:r w:rsidRPr="00CE40FB">
        <w:rPr>
          <w:b/>
        </w:rPr>
        <w:t>CH</w:t>
      </w:r>
      <w:r w:rsidRPr="00CE40FB">
        <w:rPr>
          <w:b/>
          <w:vertAlign w:val="subscript"/>
        </w:rPr>
        <w:t>4</w:t>
      </w:r>
      <w:r w:rsidR="00CE40FB" w:rsidRPr="00CE40FB">
        <w:rPr>
          <w:b/>
        </w:rPr>
        <w:tab/>
      </w:r>
      <w:r w:rsidR="00CE40FB" w:rsidRPr="00CE40FB">
        <w:rPr>
          <w:b/>
        </w:rPr>
        <w:tab/>
      </w:r>
      <w:r w:rsidR="00CE40FB" w:rsidRPr="00CE40FB">
        <w:rPr>
          <w:b/>
        </w:rPr>
        <w:tab/>
      </w:r>
      <w:r w:rsidR="00CE40FB" w:rsidRPr="00CE40FB">
        <w:rPr>
          <w:b/>
        </w:rPr>
        <w:tab/>
      </w:r>
      <w:r w:rsidR="00CE40FB" w:rsidRPr="00CE40FB">
        <w:rPr>
          <w:b/>
        </w:rPr>
        <w:tab/>
      </w:r>
      <w:r w:rsidRPr="00CE40FB">
        <w:rPr>
          <w:b/>
          <w:color w:val="6786B7" w:themeColor="accent1"/>
        </w:rPr>
        <w:t>metano</w:t>
      </w:r>
    </w:p>
    <w:p w:rsidR="00AB6948" w:rsidRPr="00CE40FB" w:rsidRDefault="00AB6948" w:rsidP="00F8269C">
      <w:pPr>
        <w:pStyle w:val="Prrafobsico"/>
        <w:rPr>
          <w:b/>
        </w:rPr>
      </w:pPr>
      <w:r w:rsidRPr="00CE40FB">
        <w:rPr>
          <w:b/>
        </w:rPr>
        <w:t>CH</w:t>
      </w:r>
      <w:r w:rsidRPr="00CE40FB">
        <w:rPr>
          <w:b/>
          <w:vertAlign w:val="subscript"/>
        </w:rPr>
        <w:t>3</w:t>
      </w:r>
      <w:r w:rsidRPr="00CE40FB">
        <w:rPr>
          <w:b/>
        </w:rPr>
        <w:t xml:space="preserve"> </w:t>
      </w:r>
      <w:r w:rsidRPr="00CE40FB">
        <w:rPr>
          <w:rFonts w:ascii="Cambria Math" w:hAnsi="Cambria Math" w:cs="Cambria Math"/>
          <w:b/>
        </w:rPr>
        <w:t>⎯</w:t>
      </w:r>
      <w:r w:rsidRPr="00CE40FB">
        <w:rPr>
          <w:b/>
        </w:rPr>
        <w:t>CH</w:t>
      </w:r>
      <w:r w:rsidRPr="00CE40FB">
        <w:rPr>
          <w:b/>
          <w:vertAlign w:val="subscript"/>
        </w:rPr>
        <w:t>3</w:t>
      </w:r>
      <w:r w:rsidRPr="00CE40FB">
        <w:rPr>
          <w:b/>
        </w:rPr>
        <w:tab/>
        <w:t xml:space="preserve"> </w:t>
      </w:r>
      <w:r w:rsidRPr="00CE40FB">
        <w:rPr>
          <w:b/>
        </w:rPr>
        <w:tab/>
      </w:r>
      <w:r w:rsidRPr="00CE40FB">
        <w:rPr>
          <w:b/>
        </w:rPr>
        <w:tab/>
      </w:r>
      <w:r w:rsidRPr="00CE40FB">
        <w:rPr>
          <w:b/>
        </w:rPr>
        <w:tab/>
      </w:r>
      <w:r w:rsidRPr="00CE40FB">
        <w:rPr>
          <w:b/>
          <w:color w:val="6786B7" w:themeColor="accent1"/>
        </w:rPr>
        <w:t>etano</w:t>
      </w:r>
    </w:p>
    <w:p w:rsidR="00AB6948" w:rsidRPr="00CE40FB" w:rsidRDefault="00AB6948" w:rsidP="00F8269C">
      <w:pPr>
        <w:pStyle w:val="Prrafobsico"/>
        <w:rPr>
          <w:b/>
        </w:rPr>
      </w:pPr>
      <w:r w:rsidRPr="00CE40FB">
        <w:rPr>
          <w:b/>
        </w:rPr>
        <w:t>CH</w:t>
      </w:r>
      <w:r w:rsidRPr="00CE40FB">
        <w:rPr>
          <w:b/>
          <w:vertAlign w:val="subscript"/>
        </w:rPr>
        <w:t>3</w:t>
      </w:r>
      <w:r w:rsidRPr="00CE40FB">
        <w:rPr>
          <w:b/>
        </w:rPr>
        <w:t xml:space="preserve"> </w:t>
      </w:r>
      <w:r w:rsidRPr="00CE40FB">
        <w:rPr>
          <w:rFonts w:ascii="Cambria Math" w:hAnsi="Cambria Math" w:cs="Cambria Math"/>
          <w:b/>
        </w:rPr>
        <w:t>⎯</w:t>
      </w:r>
      <w:r w:rsidRPr="00CE40FB">
        <w:rPr>
          <w:b/>
        </w:rPr>
        <w:t>CH</w:t>
      </w:r>
      <w:r w:rsidRPr="00CE40FB">
        <w:rPr>
          <w:b/>
          <w:vertAlign w:val="subscript"/>
        </w:rPr>
        <w:t>2</w:t>
      </w:r>
      <w:r w:rsidRPr="00CE40FB">
        <w:rPr>
          <w:b/>
        </w:rPr>
        <w:t xml:space="preserve"> </w:t>
      </w:r>
      <w:r w:rsidRPr="00CE40FB">
        <w:rPr>
          <w:rFonts w:ascii="Cambria Math" w:hAnsi="Cambria Math" w:cs="Cambria Math"/>
          <w:b/>
        </w:rPr>
        <w:t>⎯</w:t>
      </w:r>
      <w:r w:rsidRPr="00CE40FB">
        <w:rPr>
          <w:b/>
        </w:rPr>
        <w:t>CH</w:t>
      </w:r>
      <w:r w:rsidRPr="00CE40FB">
        <w:rPr>
          <w:b/>
          <w:vertAlign w:val="subscript"/>
        </w:rPr>
        <w:t>3</w:t>
      </w:r>
      <w:r w:rsidRPr="00CE40FB">
        <w:rPr>
          <w:b/>
        </w:rPr>
        <w:tab/>
      </w:r>
      <w:r w:rsidRPr="00CE40FB">
        <w:rPr>
          <w:b/>
        </w:rPr>
        <w:tab/>
      </w:r>
      <w:r w:rsidRPr="00CE40FB">
        <w:rPr>
          <w:b/>
        </w:rPr>
        <w:tab/>
      </w:r>
      <w:r w:rsidRPr="00CE40FB">
        <w:rPr>
          <w:b/>
          <w:color w:val="6786B7" w:themeColor="accent1"/>
        </w:rPr>
        <w:t>propano</w:t>
      </w:r>
    </w:p>
    <w:p w:rsidR="00AB6948" w:rsidRPr="00CE40FB" w:rsidRDefault="00AB6948" w:rsidP="00F8269C">
      <w:pPr>
        <w:pStyle w:val="Prrafobsico"/>
        <w:rPr>
          <w:b/>
        </w:rPr>
      </w:pPr>
      <w:r w:rsidRPr="00CE40FB">
        <w:rPr>
          <w:b/>
        </w:rPr>
        <w:t>CH</w:t>
      </w:r>
      <w:r w:rsidRPr="00CE40FB">
        <w:rPr>
          <w:b/>
          <w:vertAlign w:val="subscript"/>
        </w:rPr>
        <w:t>3</w:t>
      </w:r>
      <w:r w:rsidRPr="00CE40FB">
        <w:rPr>
          <w:b/>
        </w:rPr>
        <w:t xml:space="preserve"> </w:t>
      </w:r>
      <w:r w:rsidRPr="00CE40FB">
        <w:rPr>
          <w:rFonts w:ascii="Cambria Math" w:hAnsi="Cambria Math" w:cs="Cambria Math"/>
          <w:b/>
        </w:rPr>
        <w:t>⎯</w:t>
      </w:r>
      <w:r w:rsidRPr="00CE40FB">
        <w:rPr>
          <w:b/>
        </w:rPr>
        <w:t>CH</w:t>
      </w:r>
      <w:r w:rsidRPr="00CE40FB">
        <w:rPr>
          <w:b/>
          <w:vertAlign w:val="subscript"/>
        </w:rPr>
        <w:t>2</w:t>
      </w:r>
      <w:r w:rsidRPr="00CE40FB">
        <w:rPr>
          <w:b/>
        </w:rPr>
        <w:t xml:space="preserve"> </w:t>
      </w:r>
      <w:r w:rsidRPr="00CE40FB">
        <w:rPr>
          <w:rFonts w:ascii="Cambria Math" w:hAnsi="Cambria Math" w:cs="Cambria Math"/>
          <w:b/>
        </w:rPr>
        <w:t>⎯</w:t>
      </w:r>
      <w:r w:rsidRPr="00CE40FB">
        <w:rPr>
          <w:b/>
        </w:rPr>
        <w:t>CH</w:t>
      </w:r>
      <w:r w:rsidRPr="00CE40FB">
        <w:rPr>
          <w:b/>
          <w:vertAlign w:val="subscript"/>
        </w:rPr>
        <w:t>2</w:t>
      </w:r>
      <w:r w:rsidRPr="00CE40FB">
        <w:rPr>
          <w:b/>
        </w:rPr>
        <w:t xml:space="preserve"> </w:t>
      </w:r>
      <w:r w:rsidRPr="00CE40FB">
        <w:rPr>
          <w:rFonts w:ascii="Cambria Math" w:hAnsi="Cambria Math" w:cs="Cambria Math"/>
          <w:b/>
        </w:rPr>
        <w:t>⎯</w:t>
      </w:r>
      <w:r w:rsidRPr="00CE40FB">
        <w:rPr>
          <w:b/>
        </w:rPr>
        <w:t>CH</w:t>
      </w:r>
      <w:r w:rsidRPr="00CE40FB">
        <w:rPr>
          <w:b/>
          <w:vertAlign w:val="subscript"/>
        </w:rPr>
        <w:t>3</w:t>
      </w:r>
      <w:r w:rsidRPr="00CE40FB">
        <w:rPr>
          <w:b/>
        </w:rPr>
        <w:t xml:space="preserve"> </w:t>
      </w:r>
      <w:r w:rsidRPr="00CE40FB">
        <w:rPr>
          <w:b/>
        </w:rPr>
        <w:tab/>
      </w:r>
      <w:r w:rsidRPr="00CE40FB">
        <w:rPr>
          <w:b/>
        </w:rPr>
        <w:tab/>
      </w:r>
      <w:r w:rsidRPr="00CE40FB">
        <w:rPr>
          <w:b/>
          <w:color w:val="6786B7" w:themeColor="accent1"/>
        </w:rPr>
        <w:t>butano</w:t>
      </w:r>
      <w:r w:rsidRPr="00CE40FB">
        <w:rPr>
          <w:b/>
        </w:rPr>
        <w:t xml:space="preserve">    </w:t>
      </w:r>
    </w:p>
    <w:p w:rsidR="00373DB8" w:rsidRPr="00AD400A" w:rsidRDefault="00AB6948" w:rsidP="00373DB8">
      <w:pPr>
        <w:pStyle w:val="Prrafobsico"/>
        <w:spacing w:after="240"/>
        <w:rPr>
          <w:b/>
        </w:rPr>
      </w:pPr>
      <w:r w:rsidRPr="00AD400A">
        <w:rPr>
          <w:b/>
        </w:rPr>
        <w:t>CH</w:t>
      </w:r>
      <w:r w:rsidRPr="00AD400A">
        <w:rPr>
          <w:b/>
          <w:vertAlign w:val="subscript"/>
        </w:rPr>
        <w:t>3</w:t>
      </w:r>
      <w:r w:rsidRPr="00AD400A">
        <w:rPr>
          <w:b/>
        </w:rPr>
        <w:t xml:space="preserve"> </w:t>
      </w:r>
      <w:r w:rsidRPr="00AD400A">
        <w:rPr>
          <w:rFonts w:ascii="Cambria Math" w:hAnsi="Cambria Math" w:cs="Cambria Math"/>
          <w:b/>
        </w:rPr>
        <w:t>⎯</w:t>
      </w:r>
      <w:r w:rsidRPr="00AD400A">
        <w:rPr>
          <w:b/>
        </w:rPr>
        <w:t>CH</w:t>
      </w:r>
      <w:r w:rsidRPr="00AD400A">
        <w:rPr>
          <w:b/>
          <w:vertAlign w:val="subscript"/>
        </w:rPr>
        <w:t>2</w:t>
      </w:r>
      <w:r w:rsidRPr="00AD400A">
        <w:rPr>
          <w:b/>
        </w:rPr>
        <w:t xml:space="preserve"> </w:t>
      </w:r>
      <w:r w:rsidRPr="00AD400A">
        <w:rPr>
          <w:rFonts w:ascii="Cambria Math" w:hAnsi="Cambria Math" w:cs="Cambria Math"/>
          <w:b/>
        </w:rPr>
        <w:t>⎯</w:t>
      </w:r>
      <w:r w:rsidRPr="00AD400A">
        <w:rPr>
          <w:b/>
        </w:rPr>
        <w:t>CH</w:t>
      </w:r>
      <w:r w:rsidRPr="00AD400A">
        <w:rPr>
          <w:b/>
          <w:vertAlign w:val="subscript"/>
        </w:rPr>
        <w:t>2</w:t>
      </w:r>
      <w:r w:rsidRPr="00AD400A">
        <w:rPr>
          <w:b/>
        </w:rPr>
        <w:t xml:space="preserve"> </w:t>
      </w:r>
      <w:r w:rsidRPr="00AD400A">
        <w:rPr>
          <w:rFonts w:ascii="Cambria Math" w:hAnsi="Cambria Math" w:cs="Cambria Math"/>
          <w:b/>
        </w:rPr>
        <w:t>⎯</w:t>
      </w:r>
      <w:r w:rsidRPr="00AD400A">
        <w:rPr>
          <w:b/>
        </w:rPr>
        <w:t>CH</w:t>
      </w:r>
      <w:r w:rsidRPr="00AD400A">
        <w:rPr>
          <w:b/>
          <w:vertAlign w:val="subscript"/>
        </w:rPr>
        <w:t>2</w:t>
      </w:r>
      <w:r w:rsidRPr="00AD400A">
        <w:rPr>
          <w:b/>
        </w:rPr>
        <w:t xml:space="preserve"> </w:t>
      </w:r>
      <w:r w:rsidRPr="00AD400A">
        <w:rPr>
          <w:rFonts w:ascii="Cambria Math" w:hAnsi="Cambria Math" w:cs="Cambria Math"/>
          <w:b/>
        </w:rPr>
        <w:t>⎯</w:t>
      </w:r>
      <w:r w:rsidRPr="00AD400A">
        <w:rPr>
          <w:b/>
        </w:rPr>
        <w:t>CH</w:t>
      </w:r>
      <w:r w:rsidRPr="00AD400A">
        <w:rPr>
          <w:b/>
          <w:vertAlign w:val="subscript"/>
        </w:rPr>
        <w:t>3</w:t>
      </w:r>
      <w:r w:rsidRPr="00AD400A">
        <w:rPr>
          <w:b/>
        </w:rPr>
        <w:t xml:space="preserve"> </w:t>
      </w:r>
      <w:r w:rsidRPr="00AD400A">
        <w:rPr>
          <w:b/>
        </w:rPr>
        <w:tab/>
      </w:r>
      <w:r w:rsidRPr="00AD400A">
        <w:rPr>
          <w:b/>
        </w:rPr>
        <w:tab/>
      </w:r>
      <w:r w:rsidRPr="00AD400A">
        <w:rPr>
          <w:b/>
          <w:color w:val="6786B7" w:themeColor="accent1"/>
        </w:rPr>
        <w:t>pentano</w:t>
      </w:r>
    </w:p>
    <w:p w:rsidR="00CE40FB" w:rsidRDefault="00AB6948" w:rsidP="00F8269C">
      <w:pPr>
        <w:pStyle w:val="Prrafobsico"/>
      </w:pPr>
      <w:r w:rsidRPr="00AB6948">
        <w:t>En los hidrocarburos de m</w:t>
      </w:r>
      <w:r w:rsidRPr="00AB6948">
        <w:rPr>
          <w:rFonts w:ascii="Franklin Gothic Book" w:hAnsi="Franklin Gothic Book" w:cs="Franklin Gothic Book"/>
        </w:rPr>
        <w:t>á</w:t>
      </w:r>
      <w:r w:rsidRPr="00AB6948">
        <w:t xml:space="preserve">s de tres </w:t>
      </w:r>
      <w:r w:rsidRPr="00AB6948">
        <w:rPr>
          <w:rFonts w:ascii="Franklin Gothic Book" w:hAnsi="Franklin Gothic Book" w:cs="Franklin Gothic Book"/>
        </w:rPr>
        <w:t>á</w:t>
      </w:r>
      <w:r w:rsidRPr="00AB6948">
        <w:t>tomos de carbono pu</w:t>
      </w:r>
      <w:r w:rsidRPr="00AB6948">
        <w:t>e</w:t>
      </w:r>
      <w:r w:rsidRPr="00AB6948">
        <w:t>den existir ramificaciones.</w:t>
      </w:r>
    </w:p>
    <w:p w:rsidR="00CE40FB" w:rsidRDefault="00AB6948" w:rsidP="00373DB8">
      <w:pPr>
        <w:pStyle w:val="Prrafobsico"/>
        <w:spacing w:after="240"/>
      </w:pPr>
      <w:r w:rsidRPr="00AB6948">
        <w:t>Si un alcano pierde un hidr</w:t>
      </w:r>
      <w:r w:rsidRPr="00AB6948">
        <w:rPr>
          <w:rFonts w:ascii="Franklin Gothic Book" w:hAnsi="Franklin Gothic Book" w:cs="Franklin Gothic Book"/>
        </w:rPr>
        <w:t>ó</w:t>
      </w:r>
      <w:r w:rsidRPr="00AB6948">
        <w:t xml:space="preserve">geno, el grupo de </w:t>
      </w:r>
      <w:r w:rsidRPr="00AB6948">
        <w:rPr>
          <w:rFonts w:ascii="Franklin Gothic Book" w:hAnsi="Franklin Gothic Book" w:cs="Franklin Gothic Book"/>
        </w:rPr>
        <w:t>á</w:t>
      </w:r>
      <w:r w:rsidRPr="00AB6948">
        <w:t>tomos resulta</w:t>
      </w:r>
      <w:r w:rsidRPr="00AB6948">
        <w:t>n</w:t>
      </w:r>
      <w:r w:rsidR="00914A86">
        <w:t xml:space="preserve">te es un </w:t>
      </w:r>
      <w:r w:rsidR="00914A86" w:rsidRPr="00671154">
        <w:rPr>
          <w:i/>
          <w:color w:val="6786B7" w:themeColor="accent1"/>
        </w:rPr>
        <w:t>radical alquil</w:t>
      </w:r>
      <w:r w:rsidRPr="00671154">
        <w:rPr>
          <w:i/>
          <w:color w:val="6786B7" w:themeColor="accent1"/>
        </w:rPr>
        <w:t>o</w:t>
      </w:r>
      <w:r w:rsidRPr="00AB6948">
        <w:t xml:space="preserve">. </w:t>
      </w:r>
      <w:r w:rsidR="00CE40FB">
        <w:t>Los radicales s</w:t>
      </w:r>
      <w:r w:rsidRPr="00AB6948">
        <w:t>e</w:t>
      </w:r>
      <w:r w:rsidR="00CE40FB">
        <w:t xml:space="preserve"> </w:t>
      </w:r>
      <w:r w:rsidRPr="00AB6948">
        <w:t>nombran sustituyendo la terminaci</w:t>
      </w:r>
      <w:r w:rsidRPr="00AB6948">
        <w:rPr>
          <w:rFonts w:ascii="Franklin Gothic Book" w:hAnsi="Franklin Gothic Book" w:cs="Franklin Gothic Book"/>
        </w:rPr>
        <w:t>ó</w:t>
      </w:r>
      <w:r w:rsidRPr="00AB6948">
        <w:t xml:space="preserve">n </w:t>
      </w:r>
      <w:r w:rsidRPr="00CE40FB">
        <w:rPr>
          <w:rFonts w:ascii="Franklin Gothic Book" w:hAnsi="Franklin Gothic Book" w:cs="Franklin Gothic Book"/>
          <w:b/>
          <w:color w:val="6786B7" w:themeColor="accent1"/>
        </w:rPr>
        <w:t>–</w:t>
      </w:r>
      <w:r w:rsidR="00CE40FB" w:rsidRPr="00CE40FB">
        <w:rPr>
          <w:b/>
          <w:color w:val="6786B7" w:themeColor="accent1"/>
        </w:rPr>
        <w:t>ano</w:t>
      </w:r>
      <w:r w:rsidRPr="00AB6948">
        <w:t xml:space="preserve"> del hidrocarburo por la terminación </w:t>
      </w:r>
      <w:r w:rsidRPr="00CE40FB">
        <w:rPr>
          <w:b/>
          <w:color w:val="6786B7" w:themeColor="accent1"/>
        </w:rPr>
        <w:t>–</w:t>
      </w:r>
      <w:proofErr w:type="spellStart"/>
      <w:r w:rsidR="00CE40FB" w:rsidRPr="00CE40FB">
        <w:rPr>
          <w:b/>
          <w:color w:val="6786B7" w:themeColor="accent1"/>
        </w:rPr>
        <w:t>il</w:t>
      </w:r>
      <w:proofErr w:type="spellEnd"/>
      <w:r w:rsidRPr="00CE40FB">
        <w:rPr>
          <w:color w:val="6786B7" w:themeColor="accent1"/>
        </w:rPr>
        <w:t xml:space="preserve"> </w:t>
      </w:r>
      <w:r w:rsidRPr="00AB6948">
        <w:t xml:space="preserve">o </w:t>
      </w:r>
      <w:r w:rsidRPr="00CE40FB">
        <w:rPr>
          <w:b/>
          <w:color w:val="6786B7" w:themeColor="accent1"/>
        </w:rPr>
        <w:t>–</w:t>
      </w:r>
      <w:proofErr w:type="spellStart"/>
      <w:r w:rsidR="00CE40FB" w:rsidRPr="00CE40FB">
        <w:rPr>
          <w:b/>
          <w:color w:val="6786B7" w:themeColor="accent1"/>
        </w:rPr>
        <w:t>ilo</w:t>
      </w:r>
      <w:proofErr w:type="spellEnd"/>
      <w:r w:rsidRPr="00AB6948">
        <w:t>, según</w:t>
      </w:r>
      <w:r w:rsidR="00CE40FB">
        <w:t xml:space="preserve"> </w:t>
      </w:r>
      <w:r w:rsidRPr="00AB6948">
        <w:t xml:space="preserve">que vaya </w:t>
      </w:r>
      <w:r w:rsidR="00CE40FB" w:rsidRPr="00AB6948">
        <w:t xml:space="preserve">detrás </w:t>
      </w:r>
      <w:r w:rsidRPr="00AB6948">
        <w:t>o no otra palabra.</w:t>
      </w:r>
      <w:r w:rsidR="00CE40FB">
        <w:t xml:space="preserve"> </w:t>
      </w:r>
    </w:p>
    <w:p w:rsidR="00FB3A73" w:rsidRPr="00FB3A73" w:rsidRDefault="00FB3A73" w:rsidP="00FB3A73">
      <w:pPr>
        <w:pStyle w:val="Prrafobsico"/>
        <w:rPr>
          <w:b/>
        </w:rPr>
      </w:pPr>
      <w:r w:rsidRPr="00FB3A73">
        <w:rPr>
          <w:b/>
        </w:rPr>
        <w:t>CH</w:t>
      </w:r>
      <w:r w:rsidRPr="00FB3A73">
        <w:rPr>
          <w:b/>
          <w:vertAlign w:val="subscript"/>
        </w:rPr>
        <w:t>3</w:t>
      </w:r>
      <w:r w:rsidRPr="00FB3A73">
        <w:rPr>
          <w:b/>
        </w:rPr>
        <w:t xml:space="preserve"> −     </w:t>
      </w:r>
      <w:r w:rsidRPr="00FB3A73">
        <w:rPr>
          <w:b/>
        </w:rPr>
        <w:tab/>
      </w:r>
      <w:r w:rsidRPr="00FB3A73">
        <w:rPr>
          <w:b/>
        </w:rPr>
        <w:tab/>
      </w:r>
      <w:r>
        <w:rPr>
          <w:b/>
        </w:rPr>
        <w:tab/>
      </w:r>
      <w:proofErr w:type="spellStart"/>
      <w:r>
        <w:rPr>
          <w:b/>
          <w:color w:val="6786B7" w:themeColor="accent1"/>
        </w:rPr>
        <w:t>metil</w:t>
      </w:r>
      <w:proofErr w:type="spellEnd"/>
      <w:r>
        <w:rPr>
          <w:b/>
          <w:color w:val="6786B7" w:themeColor="accent1"/>
        </w:rPr>
        <w:t xml:space="preserve"> </w:t>
      </w:r>
      <w:r w:rsidRPr="00FB3A73">
        <w:rPr>
          <w:b/>
          <w:color w:val="6786B7" w:themeColor="accent1"/>
        </w:rPr>
        <w:t>o metilo</w:t>
      </w:r>
    </w:p>
    <w:p w:rsidR="00FB3A73" w:rsidRDefault="00FB3A73" w:rsidP="00FB3A73">
      <w:pPr>
        <w:pStyle w:val="Prrafobsico"/>
        <w:rPr>
          <w:b/>
          <w:color w:val="6786B7" w:themeColor="accent1"/>
        </w:rPr>
      </w:pPr>
      <w:r w:rsidRPr="00FB3A73">
        <w:rPr>
          <w:b/>
        </w:rPr>
        <w:t>CH</w:t>
      </w:r>
      <w:r w:rsidRPr="00FB3A73">
        <w:rPr>
          <w:b/>
          <w:vertAlign w:val="subscript"/>
        </w:rPr>
        <w:t>3</w:t>
      </w:r>
      <w:r w:rsidRPr="00FB3A73">
        <w:rPr>
          <w:b/>
        </w:rPr>
        <w:t xml:space="preserve"> </w:t>
      </w:r>
      <w:r w:rsidRPr="00FB3A73">
        <w:rPr>
          <w:rFonts w:ascii="Cambria Math" w:hAnsi="Cambria Math" w:cs="Cambria Math"/>
          <w:b/>
        </w:rPr>
        <w:t>⎯</w:t>
      </w:r>
      <w:r w:rsidRPr="00FB3A73">
        <w:rPr>
          <w:b/>
        </w:rPr>
        <w:t>CH</w:t>
      </w:r>
      <w:r w:rsidRPr="00FB3A73">
        <w:rPr>
          <w:b/>
          <w:vertAlign w:val="subscript"/>
        </w:rPr>
        <w:t>2</w:t>
      </w:r>
      <w:r w:rsidRPr="00FB3A73">
        <w:rPr>
          <w:b/>
        </w:rPr>
        <w:t xml:space="preserve"> </w:t>
      </w:r>
      <w:r w:rsidRPr="00FB3A73">
        <w:rPr>
          <w:rFonts w:ascii="Franklin Gothic Book" w:hAnsi="Franklin Gothic Book" w:cs="Franklin Gothic Book"/>
          <w:b/>
        </w:rPr>
        <w:t>−</w:t>
      </w:r>
      <w:r w:rsidRPr="00FB3A73">
        <w:rPr>
          <w:rFonts w:ascii="Franklin Gothic Book" w:hAnsi="Franklin Gothic Book" w:cs="Franklin Gothic Book"/>
          <w:b/>
        </w:rPr>
        <w:tab/>
      </w:r>
      <w:r>
        <w:rPr>
          <w:rFonts w:ascii="Franklin Gothic Book" w:hAnsi="Franklin Gothic Book" w:cs="Franklin Gothic Book"/>
          <w:b/>
        </w:rPr>
        <w:tab/>
      </w:r>
      <w:r>
        <w:rPr>
          <w:rFonts w:ascii="Franklin Gothic Book" w:hAnsi="Franklin Gothic Book" w:cs="Franklin Gothic Book"/>
          <w:b/>
        </w:rPr>
        <w:tab/>
      </w:r>
      <w:proofErr w:type="spellStart"/>
      <w:r>
        <w:rPr>
          <w:b/>
          <w:color w:val="6786B7" w:themeColor="accent1"/>
        </w:rPr>
        <w:t>etil</w:t>
      </w:r>
      <w:proofErr w:type="spellEnd"/>
      <w:r>
        <w:rPr>
          <w:b/>
          <w:color w:val="6786B7" w:themeColor="accent1"/>
        </w:rPr>
        <w:t xml:space="preserve"> </w:t>
      </w:r>
      <w:r w:rsidRPr="00FB3A73">
        <w:rPr>
          <w:b/>
          <w:color w:val="6786B7" w:themeColor="accent1"/>
        </w:rPr>
        <w:t>o etilo</w:t>
      </w:r>
    </w:p>
    <w:p w:rsidR="00FB3A73" w:rsidRPr="00FB3A73" w:rsidRDefault="00FB3A73" w:rsidP="00373DB8">
      <w:pPr>
        <w:pStyle w:val="Prrafobsico"/>
        <w:spacing w:after="240"/>
        <w:rPr>
          <w:b/>
        </w:rPr>
      </w:pPr>
      <w:r w:rsidRPr="00CE40FB">
        <w:rPr>
          <w:b/>
        </w:rPr>
        <w:t>CH</w:t>
      </w:r>
      <w:r w:rsidRPr="00CE40FB">
        <w:rPr>
          <w:b/>
          <w:vertAlign w:val="subscript"/>
        </w:rPr>
        <w:t>3</w:t>
      </w:r>
      <w:r w:rsidRPr="00CE40FB">
        <w:rPr>
          <w:b/>
        </w:rPr>
        <w:t xml:space="preserve"> </w:t>
      </w:r>
      <w:r w:rsidRPr="00CE40FB">
        <w:rPr>
          <w:rFonts w:ascii="Cambria Math" w:hAnsi="Cambria Math" w:cs="Cambria Math"/>
          <w:b/>
        </w:rPr>
        <w:t>⎯</w:t>
      </w:r>
      <w:r w:rsidRPr="00CE40FB">
        <w:rPr>
          <w:b/>
        </w:rPr>
        <w:t>CH</w:t>
      </w:r>
      <w:r w:rsidRPr="00CE40FB">
        <w:rPr>
          <w:b/>
          <w:vertAlign w:val="subscript"/>
        </w:rPr>
        <w:t>2</w:t>
      </w:r>
      <w:r w:rsidRPr="00CE40FB">
        <w:rPr>
          <w:b/>
        </w:rPr>
        <w:t xml:space="preserve"> </w:t>
      </w:r>
      <w:r w:rsidRPr="00CE40FB">
        <w:rPr>
          <w:rFonts w:ascii="Cambria Math" w:hAnsi="Cambria Math" w:cs="Cambria Math"/>
          <w:b/>
        </w:rPr>
        <w:t>⎯</w:t>
      </w:r>
      <w:r w:rsidRPr="00CE40FB">
        <w:rPr>
          <w:b/>
        </w:rPr>
        <w:t>CH</w:t>
      </w:r>
      <w:r>
        <w:rPr>
          <w:b/>
          <w:vertAlign w:val="subscript"/>
        </w:rPr>
        <w:t xml:space="preserve">2 </w:t>
      </w:r>
      <w:r w:rsidRPr="00FB3A73">
        <w:rPr>
          <w:rFonts w:ascii="Franklin Gothic Book" w:hAnsi="Franklin Gothic Book" w:cs="Franklin Gothic Book"/>
          <w:b/>
        </w:rPr>
        <w:t>−</w:t>
      </w:r>
      <w:r w:rsidRPr="00FB3A73">
        <w:rPr>
          <w:rFonts w:ascii="Franklin Gothic Book" w:hAnsi="Franklin Gothic Book" w:cs="Franklin Gothic Book"/>
          <w:b/>
        </w:rPr>
        <w:tab/>
      </w:r>
      <w:r>
        <w:rPr>
          <w:b/>
        </w:rPr>
        <w:tab/>
      </w:r>
      <w:proofErr w:type="spellStart"/>
      <w:r>
        <w:rPr>
          <w:b/>
          <w:color w:val="6786B7" w:themeColor="accent1"/>
        </w:rPr>
        <w:t>propil</w:t>
      </w:r>
      <w:proofErr w:type="spellEnd"/>
      <w:r>
        <w:rPr>
          <w:b/>
          <w:color w:val="6786B7" w:themeColor="accent1"/>
        </w:rPr>
        <w:t xml:space="preserve"> o propilo</w:t>
      </w:r>
    </w:p>
    <w:p w:rsidR="00FB3A73" w:rsidRDefault="00FB3A73" w:rsidP="00FB3A73">
      <w:pPr>
        <w:pStyle w:val="Prrafobsico"/>
      </w:pPr>
      <w:r w:rsidRPr="00FB3A73">
        <w:t>Estos radicales nos permitir</w:t>
      </w:r>
      <w:r w:rsidRPr="00FB3A73">
        <w:rPr>
          <w:rFonts w:ascii="Franklin Gothic Book" w:hAnsi="Franklin Gothic Book" w:cs="Franklin Gothic Book"/>
        </w:rPr>
        <w:t>á</w:t>
      </w:r>
      <w:r w:rsidRPr="00FB3A73">
        <w:t>n nombrar con facilidad los hidr</w:t>
      </w:r>
      <w:r w:rsidRPr="00FB3A73">
        <w:t>o</w:t>
      </w:r>
      <w:r w:rsidRPr="00FB3A73">
        <w:t>carburos con ramificaciones.</w:t>
      </w:r>
      <w:r>
        <w:t xml:space="preserve"> </w:t>
      </w:r>
      <w:r w:rsidRPr="00FB3A73">
        <w:t>Para nombrar un alcano con ramif</w:t>
      </w:r>
      <w:r w:rsidRPr="00FB3A73">
        <w:t>i</w:t>
      </w:r>
      <w:r w:rsidRPr="00FB3A73">
        <w:t>caciones se siguen las siguientes normas:</w:t>
      </w:r>
    </w:p>
    <w:p w:rsidR="00FB3A73" w:rsidRDefault="00FB3A73" w:rsidP="00A406CB">
      <w:pPr>
        <w:pStyle w:val="Prrafobsico"/>
        <w:numPr>
          <w:ilvl w:val="0"/>
          <w:numId w:val="28"/>
        </w:numPr>
      </w:pPr>
      <w:r w:rsidRPr="00FB3A73">
        <w:t xml:space="preserve">Se elige una cadena principal que será la que contenga mayor número de átomos </w:t>
      </w:r>
      <w:r w:rsidR="0034367B" w:rsidRPr="00FB3A73">
        <w:t>de carbono</w:t>
      </w:r>
      <w:r w:rsidRPr="00FB3A73">
        <w:t>. Si hay dos o más cadenas con igual número de átomos de carbono, se elige</w:t>
      </w:r>
      <w:r>
        <w:t xml:space="preserve"> </w:t>
      </w:r>
      <w:r w:rsidRPr="00FB3A73">
        <w:t>la que tenga más ramificacio</w:t>
      </w:r>
      <w:r>
        <w:t>nes.</w:t>
      </w:r>
    </w:p>
    <w:p w:rsidR="00FB3A73" w:rsidRDefault="00FB3A73" w:rsidP="00A406CB">
      <w:pPr>
        <w:pStyle w:val="Prrafobsico"/>
        <w:numPr>
          <w:ilvl w:val="0"/>
          <w:numId w:val="28"/>
        </w:numPr>
      </w:pPr>
      <w:r w:rsidRPr="00FB3A73">
        <w:t>Se numeran los átomos de carbono de la cadena pri</w:t>
      </w:r>
      <w:r w:rsidRPr="00FB3A73">
        <w:t>n</w:t>
      </w:r>
      <w:r w:rsidRPr="00FB3A73">
        <w:t>cipal, empezando por el extremo</w:t>
      </w:r>
      <w:r>
        <w:t xml:space="preserve"> </w:t>
      </w:r>
      <w:r w:rsidRPr="00FB3A73">
        <w:t>que permita asignar a los carbonos con ramificaciones los números más b</w:t>
      </w:r>
      <w:r w:rsidRPr="00FB3A73">
        <w:t>a</w:t>
      </w:r>
      <w:r w:rsidRPr="00FB3A73">
        <w:t>jos.</w:t>
      </w:r>
    </w:p>
    <w:p w:rsidR="002B7AC7" w:rsidRPr="00305A51" w:rsidRDefault="00FB3A73" w:rsidP="00A406CB">
      <w:pPr>
        <w:pStyle w:val="Prrafobsico"/>
        <w:numPr>
          <w:ilvl w:val="0"/>
          <w:numId w:val="28"/>
        </w:numPr>
        <w:rPr>
          <w:lang w:val="es-ES"/>
        </w:rPr>
      </w:pPr>
      <w:r w:rsidRPr="00FB3A73">
        <w:t>Se nombran en primer lugar los radicales (las ramific</w:t>
      </w:r>
      <w:r w:rsidRPr="00FB3A73">
        <w:t>a</w:t>
      </w:r>
      <w:r w:rsidRPr="00FB3A73">
        <w:t>ciones), en orden alfabético e</w:t>
      </w:r>
      <w:r w:rsidR="00373DB8">
        <w:t xml:space="preserve"> </w:t>
      </w:r>
      <w:r w:rsidRPr="00FB3A73">
        <w:t xml:space="preserve">indicando su posición, y </w:t>
      </w:r>
      <w:r w:rsidR="00373DB8">
        <w:t xml:space="preserve">a continuación </w:t>
      </w:r>
      <w:r w:rsidRPr="00FB3A73">
        <w:t xml:space="preserve">la cadena principal. </w:t>
      </w:r>
      <w:r w:rsidR="00373DB8">
        <w:t xml:space="preserve">Por convención, los números y las palabras se separan mediante un </w:t>
      </w:r>
      <w:r w:rsidR="0034367B">
        <w:t>guion</w:t>
      </w:r>
      <w:r w:rsidR="00373DB8">
        <w:t>, y las palabras se escriben sin separación entre ellas.</w:t>
      </w:r>
    </w:p>
    <w:p w:rsidR="00FB3A73" w:rsidRDefault="00FB3A73" w:rsidP="00F8269C">
      <w:pPr>
        <w:pStyle w:val="Prrafobsico"/>
      </w:pPr>
      <w:r>
        <w:t>Consideremos el siguiente ejemplo:</w:t>
      </w:r>
    </w:p>
    <w:p w:rsidR="00FB3A73" w:rsidRDefault="00FB3A73" w:rsidP="00FB3A73">
      <w:pPr>
        <w:pStyle w:val="Prrafobsico"/>
        <w:jc w:val="center"/>
      </w:pPr>
      <w:r>
        <w:rPr>
          <w:noProof/>
          <w:lang w:eastAsia="es-ES_tradnl"/>
        </w:rPr>
        <w:drawing>
          <wp:inline distT="0" distB="0" distL="0" distR="0" wp14:anchorId="7DFDACFC" wp14:editId="07E2394F">
            <wp:extent cx="1667814" cy="792321"/>
            <wp:effectExtent l="0" t="0" r="0" b="825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rocarburos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58" cy="7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A73" w:rsidRDefault="00FB3A73" w:rsidP="00FB3A73">
      <w:pPr>
        <w:pStyle w:val="Prrafobsico"/>
      </w:pPr>
      <w:r w:rsidRPr="00FB3A73">
        <w:t>La cadena principal más larga tiene seis carbonos y para que los sustituyentes tengan las</w:t>
      </w:r>
      <w:r w:rsidR="00373DB8">
        <w:t xml:space="preserve"> </w:t>
      </w:r>
      <w:r w:rsidRPr="00FB3A73">
        <w:t>posiciones más bajas, empezamos a numerarla por el extremo de la izquierda.</w:t>
      </w:r>
    </w:p>
    <w:p w:rsidR="00FB3A73" w:rsidRDefault="00FB3A73" w:rsidP="00FB3A73">
      <w:pPr>
        <w:pStyle w:val="Prrafobsico"/>
        <w:jc w:val="center"/>
      </w:pPr>
      <w:r>
        <w:rPr>
          <w:noProof/>
          <w:lang w:eastAsia="es-ES_tradnl"/>
        </w:rPr>
        <w:lastRenderedPageBreak/>
        <w:drawing>
          <wp:inline distT="0" distB="0" distL="0" distR="0" wp14:anchorId="0CBD459F" wp14:editId="5424A7E6">
            <wp:extent cx="1757966" cy="842736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rocarburos3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10" cy="84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B8" w:rsidRDefault="00373DB8" w:rsidP="00373DB8">
      <w:pPr>
        <w:pStyle w:val="Prrafobsico"/>
      </w:pPr>
      <w:r w:rsidRPr="00373DB8">
        <w:t>Las ramificaciones son dos radicales metilo en posiciones 2 y 3.</w:t>
      </w:r>
      <w:r>
        <w:t xml:space="preserve"> </w:t>
      </w:r>
      <w:r w:rsidRPr="00373DB8">
        <w:t>Podríamos decir 2-metil-3-metil-hexano. Pero, en lugar de rep</w:t>
      </w:r>
      <w:r w:rsidRPr="00373DB8">
        <w:t>e</w:t>
      </w:r>
      <w:r w:rsidRPr="00373DB8">
        <w:t xml:space="preserve">tir la palabra </w:t>
      </w:r>
      <w:proofErr w:type="spellStart"/>
      <w:r w:rsidRPr="00373DB8">
        <w:t>metil</w:t>
      </w:r>
      <w:proofErr w:type="spellEnd"/>
      <w:r w:rsidRPr="00373DB8">
        <w:t>, se le</w:t>
      </w:r>
      <w:r>
        <w:t xml:space="preserve"> </w:t>
      </w:r>
      <w:r w:rsidRPr="00373DB8">
        <w:t xml:space="preserve">pone delante el prefijo </w:t>
      </w:r>
      <w:r w:rsidRPr="00373DB8">
        <w:rPr>
          <w:b/>
          <w:color w:val="6786B7" w:themeColor="accent1"/>
        </w:rPr>
        <w:t>di−</w:t>
      </w:r>
      <w:r w:rsidRPr="00373DB8">
        <w:t xml:space="preserve">. Decimos </w:t>
      </w:r>
      <w:proofErr w:type="spellStart"/>
      <w:r w:rsidRPr="00373DB8">
        <w:t>metil</w:t>
      </w:r>
      <w:proofErr w:type="spellEnd"/>
      <w:r w:rsidRPr="00373DB8">
        <w:t xml:space="preserve"> y no metilo porque la terminación </w:t>
      </w:r>
      <w:r>
        <w:rPr>
          <w:b/>
          <w:color w:val="6786B7" w:themeColor="accent1"/>
        </w:rPr>
        <w:t>–o</w:t>
      </w:r>
      <w:r w:rsidRPr="00373DB8">
        <w:t xml:space="preserve"> se reserva siempre</w:t>
      </w:r>
      <w:r>
        <w:t xml:space="preserve"> </w:t>
      </w:r>
      <w:r w:rsidRPr="00373DB8">
        <w:t>para el f</w:t>
      </w:r>
      <w:r w:rsidRPr="00373DB8">
        <w:t>i</w:t>
      </w:r>
      <w:r w:rsidRPr="00373DB8">
        <w:t xml:space="preserve">nal del nombre, por lo que la denominación correcta sería: </w:t>
      </w:r>
    </w:p>
    <w:p w:rsidR="00373DB8" w:rsidRDefault="00373DB8" w:rsidP="00373DB8">
      <w:pPr>
        <w:pStyle w:val="Prrafobsico"/>
        <w:jc w:val="center"/>
      </w:pPr>
      <w:r w:rsidRPr="00373DB8">
        <w:t xml:space="preserve">2,3 - </w:t>
      </w:r>
      <w:proofErr w:type="spellStart"/>
      <w:r w:rsidRPr="00373DB8">
        <w:t>dime</w:t>
      </w:r>
      <w:r>
        <w:t>til</w:t>
      </w:r>
      <w:r w:rsidRPr="00373DB8">
        <w:t>hexano</w:t>
      </w:r>
      <w:proofErr w:type="spellEnd"/>
      <w:r w:rsidRPr="00373DB8">
        <w:t>.</w:t>
      </w:r>
    </w:p>
    <w:p w:rsidR="00EF2F08" w:rsidRDefault="00373DB8" w:rsidP="00373DB8">
      <w:pPr>
        <w:pStyle w:val="Prrafobsico"/>
        <w:rPr>
          <w:lang w:val="es-ES"/>
        </w:rPr>
      </w:pPr>
      <w:r>
        <w:rPr>
          <w:lang w:val="es-ES"/>
        </w:rPr>
        <w:t>Consideremos un segundo ejemplo:</w:t>
      </w:r>
    </w:p>
    <w:p w:rsidR="00373DB8" w:rsidRPr="00305A51" w:rsidRDefault="00373DB8" w:rsidP="00373DB8">
      <w:pPr>
        <w:pStyle w:val="Prrafobsico"/>
        <w:jc w:val="center"/>
        <w:rPr>
          <w:lang w:val="es-ES"/>
        </w:rPr>
      </w:pPr>
      <w:r>
        <w:rPr>
          <w:noProof/>
          <w:lang w:eastAsia="es-ES_tradnl"/>
        </w:rPr>
        <w:drawing>
          <wp:inline distT="0" distB="0" distL="0" distR="0" wp14:anchorId="1D49F2CE" wp14:editId="38F490EB">
            <wp:extent cx="2279561" cy="892575"/>
            <wp:effectExtent l="0" t="0" r="6985" b="3175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rocarburos4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484" cy="89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B8" w:rsidRDefault="00373DB8" w:rsidP="00AA7DAA">
      <w:pPr>
        <w:pStyle w:val="Prrafobsico"/>
      </w:pPr>
      <w:r w:rsidRPr="00373DB8">
        <w:t>Las cadenas a) y b) son equivalentes, no ocurre así con la c). En realidad tenemos dos cadenas</w:t>
      </w:r>
      <w:r>
        <w:t xml:space="preserve"> </w:t>
      </w:r>
      <w:r w:rsidRPr="00373DB8">
        <w:t>diferentes con seis carbonos. Una de ellas tiene dos ramificaciones, la c), y la otra tres, la a)</w:t>
      </w:r>
      <w:r>
        <w:t xml:space="preserve"> </w:t>
      </w:r>
      <w:r w:rsidRPr="00373DB8">
        <w:t>(o la b).</w:t>
      </w:r>
      <w:r>
        <w:t xml:space="preserve"> </w:t>
      </w:r>
    </w:p>
    <w:p w:rsidR="00373DB8" w:rsidRDefault="00373DB8" w:rsidP="00AA7DAA">
      <w:pPr>
        <w:pStyle w:val="Prrafobsico"/>
      </w:pPr>
      <w:r w:rsidRPr="00373DB8">
        <w:t>Elegimos la que tiene tres ramificaciones y empezamos a n</w:t>
      </w:r>
      <w:r w:rsidRPr="00373DB8">
        <w:t>u</w:t>
      </w:r>
      <w:r w:rsidRPr="00373DB8">
        <w:t>merar por el extremo de la</w:t>
      </w:r>
      <w:r>
        <w:t xml:space="preserve"> </w:t>
      </w:r>
      <w:r w:rsidRPr="00373DB8">
        <w:t>izquierda para que los sustituyentes tengan las posiciones más bajas.</w:t>
      </w:r>
      <w:r>
        <w:t xml:space="preserve"> El nombre será:</w:t>
      </w:r>
    </w:p>
    <w:p w:rsidR="00373DB8" w:rsidRDefault="00373DB8" w:rsidP="00373DB8">
      <w:pPr>
        <w:pStyle w:val="Prrafobsico"/>
        <w:jc w:val="center"/>
      </w:pPr>
      <w:r>
        <w:t>3-etil-2,4-dimetil</w:t>
      </w:r>
      <w:r w:rsidRPr="00373DB8">
        <w:t>hexano.</w:t>
      </w:r>
    </w:p>
    <w:p w:rsidR="00373DB8" w:rsidRPr="006A6F24" w:rsidRDefault="00373DB8" w:rsidP="001A219F">
      <w:pPr>
        <w:pStyle w:val="Actividades"/>
        <w:framePr w:h="4717" w:hRule="exact" w:wrap="notBeside" w:vAnchor="page" w:x="1908" w:y="10223"/>
        <w:rPr>
          <w:lang w:val="es-ES"/>
        </w:rPr>
      </w:pPr>
    </w:p>
    <w:p w:rsidR="00373DB8" w:rsidRPr="00943B89" w:rsidRDefault="00373DB8" w:rsidP="001A219F">
      <w:pPr>
        <w:pStyle w:val="Actividadesttulo"/>
        <w:framePr w:h="4717" w:hRule="exact" w:wrap="notBeside" w:vAnchor="page" w:x="1908" w:y="10223"/>
        <w:rPr>
          <w:lang w:val="es-ES"/>
        </w:rPr>
      </w:pPr>
      <w:r w:rsidRPr="00943B89">
        <w:rPr>
          <w:lang w:val="es-ES"/>
        </w:rPr>
        <w:t>Actividades</w:t>
      </w:r>
    </w:p>
    <w:p w:rsidR="00373DB8" w:rsidRPr="00F16EE6" w:rsidRDefault="003010B1" w:rsidP="001A219F">
      <w:pPr>
        <w:pStyle w:val="Actividadestexto"/>
        <w:framePr w:h="4717" w:hRule="exact" w:wrap="notBeside" w:vAnchor="page" w:x="1908" w:y="10223"/>
        <w:spacing w:after="0"/>
        <w:rPr>
          <w:lang w:val="es-ES"/>
        </w:rPr>
      </w:pPr>
      <w:r>
        <w:rPr>
          <w:lang w:val="es-ES"/>
        </w:rPr>
        <w:t xml:space="preserve">Nombra: </w:t>
      </w:r>
    </w:p>
    <w:p w:rsidR="00E05025" w:rsidRDefault="001A219F" w:rsidP="001A219F">
      <w:pPr>
        <w:pStyle w:val="Actividadestexto"/>
        <w:framePr w:h="4717" w:hRule="exact" w:wrap="notBeside" w:vAnchor="page" w:x="1908" w:y="10223"/>
        <w:numPr>
          <w:ilvl w:val="0"/>
          <w:numId w:val="0"/>
        </w:numPr>
        <w:spacing w:after="0"/>
        <w:ind w:left="397" w:hanging="397"/>
        <w:jc w:val="center"/>
        <w:rPr>
          <w:w w:val="99"/>
          <w:lang w:val="es-ES"/>
        </w:rPr>
      </w:pPr>
      <w:r>
        <w:rPr>
          <w:noProof/>
          <w:w w:val="99"/>
          <w:lang w:val="es-ES_tradnl" w:eastAsia="es-ES_tradnl"/>
        </w:rPr>
        <w:drawing>
          <wp:inline distT="0" distB="0" distL="0" distR="0" wp14:anchorId="0226C2C4" wp14:editId="240A8903">
            <wp:extent cx="2427668" cy="309061"/>
            <wp:effectExtent l="0" t="0" r="0" b="0"/>
            <wp:docPr id="3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rocarburos66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731" cy="31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19F" w:rsidRPr="003010B1" w:rsidRDefault="001A219F" w:rsidP="001A219F">
      <w:pPr>
        <w:pStyle w:val="Actividadestexto"/>
        <w:framePr w:h="4717" w:hRule="exact" w:wrap="notBeside" w:vAnchor="page" w:x="1908" w:y="10223"/>
        <w:numPr>
          <w:ilvl w:val="0"/>
          <w:numId w:val="0"/>
        </w:numPr>
        <w:spacing w:after="0"/>
        <w:ind w:left="397" w:hanging="397"/>
        <w:rPr>
          <w:w w:val="99"/>
          <w:lang w:val="es-ES"/>
        </w:rPr>
      </w:pPr>
    </w:p>
    <w:p w:rsidR="00373DB8" w:rsidRPr="007F650A" w:rsidRDefault="001A219F" w:rsidP="001A219F">
      <w:pPr>
        <w:pStyle w:val="Actividadestexto"/>
        <w:framePr w:h="4717" w:hRule="exact" w:wrap="notBeside" w:vAnchor="page" w:x="1908" w:y="10223"/>
        <w:numPr>
          <w:ilvl w:val="0"/>
          <w:numId w:val="0"/>
        </w:numPr>
        <w:spacing w:after="0"/>
        <w:jc w:val="center"/>
        <w:rPr>
          <w:lang w:val="es-ES"/>
        </w:rPr>
      </w:pPr>
      <w:r>
        <w:rPr>
          <w:noProof/>
          <w:lang w:val="es-ES_tradnl" w:eastAsia="es-ES_tradnl"/>
        </w:rPr>
        <w:drawing>
          <wp:inline distT="0" distB="0" distL="0" distR="0" wp14:anchorId="4336FE38" wp14:editId="2FC37D24">
            <wp:extent cx="2414789" cy="961031"/>
            <wp:effectExtent l="0" t="0" r="5080" b="0"/>
            <wp:docPr id="3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rocarburos6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67" cy="96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</w:t>
      </w:r>
      <w:r>
        <w:rPr>
          <w:noProof/>
          <w:lang w:val="es-ES_tradnl" w:eastAsia="es-ES_tradnl"/>
        </w:rPr>
        <w:drawing>
          <wp:inline distT="0" distB="0" distL="0" distR="0" wp14:anchorId="79A49CE6" wp14:editId="3B24270E">
            <wp:extent cx="1650224" cy="972354"/>
            <wp:effectExtent l="0" t="0" r="7620" b="0"/>
            <wp:docPr id="3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rocarburos7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27" cy="97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B8" w:rsidRDefault="00373DB8" w:rsidP="00AA7DAA">
      <w:pPr>
        <w:pStyle w:val="Prrafobsico"/>
      </w:pPr>
      <w:r w:rsidRPr="00373DB8">
        <w:t xml:space="preserve">Se nombra </w:t>
      </w:r>
      <w:proofErr w:type="spellStart"/>
      <w:r w:rsidRPr="00373DB8">
        <w:t>etil</w:t>
      </w:r>
      <w:proofErr w:type="spellEnd"/>
      <w:r w:rsidRPr="00373DB8">
        <w:t xml:space="preserve"> antes que </w:t>
      </w:r>
      <w:proofErr w:type="spellStart"/>
      <w:r w:rsidRPr="00373DB8">
        <w:t>metil</w:t>
      </w:r>
      <w:proofErr w:type="spellEnd"/>
      <w:r w:rsidRPr="00373DB8">
        <w:t xml:space="preserve"> para respetar</w:t>
      </w:r>
      <w:r>
        <w:t xml:space="preserve"> </w:t>
      </w:r>
      <w:r w:rsidRPr="00373DB8">
        <w:t>el orden alfabét</w:t>
      </w:r>
      <w:r w:rsidRPr="00373DB8">
        <w:t>i</w:t>
      </w:r>
      <w:r w:rsidRPr="00373DB8">
        <w:t xml:space="preserve">co (el prefijo </w:t>
      </w:r>
      <w:r w:rsidRPr="00373DB8">
        <w:rPr>
          <w:b/>
          <w:color w:val="6786B7" w:themeColor="accent1"/>
        </w:rPr>
        <w:t>di-</w:t>
      </w:r>
      <w:r>
        <w:t xml:space="preserve"> </w:t>
      </w:r>
      <w:r w:rsidRPr="00373DB8">
        <w:t>no cuenta), se tiene en cuenta el nombre del rad</w:t>
      </w:r>
      <w:r w:rsidRPr="00373DB8">
        <w:t>i</w:t>
      </w:r>
      <w:r w:rsidRPr="00373DB8">
        <w:t>cal</w:t>
      </w:r>
    </w:p>
    <w:p w:rsidR="00B23F52" w:rsidRPr="00B23F52" w:rsidRDefault="00B76DFF" w:rsidP="00B23F52">
      <w:pPr>
        <w:pStyle w:val="Ttulo2"/>
        <w:rPr>
          <w:color w:val="6786B7" w:themeColor="accent1"/>
        </w:rPr>
      </w:pPr>
      <w:bookmarkStart w:id="8" w:name="_Toc420580667"/>
      <w:r w:rsidRPr="00B23F52">
        <w:rPr>
          <w:color w:val="6786B7" w:themeColor="accent1"/>
        </w:rPr>
        <w:lastRenderedPageBreak/>
        <w:t xml:space="preserve">4.2. </w:t>
      </w:r>
      <w:r w:rsidR="00DB170D">
        <w:rPr>
          <w:color w:val="6786B7" w:themeColor="accent1"/>
        </w:rPr>
        <w:t>Hidrocarburos insaturados</w:t>
      </w:r>
      <w:bookmarkEnd w:id="8"/>
      <w:r w:rsidR="00B23F52" w:rsidRPr="00B23F52">
        <w:rPr>
          <w:color w:val="6786B7" w:themeColor="accent1"/>
        </w:rPr>
        <w:t xml:space="preserve"> </w:t>
      </w:r>
    </w:p>
    <w:p w:rsidR="00A00E64" w:rsidRDefault="00A00E64" w:rsidP="00A00E64">
      <w:pPr>
        <w:pStyle w:val="Prrafobsico"/>
      </w:pPr>
      <w:r w:rsidRPr="00A00E64">
        <w:t>Contienen algún enlace múltiple entre dos átomos de carbono.</w:t>
      </w:r>
      <w:r>
        <w:t xml:space="preserve"> </w:t>
      </w:r>
    </w:p>
    <w:p w:rsidR="00A00E64" w:rsidRDefault="00A00E64" w:rsidP="00A00E64">
      <w:pPr>
        <w:pStyle w:val="Prrafobsico"/>
        <w:rPr>
          <w:b/>
          <w:color w:val="6786B7" w:themeColor="accent1"/>
        </w:rPr>
      </w:pPr>
      <w:r w:rsidRPr="00A00E64">
        <w:t xml:space="preserve">Si contienen algún </w:t>
      </w:r>
      <w:r w:rsidRPr="00A00E64">
        <w:rPr>
          <w:i/>
          <w:color w:val="6786B7" w:themeColor="accent1"/>
        </w:rPr>
        <w:t>doble enlace</w:t>
      </w:r>
      <w:r w:rsidRPr="00A00E64">
        <w:rPr>
          <w:color w:val="6786B7" w:themeColor="accent1"/>
        </w:rPr>
        <w:t xml:space="preserve"> </w:t>
      </w:r>
      <w:r w:rsidRPr="00A00E64">
        <w:t xml:space="preserve">entre dos átomos de carbono, se llaman </w:t>
      </w:r>
      <w:r w:rsidRPr="00A00E64">
        <w:rPr>
          <w:b/>
          <w:i/>
          <w:color w:val="6786B7" w:themeColor="accent1"/>
        </w:rPr>
        <w:t>alquenos</w:t>
      </w:r>
      <w:r w:rsidRPr="00A00E64">
        <w:t>.</w:t>
      </w:r>
      <w:r>
        <w:t xml:space="preserve"> </w:t>
      </w:r>
      <w:r w:rsidR="005E484F">
        <w:t xml:space="preserve">Se nombran </w:t>
      </w:r>
      <w:r w:rsidR="005E484F" w:rsidRPr="00A00E64">
        <w:t xml:space="preserve">cambiando la terminación </w:t>
      </w:r>
      <w:r w:rsidR="005E484F" w:rsidRPr="00A00E64">
        <w:rPr>
          <w:b/>
          <w:color w:val="6786B7" w:themeColor="accent1"/>
        </w:rPr>
        <w:t>–ano</w:t>
      </w:r>
      <w:r w:rsidR="005E484F" w:rsidRPr="00A00E64">
        <w:rPr>
          <w:color w:val="6786B7" w:themeColor="accent1"/>
        </w:rPr>
        <w:t xml:space="preserve"> </w:t>
      </w:r>
      <w:r w:rsidR="005E484F" w:rsidRPr="00A00E64">
        <w:t>por</w:t>
      </w:r>
      <w:r w:rsidR="005E484F">
        <w:t xml:space="preserve"> </w:t>
      </w:r>
      <w:r w:rsidR="005E484F" w:rsidRPr="00A00E64">
        <w:t xml:space="preserve">la terminación </w:t>
      </w:r>
      <w:r w:rsidR="005E484F" w:rsidRPr="00A00E64">
        <w:rPr>
          <w:b/>
          <w:color w:val="6786B7" w:themeColor="accent1"/>
        </w:rPr>
        <w:t>–</w:t>
      </w:r>
      <w:proofErr w:type="spellStart"/>
      <w:r w:rsidR="005E484F" w:rsidRPr="00A00E64">
        <w:rPr>
          <w:b/>
          <w:color w:val="6786B7" w:themeColor="accent1"/>
        </w:rPr>
        <w:t>eno</w:t>
      </w:r>
      <w:proofErr w:type="spellEnd"/>
      <w:r w:rsidR="005E484F">
        <w:rPr>
          <w:b/>
          <w:color w:val="6786B7" w:themeColor="accent1"/>
        </w:rPr>
        <w:t>.</w:t>
      </w:r>
    </w:p>
    <w:p w:rsidR="005E484F" w:rsidRPr="005E484F" w:rsidRDefault="005E484F" w:rsidP="005E484F">
      <w:pPr>
        <w:pStyle w:val="Prrafobsico"/>
        <w:rPr>
          <w:b/>
          <w:lang w:val="en-US"/>
        </w:rPr>
      </w:pPr>
      <w:r w:rsidRPr="005E484F">
        <w:rPr>
          <w:b/>
          <w:lang w:val="en-US"/>
        </w:rPr>
        <w:t>CH</w:t>
      </w:r>
      <w:r w:rsidRPr="005E484F">
        <w:rPr>
          <w:b/>
          <w:vertAlign w:val="subscript"/>
          <w:lang w:val="en-US"/>
        </w:rPr>
        <w:t>2</w:t>
      </w:r>
      <w:r w:rsidRPr="005E484F">
        <w:rPr>
          <w:b/>
          <w:lang w:val="en-US"/>
        </w:rPr>
        <w:t xml:space="preserve"> = CH</w:t>
      </w:r>
      <w:r w:rsidRPr="005E484F">
        <w:rPr>
          <w:b/>
          <w:vertAlign w:val="subscript"/>
          <w:lang w:val="en-US"/>
        </w:rPr>
        <w:t>2</w:t>
      </w:r>
      <w:r w:rsidRPr="005E484F">
        <w:rPr>
          <w:b/>
          <w:lang w:val="en-US"/>
        </w:rPr>
        <w:tab/>
      </w:r>
      <w:r w:rsidRPr="005E484F">
        <w:rPr>
          <w:b/>
          <w:lang w:val="en-US"/>
        </w:rPr>
        <w:tab/>
      </w:r>
      <w:r w:rsidRPr="005E484F">
        <w:rPr>
          <w:b/>
          <w:lang w:val="en-US"/>
        </w:rPr>
        <w:tab/>
      </w:r>
      <w:r w:rsidRPr="005E484F">
        <w:rPr>
          <w:b/>
          <w:lang w:val="en-US"/>
        </w:rPr>
        <w:tab/>
      </w:r>
      <w:proofErr w:type="spellStart"/>
      <w:r w:rsidRPr="005E484F">
        <w:rPr>
          <w:b/>
          <w:color w:val="6786B7" w:themeColor="accent1"/>
          <w:lang w:val="en-US"/>
        </w:rPr>
        <w:t>eteno</w:t>
      </w:r>
      <w:proofErr w:type="spellEnd"/>
      <w:r w:rsidRPr="005E484F">
        <w:rPr>
          <w:b/>
          <w:color w:val="6786B7" w:themeColor="accent1"/>
          <w:lang w:val="en-US"/>
        </w:rPr>
        <w:t xml:space="preserve"> (</w:t>
      </w:r>
      <w:proofErr w:type="spellStart"/>
      <w:r w:rsidRPr="005E484F">
        <w:rPr>
          <w:b/>
          <w:color w:val="6786B7" w:themeColor="accent1"/>
          <w:lang w:val="en-US"/>
        </w:rPr>
        <w:t>etileno</w:t>
      </w:r>
      <w:proofErr w:type="spellEnd"/>
      <w:r w:rsidRPr="005E484F">
        <w:rPr>
          <w:b/>
          <w:color w:val="6786B7" w:themeColor="accent1"/>
          <w:lang w:val="en-US"/>
        </w:rPr>
        <w:t>)</w:t>
      </w:r>
    </w:p>
    <w:p w:rsidR="005E484F" w:rsidRPr="00A9007C" w:rsidRDefault="005E484F" w:rsidP="005E484F">
      <w:pPr>
        <w:pStyle w:val="Prrafobsico"/>
        <w:rPr>
          <w:b/>
          <w:lang w:val="en-US"/>
        </w:rPr>
      </w:pPr>
      <w:r w:rsidRPr="00A9007C">
        <w:rPr>
          <w:b/>
          <w:lang w:val="en-US"/>
        </w:rPr>
        <w:t>CH</w:t>
      </w:r>
      <w:r w:rsidRPr="00A9007C">
        <w:rPr>
          <w:b/>
          <w:vertAlign w:val="subscript"/>
          <w:lang w:val="en-US"/>
        </w:rPr>
        <w:t>2</w:t>
      </w:r>
      <w:r w:rsidRPr="00A9007C">
        <w:rPr>
          <w:b/>
          <w:lang w:val="en-US"/>
        </w:rPr>
        <w:t xml:space="preserve"> = CH - CH</w:t>
      </w:r>
      <w:r w:rsidRPr="00A9007C">
        <w:rPr>
          <w:b/>
          <w:vertAlign w:val="subscript"/>
          <w:lang w:val="en-US"/>
        </w:rPr>
        <w:t>3</w:t>
      </w:r>
      <w:r w:rsidRPr="00A9007C">
        <w:rPr>
          <w:b/>
          <w:lang w:val="en-US"/>
        </w:rPr>
        <w:tab/>
      </w:r>
      <w:r w:rsidRPr="00A9007C">
        <w:rPr>
          <w:b/>
          <w:lang w:val="en-US"/>
        </w:rPr>
        <w:tab/>
      </w:r>
      <w:r w:rsidRPr="00A9007C">
        <w:rPr>
          <w:b/>
          <w:lang w:val="en-US"/>
        </w:rPr>
        <w:tab/>
      </w:r>
      <w:r w:rsidRPr="00A9007C">
        <w:rPr>
          <w:b/>
          <w:color w:val="6786B7" w:themeColor="accent1"/>
          <w:lang w:val="en-US"/>
        </w:rPr>
        <w:t xml:space="preserve">propeno </w:t>
      </w:r>
    </w:p>
    <w:p w:rsidR="00A00E64" w:rsidRDefault="00A00E64" w:rsidP="00A00E64">
      <w:pPr>
        <w:pStyle w:val="Prrafobsico"/>
        <w:rPr>
          <w:b/>
          <w:color w:val="6786B7" w:themeColor="accent1"/>
        </w:rPr>
      </w:pPr>
      <w:r w:rsidRPr="00A00E64">
        <w:t xml:space="preserve">Si contienen algún </w:t>
      </w:r>
      <w:r w:rsidRPr="00A00E64">
        <w:rPr>
          <w:i/>
          <w:color w:val="6786B7" w:themeColor="accent1"/>
        </w:rPr>
        <w:t>triple enlace</w:t>
      </w:r>
      <w:r w:rsidRPr="00A00E64">
        <w:rPr>
          <w:color w:val="6786B7" w:themeColor="accent1"/>
        </w:rPr>
        <w:t xml:space="preserve"> </w:t>
      </w:r>
      <w:r w:rsidRPr="00A00E64">
        <w:t xml:space="preserve">entre dos átomos de carbono, se llaman </w:t>
      </w:r>
      <w:r w:rsidRPr="00A00E64">
        <w:rPr>
          <w:b/>
          <w:i/>
          <w:color w:val="6786B7" w:themeColor="accent1"/>
        </w:rPr>
        <w:t>alquinos</w:t>
      </w:r>
      <w:r w:rsidRPr="00A00E64">
        <w:t>.</w:t>
      </w:r>
      <w:r w:rsidR="005E484F">
        <w:t xml:space="preserve"> Se nombran </w:t>
      </w:r>
      <w:r w:rsidR="005E484F" w:rsidRPr="00A00E64">
        <w:t xml:space="preserve">cambiando la terminación </w:t>
      </w:r>
      <w:r w:rsidR="005E484F" w:rsidRPr="00A00E64">
        <w:rPr>
          <w:b/>
          <w:color w:val="6786B7" w:themeColor="accent1"/>
        </w:rPr>
        <w:t>–ano</w:t>
      </w:r>
      <w:r w:rsidR="005E484F" w:rsidRPr="00A00E64">
        <w:rPr>
          <w:color w:val="6786B7" w:themeColor="accent1"/>
        </w:rPr>
        <w:t xml:space="preserve"> </w:t>
      </w:r>
      <w:r w:rsidR="005E484F" w:rsidRPr="00A00E64">
        <w:t>por</w:t>
      </w:r>
      <w:r w:rsidR="005E484F">
        <w:t xml:space="preserve"> </w:t>
      </w:r>
      <w:r w:rsidR="005E484F" w:rsidRPr="00A00E64">
        <w:t xml:space="preserve">la terminación </w:t>
      </w:r>
      <w:r w:rsidR="005E484F" w:rsidRPr="00A00E64">
        <w:rPr>
          <w:b/>
          <w:color w:val="6786B7" w:themeColor="accent1"/>
        </w:rPr>
        <w:t>–</w:t>
      </w:r>
      <w:proofErr w:type="spellStart"/>
      <w:r w:rsidR="005E484F">
        <w:rPr>
          <w:b/>
          <w:color w:val="6786B7" w:themeColor="accent1"/>
        </w:rPr>
        <w:t>i</w:t>
      </w:r>
      <w:r w:rsidR="005E484F" w:rsidRPr="00A00E64">
        <w:rPr>
          <w:b/>
          <w:color w:val="6786B7" w:themeColor="accent1"/>
        </w:rPr>
        <w:t>no</w:t>
      </w:r>
      <w:proofErr w:type="spellEnd"/>
      <w:r w:rsidR="005E484F">
        <w:rPr>
          <w:b/>
          <w:color w:val="6786B7" w:themeColor="accent1"/>
        </w:rPr>
        <w:t>.</w:t>
      </w:r>
    </w:p>
    <w:p w:rsidR="005E484F" w:rsidRPr="005E484F" w:rsidRDefault="005E484F" w:rsidP="005E484F">
      <w:pPr>
        <w:rPr>
          <w:b/>
          <w:szCs w:val="22"/>
        </w:rPr>
      </w:pPr>
      <w:r w:rsidRPr="005E484F">
        <w:rPr>
          <w:b/>
          <w:szCs w:val="22"/>
        </w:rPr>
        <w:t xml:space="preserve">CH </w:t>
      </w:r>
      <w:r w:rsidRPr="005E484F">
        <w:rPr>
          <w:b/>
          <w:szCs w:val="22"/>
        </w:rPr>
        <w:sym w:font="Symbol" w:char="F0BA"/>
      </w:r>
      <w:r w:rsidRPr="005E484F">
        <w:rPr>
          <w:b/>
          <w:szCs w:val="22"/>
        </w:rPr>
        <w:t xml:space="preserve"> </w:t>
      </w:r>
      <w:proofErr w:type="spellStart"/>
      <w:r w:rsidRPr="005E484F">
        <w:rPr>
          <w:b/>
          <w:szCs w:val="22"/>
        </w:rPr>
        <w:t>CH</w:t>
      </w:r>
      <w:proofErr w:type="spellEnd"/>
      <w:r w:rsidRPr="005E484F">
        <w:rPr>
          <w:b/>
          <w:szCs w:val="22"/>
        </w:rPr>
        <w:tab/>
      </w:r>
      <w:r w:rsidRPr="005E484F">
        <w:rPr>
          <w:b/>
          <w:szCs w:val="22"/>
        </w:rPr>
        <w:tab/>
      </w:r>
      <w:r w:rsidRPr="005E484F">
        <w:rPr>
          <w:b/>
          <w:szCs w:val="22"/>
        </w:rPr>
        <w:tab/>
      </w:r>
      <w:r w:rsidRPr="005E484F">
        <w:rPr>
          <w:b/>
          <w:szCs w:val="22"/>
        </w:rPr>
        <w:tab/>
      </w:r>
      <w:r w:rsidRPr="005E484F">
        <w:rPr>
          <w:b/>
          <w:color w:val="6786B7" w:themeColor="accent1"/>
          <w:szCs w:val="22"/>
        </w:rPr>
        <w:t>etino o acetileno</w:t>
      </w:r>
    </w:p>
    <w:p w:rsidR="005E484F" w:rsidRPr="00E6128C" w:rsidRDefault="005E484F" w:rsidP="00E6128C">
      <w:pPr>
        <w:rPr>
          <w:b/>
          <w:szCs w:val="22"/>
          <w:lang w:val="es-ES_tradnl"/>
        </w:rPr>
      </w:pPr>
      <w:r w:rsidRPr="005E484F">
        <w:rPr>
          <w:b/>
          <w:szCs w:val="22"/>
          <w:lang w:val="es-ES_tradnl"/>
        </w:rPr>
        <w:t>CH</w:t>
      </w:r>
      <w:r w:rsidRPr="005E484F">
        <w:rPr>
          <w:b/>
          <w:szCs w:val="22"/>
          <w:vertAlign w:val="subscript"/>
          <w:lang w:val="es-ES_tradnl"/>
        </w:rPr>
        <w:t>3</w:t>
      </w:r>
      <w:r w:rsidRPr="005E484F">
        <w:rPr>
          <w:b/>
          <w:szCs w:val="22"/>
          <w:lang w:val="es-ES_tradnl"/>
        </w:rPr>
        <w:t xml:space="preserve"> - C </w:t>
      </w:r>
      <w:r w:rsidRPr="005E484F">
        <w:rPr>
          <w:b/>
          <w:szCs w:val="22"/>
        </w:rPr>
        <w:sym w:font="Symbol" w:char="F0BA"/>
      </w:r>
      <w:r w:rsidRPr="005E484F">
        <w:rPr>
          <w:b/>
          <w:szCs w:val="22"/>
          <w:lang w:val="es-ES_tradnl"/>
        </w:rPr>
        <w:t xml:space="preserve"> CH</w:t>
      </w:r>
      <w:r w:rsidRPr="005E484F">
        <w:rPr>
          <w:b/>
          <w:szCs w:val="22"/>
          <w:lang w:val="es-ES_tradnl"/>
        </w:rPr>
        <w:tab/>
      </w:r>
      <w:r w:rsidRPr="005E484F">
        <w:rPr>
          <w:b/>
          <w:szCs w:val="22"/>
          <w:lang w:val="es-ES_tradnl"/>
        </w:rPr>
        <w:tab/>
      </w:r>
      <w:r w:rsidRPr="005E484F">
        <w:rPr>
          <w:b/>
          <w:szCs w:val="22"/>
          <w:lang w:val="es-ES_tradnl"/>
        </w:rPr>
        <w:tab/>
      </w:r>
      <w:r w:rsidRPr="005E484F">
        <w:rPr>
          <w:b/>
          <w:color w:val="6786B7" w:themeColor="accent1"/>
          <w:szCs w:val="22"/>
          <w:lang w:val="es-ES_tradnl"/>
        </w:rPr>
        <w:t>propino</w:t>
      </w:r>
      <w:r w:rsidR="00E6128C">
        <w:rPr>
          <w:b/>
          <w:szCs w:val="22"/>
          <w:lang w:val="es-ES_tradnl"/>
        </w:rPr>
        <w:t xml:space="preserve"> </w:t>
      </w:r>
    </w:p>
    <w:p w:rsidR="00A00E64" w:rsidRDefault="00A00E64" w:rsidP="00A00E64">
      <w:pPr>
        <w:pStyle w:val="Prrafobsico"/>
      </w:pPr>
      <w:r w:rsidRPr="00A00E64">
        <w:t>En el caso de que hubiera más de un doble o de un triple enl</w:t>
      </w:r>
      <w:r w:rsidRPr="00A00E64">
        <w:t>a</w:t>
      </w:r>
      <w:r w:rsidRPr="00A00E64">
        <w:t xml:space="preserve">ce se diría: </w:t>
      </w:r>
      <w:proofErr w:type="spellStart"/>
      <w:r w:rsidRPr="00A00E64">
        <w:rPr>
          <w:i/>
          <w:color w:val="6786B7" w:themeColor="accent1"/>
        </w:rPr>
        <w:t>dieno</w:t>
      </w:r>
      <w:proofErr w:type="spellEnd"/>
      <w:r w:rsidRPr="00A00E64">
        <w:t xml:space="preserve">, </w:t>
      </w:r>
      <w:proofErr w:type="spellStart"/>
      <w:r w:rsidRPr="00A00E64">
        <w:rPr>
          <w:i/>
          <w:color w:val="6786B7" w:themeColor="accent1"/>
        </w:rPr>
        <w:t>trieno</w:t>
      </w:r>
      <w:proofErr w:type="spellEnd"/>
      <w:r w:rsidRPr="00A00E64">
        <w:t xml:space="preserve">, </w:t>
      </w:r>
      <w:proofErr w:type="spellStart"/>
      <w:r w:rsidRPr="00A00E64">
        <w:rPr>
          <w:i/>
          <w:color w:val="6786B7" w:themeColor="accent1"/>
        </w:rPr>
        <w:t>diino</w:t>
      </w:r>
      <w:proofErr w:type="spellEnd"/>
      <w:r w:rsidRPr="00A00E64">
        <w:t>,</w:t>
      </w:r>
      <w:r>
        <w:t xml:space="preserve"> </w:t>
      </w:r>
      <w:proofErr w:type="spellStart"/>
      <w:r w:rsidRPr="00A00E64">
        <w:rPr>
          <w:i/>
          <w:color w:val="6786B7" w:themeColor="accent1"/>
        </w:rPr>
        <w:t>triino</w:t>
      </w:r>
      <w:proofErr w:type="spellEnd"/>
      <w:r w:rsidRPr="00A00E64">
        <w:t>...</w:t>
      </w:r>
    </w:p>
    <w:p w:rsidR="0090643F" w:rsidRDefault="00E72DE8" w:rsidP="00A00E64">
      <w:pPr>
        <w:pStyle w:val="Prrafobsico"/>
      </w:pPr>
      <w:r>
        <w:t>P</w:t>
      </w:r>
      <w:r w:rsidR="00A00E64" w:rsidRPr="00A00E64">
        <w:t>ara numerar la cadena se procura</w:t>
      </w:r>
      <w:r w:rsidR="00A00E64">
        <w:t xml:space="preserve"> </w:t>
      </w:r>
      <w:r w:rsidR="00A00E64" w:rsidRPr="00A00E64">
        <w:t>que el doble o triple enlace tenga la posición más baja posible.</w:t>
      </w:r>
    </w:p>
    <w:p w:rsidR="00796DE3" w:rsidRPr="00C168B0" w:rsidRDefault="00796DE3" w:rsidP="00796DE3">
      <w:pPr>
        <w:pStyle w:val="Curiosidad"/>
        <w:framePr w:wrap="around" w:x="1194" w:y="563"/>
        <w:rPr>
          <w:rFonts w:ascii="Franklin Gothic Demi" w:hAnsi="Franklin Gothic Demi" w:cs="Arial"/>
          <w:b/>
          <w:color w:val="6786B7" w:themeColor="accent1"/>
          <w:sz w:val="28"/>
          <w:lang w:val="es-ES_tradnl" w:eastAsia="es-ES_tradnl"/>
        </w:rPr>
      </w:pPr>
      <w:r w:rsidRPr="00C168B0">
        <w:rPr>
          <w:rFonts w:ascii="Franklin Gothic Demi" w:hAnsi="Franklin Gothic Demi" w:cs="Arial"/>
          <w:b/>
          <w:color w:val="6786B7" w:themeColor="accent1"/>
          <w:sz w:val="28"/>
          <w:lang w:val="es-ES_tradnl" w:eastAsia="es-ES_tradnl"/>
        </w:rPr>
        <w:t>NOVEDAD</w:t>
      </w:r>
    </w:p>
    <w:p w:rsidR="00796DE3" w:rsidRPr="00AF3BCC" w:rsidRDefault="00796DE3" w:rsidP="00796DE3">
      <w:pPr>
        <w:pStyle w:val="Prrafobsico"/>
        <w:framePr w:w="2552" w:wrap="around" w:vAnchor="text" w:hAnchor="page" w:x="1194" w:y="563"/>
        <w:ind w:firstLine="0"/>
        <w:rPr>
          <w:rFonts w:ascii="Times New Roman" w:hAnsi="Times New Roman" w:cs="Times New Roman"/>
          <w:sz w:val="20"/>
        </w:rPr>
      </w:pPr>
      <w:r w:rsidRPr="00AF3BCC">
        <w:rPr>
          <w:rFonts w:ascii="Times New Roman" w:hAnsi="Times New Roman" w:cs="Times New Roman"/>
          <w:sz w:val="20"/>
        </w:rPr>
        <w:t xml:space="preserve">La IUPAC recomienda colocar los numerales que indican la </w:t>
      </w:r>
      <w:r w:rsidR="0034367B" w:rsidRPr="00AF3BCC">
        <w:rPr>
          <w:rFonts w:ascii="Times New Roman" w:hAnsi="Times New Roman" w:cs="Times New Roman"/>
          <w:sz w:val="20"/>
        </w:rPr>
        <w:t>posición</w:t>
      </w:r>
      <w:r w:rsidRPr="00AF3BCC">
        <w:rPr>
          <w:rFonts w:ascii="Times New Roman" w:hAnsi="Times New Roman" w:cs="Times New Roman"/>
          <w:sz w:val="20"/>
        </w:rPr>
        <w:t xml:space="preserve"> del doble o triple e</w:t>
      </w:r>
      <w:r w:rsidRPr="00AF3BCC">
        <w:rPr>
          <w:rFonts w:ascii="Times New Roman" w:hAnsi="Times New Roman" w:cs="Times New Roman"/>
          <w:sz w:val="20"/>
        </w:rPr>
        <w:t>n</w:t>
      </w:r>
      <w:r w:rsidRPr="00AF3BCC">
        <w:rPr>
          <w:rFonts w:ascii="Times New Roman" w:hAnsi="Times New Roman" w:cs="Times New Roman"/>
          <w:sz w:val="20"/>
        </w:rPr>
        <w:t>lace inmediatamente delante de la termi</w:t>
      </w:r>
      <w:r>
        <w:rPr>
          <w:rFonts w:ascii="Times New Roman" w:hAnsi="Times New Roman" w:cs="Times New Roman"/>
          <w:sz w:val="20"/>
        </w:rPr>
        <w:t>nació</w:t>
      </w:r>
      <w:r w:rsidRPr="00AF3BCC">
        <w:rPr>
          <w:rFonts w:ascii="Times New Roman" w:hAnsi="Times New Roman" w:cs="Times New Roman"/>
          <w:sz w:val="20"/>
        </w:rPr>
        <w:t>n del nombre.</w:t>
      </w:r>
    </w:p>
    <w:p w:rsidR="00796DE3" w:rsidRPr="00AF3BCC" w:rsidRDefault="00796DE3" w:rsidP="00796DE3">
      <w:pPr>
        <w:pStyle w:val="Prrafobsico"/>
        <w:framePr w:w="2552" w:wrap="around" w:vAnchor="text" w:hAnchor="page" w:x="1194" w:y="563"/>
        <w:ind w:firstLine="0"/>
        <w:rPr>
          <w:rFonts w:ascii="Times New Roman" w:hAnsi="Times New Roman" w:cs="Times New Roman"/>
          <w:sz w:val="20"/>
          <w:lang w:val="en-US"/>
        </w:rPr>
      </w:pPr>
      <w:proofErr w:type="spellStart"/>
      <w:r w:rsidRPr="00AF3BCC">
        <w:rPr>
          <w:rFonts w:ascii="Times New Roman" w:hAnsi="Times New Roman" w:cs="Times New Roman"/>
          <w:sz w:val="20"/>
          <w:lang w:val="en-US"/>
        </w:rPr>
        <w:t>Ejemplo</w:t>
      </w:r>
      <w:proofErr w:type="spellEnd"/>
      <w:r w:rsidRPr="00AF3BCC">
        <w:rPr>
          <w:rFonts w:ascii="Times New Roman" w:hAnsi="Times New Roman" w:cs="Times New Roman"/>
          <w:sz w:val="20"/>
          <w:lang w:val="en-US"/>
        </w:rPr>
        <w:t>:</w:t>
      </w:r>
    </w:p>
    <w:p w:rsidR="00796DE3" w:rsidRPr="0039025B" w:rsidRDefault="00796DE3" w:rsidP="00796DE3">
      <w:pPr>
        <w:pStyle w:val="Prrafobsico"/>
        <w:framePr w:w="2552" w:wrap="around" w:vAnchor="text" w:hAnchor="page" w:x="1194" w:y="563"/>
        <w:ind w:firstLine="0"/>
        <w:rPr>
          <w:b/>
          <w:szCs w:val="22"/>
          <w:lang w:val="en-US"/>
        </w:rPr>
      </w:pPr>
      <w:r w:rsidRPr="0039025B">
        <w:rPr>
          <w:b/>
          <w:szCs w:val="22"/>
          <w:lang w:val="en-US"/>
        </w:rPr>
        <w:t>CH</w:t>
      </w:r>
      <w:r w:rsidRPr="0039025B">
        <w:rPr>
          <w:b/>
          <w:szCs w:val="22"/>
          <w:vertAlign w:val="subscript"/>
          <w:lang w:val="en-US"/>
        </w:rPr>
        <w:t>3</w:t>
      </w:r>
      <w:r w:rsidRPr="0039025B">
        <w:rPr>
          <w:b/>
          <w:szCs w:val="22"/>
          <w:lang w:val="en-US"/>
        </w:rPr>
        <w:t xml:space="preserve"> - CH</w:t>
      </w:r>
      <w:r w:rsidRPr="0039025B">
        <w:rPr>
          <w:b/>
          <w:szCs w:val="22"/>
          <w:vertAlign w:val="subscript"/>
          <w:lang w:val="en-US"/>
        </w:rPr>
        <w:t>2</w:t>
      </w:r>
      <w:r w:rsidRPr="0039025B">
        <w:rPr>
          <w:b/>
          <w:szCs w:val="22"/>
          <w:lang w:val="en-US"/>
        </w:rPr>
        <w:t xml:space="preserve">  - CH = CH</w:t>
      </w:r>
      <w:r w:rsidRPr="0039025B">
        <w:rPr>
          <w:b/>
          <w:szCs w:val="22"/>
          <w:vertAlign w:val="subscript"/>
          <w:lang w:val="en-US"/>
        </w:rPr>
        <w:t>2</w:t>
      </w:r>
      <w:r w:rsidRPr="0039025B">
        <w:rPr>
          <w:b/>
          <w:szCs w:val="22"/>
          <w:lang w:val="en-US"/>
        </w:rPr>
        <w:tab/>
      </w:r>
    </w:p>
    <w:p w:rsidR="00796DE3" w:rsidRPr="00AF3BCC" w:rsidRDefault="00796DE3" w:rsidP="00796DE3">
      <w:pPr>
        <w:pStyle w:val="Prrafobsico"/>
        <w:framePr w:w="2552" w:wrap="around" w:vAnchor="text" w:hAnchor="page" w:x="1194" w:y="563"/>
        <w:ind w:firstLine="0"/>
        <w:rPr>
          <w:rFonts w:ascii="Times New Roman" w:hAnsi="Times New Roman" w:cs="Times New Roman"/>
          <w:b/>
          <w:i/>
          <w:color w:val="6786B7" w:themeColor="accent1"/>
          <w:sz w:val="20"/>
          <w:lang w:val="en-US"/>
        </w:rPr>
      </w:pPr>
      <w:r w:rsidRPr="00AF3BCC">
        <w:rPr>
          <w:rFonts w:ascii="Times New Roman" w:hAnsi="Times New Roman" w:cs="Times New Roman"/>
          <w:b/>
          <w:color w:val="auto"/>
          <w:sz w:val="20"/>
          <w:lang w:val="en-US"/>
        </w:rPr>
        <w:t xml:space="preserve">1 - </w:t>
      </w:r>
      <w:proofErr w:type="spellStart"/>
      <w:r w:rsidRPr="00AF3BCC">
        <w:rPr>
          <w:rFonts w:ascii="Times New Roman" w:hAnsi="Times New Roman" w:cs="Times New Roman"/>
          <w:b/>
          <w:color w:val="auto"/>
          <w:sz w:val="20"/>
          <w:lang w:val="en-US"/>
        </w:rPr>
        <w:t>buteno</w:t>
      </w:r>
      <w:proofErr w:type="spellEnd"/>
      <w:r w:rsidRPr="00AF3BCC">
        <w:rPr>
          <w:rFonts w:ascii="Times New Roman" w:hAnsi="Times New Roman" w:cs="Times New Roman"/>
          <w:b/>
          <w:color w:val="auto"/>
          <w:sz w:val="20"/>
          <w:lang w:val="en-US"/>
        </w:rPr>
        <w:t xml:space="preserve">  </w:t>
      </w:r>
      <w:r w:rsidRPr="00AF3BCC">
        <w:rPr>
          <w:rFonts w:ascii="Times New Roman" w:hAnsi="Times New Roman" w:cs="Times New Roman"/>
          <w:b/>
          <w:color w:val="6786B7" w:themeColor="accent1"/>
          <w:sz w:val="20"/>
          <w:lang w:val="en-US"/>
        </w:rPr>
        <w:t xml:space="preserve">o   </w:t>
      </w:r>
      <w:r w:rsidRPr="00AF3BCC">
        <w:rPr>
          <w:rFonts w:ascii="Times New Roman" w:hAnsi="Times New Roman" w:cs="Times New Roman"/>
          <w:b/>
          <w:i/>
          <w:color w:val="6786B7" w:themeColor="accent1"/>
          <w:sz w:val="20"/>
          <w:lang w:val="en-US"/>
        </w:rPr>
        <w:t>but-1-eno</w:t>
      </w:r>
    </w:p>
    <w:p w:rsidR="00796DE3" w:rsidRPr="0039025B" w:rsidRDefault="00796DE3" w:rsidP="00796DE3">
      <w:pPr>
        <w:pStyle w:val="Prrafobsico"/>
        <w:framePr w:w="2552" w:wrap="around" w:vAnchor="text" w:hAnchor="page" w:x="1194" w:y="563"/>
        <w:ind w:firstLine="0"/>
        <w:rPr>
          <w:b/>
          <w:szCs w:val="22"/>
          <w:lang w:val="en-US"/>
        </w:rPr>
      </w:pPr>
      <w:r w:rsidRPr="0039025B">
        <w:rPr>
          <w:b/>
          <w:szCs w:val="22"/>
          <w:lang w:val="en-US"/>
        </w:rPr>
        <w:t>CH</w:t>
      </w:r>
      <w:r w:rsidRPr="0039025B">
        <w:rPr>
          <w:b/>
          <w:szCs w:val="22"/>
          <w:vertAlign w:val="subscript"/>
          <w:lang w:val="en-US"/>
        </w:rPr>
        <w:t>3</w:t>
      </w:r>
      <w:r w:rsidRPr="0039025B">
        <w:rPr>
          <w:b/>
          <w:szCs w:val="22"/>
          <w:lang w:val="en-US"/>
        </w:rPr>
        <w:t xml:space="preserve">  - CH = CH - CH</w:t>
      </w:r>
      <w:r w:rsidRPr="0039025B">
        <w:rPr>
          <w:b/>
          <w:szCs w:val="22"/>
          <w:vertAlign w:val="subscript"/>
          <w:lang w:val="en-US"/>
        </w:rPr>
        <w:t>2</w:t>
      </w:r>
      <w:r w:rsidRPr="0039025B">
        <w:rPr>
          <w:b/>
          <w:szCs w:val="22"/>
          <w:lang w:val="en-US"/>
        </w:rPr>
        <w:t xml:space="preserve"> - CH</w:t>
      </w:r>
      <w:r w:rsidRPr="0039025B">
        <w:rPr>
          <w:b/>
          <w:szCs w:val="22"/>
          <w:vertAlign w:val="subscript"/>
          <w:lang w:val="en-US"/>
        </w:rPr>
        <w:t>3</w:t>
      </w:r>
    </w:p>
    <w:p w:rsidR="00796DE3" w:rsidRPr="00AF3BCC" w:rsidRDefault="00796DE3" w:rsidP="00796DE3">
      <w:pPr>
        <w:pStyle w:val="Prrafobsico"/>
        <w:framePr w:w="2552" w:wrap="around" w:vAnchor="text" w:hAnchor="page" w:x="1194" w:y="563"/>
        <w:ind w:firstLine="0"/>
        <w:rPr>
          <w:rFonts w:ascii="Times New Roman" w:hAnsi="Times New Roman" w:cs="Times New Roman"/>
          <w:b/>
          <w:sz w:val="20"/>
        </w:rPr>
      </w:pPr>
      <w:r w:rsidRPr="00AF3BCC">
        <w:rPr>
          <w:rFonts w:ascii="Times New Roman" w:hAnsi="Times New Roman" w:cs="Times New Roman"/>
          <w:b/>
          <w:color w:val="auto"/>
          <w:sz w:val="20"/>
        </w:rPr>
        <w:t xml:space="preserve">2 – </w:t>
      </w:r>
      <w:proofErr w:type="spellStart"/>
      <w:r w:rsidRPr="00AF3BCC">
        <w:rPr>
          <w:rFonts w:ascii="Times New Roman" w:hAnsi="Times New Roman" w:cs="Times New Roman"/>
          <w:b/>
          <w:color w:val="auto"/>
          <w:sz w:val="20"/>
        </w:rPr>
        <w:t>penteno</w:t>
      </w:r>
      <w:proofErr w:type="spellEnd"/>
      <w:r w:rsidRPr="00AF3BCC">
        <w:rPr>
          <w:rFonts w:ascii="Times New Roman" w:hAnsi="Times New Roman" w:cs="Times New Roman"/>
          <w:b/>
          <w:color w:val="auto"/>
          <w:sz w:val="20"/>
        </w:rPr>
        <w:t xml:space="preserve">  </w:t>
      </w:r>
      <w:r w:rsidRPr="00AF3BCC">
        <w:rPr>
          <w:rFonts w:ascii="Times New Roman" w:hAnsi="Times New Roman" w:cs="Times New Roman"/>
          <w:b/>
          <w:color w:val="6786B7" w:themeColor="accent1"/>
          <w:sz w:val="20"/>
        </w:rPr>
        <w:t xml:space="preserve">o </w:t>
      </w:r>
      <w:r w:rsidRPr="00AF3BCC">
        <w:rPr>
          <w:rFonts w:ascii="Times New Roman" w:hAnsi="Times New Roman" w:cs="Times New Roman"/>
          <w:b/>
          <w:i/>
          <w:color w:val="6786B7" w:themeColor="accent1"/>
          <w:sz w:val="20"/>
        </w:rPr>
        <w:t>pent-2-eno</w:t>
      </w:r>
    </w:p>
    <w:p w:rsidR="00796DE3" w:rsidRPr="0039025B" w:rsidRDefault="00796DE3" w:rsidP="00796DE3">
      <w:pPr>
        <w:pStyle w:val="Curiosidad"/>
        <w:framePr w:wrap="around" w:x="1194" w:y="563"/>
        <w:numPr>
          <w:ilvl w:val="0"/>
          <w:numId w:val="0"/>
        </w:numPr>
        <w:rPr>
          <w:lang w:val="es-ES_tradnl"/>
        </w:rPr>
      </w:pPr>
    </w:p>
    <w:p w:rsidR="00A00E64" w:rsidRPr="006A0A34" w:rsidRDefault="00E6128C" w:rsidP="00A00E64">
      <w:pPr>
        <w:pStyle w:val="Prrafobsico"/>
        <w:rPr>
          <w:b/>
          <w:color w:val="6786B7" w:themeColor="accent1"/>
        </w:rPr>
      </w:pPr>
      <w:r>
        <w:rPr>
          <w:b/>
          <w:noProof/>
          <w:color w:val="6786B7" w:themeColor="accent1"/>
          <w:lang w:eastAsia="es-ES_tradnl"/>
        </w:rPr>
        <w:drawing>
          <wp:inline distT="0" distB="0" distL="0" distR="0" wp14:anchorId="1DD6AA60" wp14:editId="4F52E95C">
            <wp:extent cx="2543578" cy="1070679"/>
            <wp:effectExtent l="0" t="0" r="9525" b="0"/>
            <wp:docPr id="3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aturados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00" cy="107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025" w:rsidRPr="00E05025" w:rsidRDefault="00E05025" w:rsidP="00E05025">
      <w:pPr>
        <w:pStyle w:val="Actividades"/>
        <w:framePr w:h="2932" w:hRule="exact" w:wrap="notBeside" w:vAnchor="page" w:x="1816" w:y="1310"/>
        <w:numPr>
          <w:ilvl w:val="0"/>
          <w:numId w:val="0"/>
        </w:numPr>
        <w:rPr>
          <w:sz w:val="16"/>
          <w:szCs w:val="16"/>
          <w:lang w:val="es-ES"/>
        </w:rPr>
      </w:pPr>
    </w:p>
    <w:p w:rsidR="00E05025" w:rsidRDefault="00E05025" w:rsidP="00E05025">
      <w:pPr>
        <w:pStyle w:val="Actividadestexto"/>
        <w:framePr w:h="2932" w:hRule="exact" w:wrap="notBeside" w:vAnchor="page" w:x="1816" w:y="1310"/>
        <w:spacing w:after="0"/>
        <w:rPr>
          <w:lang w:val="es-ES"/>
        </w:rPr>
      </w:pPr>
      <w:r w:rsidRPr="003010B1">
        <w:rPr>
          <w:lang w:val="es-ES"/>
        </w:rPr>
        <w:t>Escribe la f</w:t>
      </w:r>
      <w:r>
        <w:rPr>
          <w:lang w:val="es-ES"/>
        </w:rPr>
        <w:t>órmula molecular de la</w:t>
      </w:r>
      <w:r w:rsidR="001A219F">
        <w:rPr>
          <w:lang w:val="es-ES"/>
        </w:rPr>
        <w:t xml:space="preserve">s sustancias </w:t>
      </w:r>
      <w:r w:rsidR="001A219F" w:rsidRPr="001A219F">
        <w:rPr>
          <w:b/>
          <w:lang w:val="es-ES"/>
        </w:rPr>
        <w:t>a</w:t>
      </w:r>
      <w:r w:rsidR="001A219F">
        <w:rPr>
          <w:lang w:val="es-ES"/>
        </w:rPr>
        <w:t xml:space="preserve"> y </w:t>
      </w:r>
      <w:r w:rsidR="001A219F" w:rsidRPr="001A219F">
        <w:rPr>
          <w:b/>
          <w:lang w:val="es-ES"/>
        </w:rPr>
        <w:t>c</w:t>
      </w:r>
      <w:r w:rsidRPr="003010B1">
        <w:rPr>
          <w:lang w:val="es-ES"/>
        </w:rPr>
        <w:t xml:space="preserve"> </w:t>
      </w:r>
      <w:r w:rsidR="00AD400A">
        <w:rPr>
          <w:lang w:val="es-ES"/>
        </w:rPr>
        <w:t>de la actividad 1</w:t>
      </w:r>
      <w:r w:rsidRPr="003010B1">
        <w:rPr>
          <w:lang w:val="es-ES"/>
        </w:rPr>
        <w:t>. ¿Qué tipo de isomería presentan?</w:t>
      </w:r>
    </w:p>
    <w:p w:rsidR="00E05025" w:rsidRPr="003010B1" w:rsidRDefault="00E05025" w:rsidP="00E05025">
      <w:pPr>
        <w:pStyle w:val="Actividadestexto"/>
        <w:framePr w:h="2932" w:hRule="exact" w:wrap="notBeside" w:vAnchor="page" w:x="1816" w:y="1310"/>
        <w:numPr>
          <w:ilvl w:val="0"/>
          <w:numId w:val="0"/>
        </w:numPr>
        <w:spacing w:after="0"/>
        <w:rPr>
          <w:lang w:val="es-ES"/>
        </w:rPr>
      </w:pPr>
    </w:p>
    <w:p w:rsidR="00E05025" w:rsidRDefault="00E05025" w:rsidP="00E05025">
      <w:pPr>
        <w:pStyle w:val="Actividadestexto"/>
        <w:framePr w:h="2932" w:hRule="exact" w:wrap="notBeside" w:vAnchor="page" w:x="1816" w:y="1310"/>
        <w:tabs>
          <w:tab w:val="clear" w:pos="567"/>
        </w:tabs>
        <w:spacing w:after="0"/>
        <w:rPr>
          <w:lang w:val="es-ES"/>
        </w:rPr>
      </w:pPr>
      <w:r>
        <w:rPr>
          <w:lang w:val="es-ES"/>
        </w:rPr>
        <w:t>Formula:</w:t>
      </w:r>
    </w:p>
    <w:p w:rsidR="00E05025" w:rsidRDefault="00E05025" w:rsidP="00A406CB">
      <w:pPr>
        <w:pStyle w:val="Actividadestexto"/>
        <w:framePr w:h="2932" w:hRule="exact" w:wrap="notBeside" w:vAnchor="page" w:x="1816" w:y="1310"/>
        <w:numPr>
          <w:ilvl w:val="0"/>
          <w:numId w:val="16"/>
        </w:numPr>
        <w:tabs>
          <w:tab w:val="clear" w:pos="567"/>
        </w:tabs>
        <w:spacing w:after="0"/>
        <w:rPr>
          <w:lang w:val="es-ES"/>
        </w:rPr>
      </w:pPr>
      <w:r>
        <w:rPr>
          <w:lang w:val="es-ES"/>
        </w:rPr>
        <w:t>Octano</w:t>
      </w:r>
    </w:p>
    <w:p w:rsidR="00E05025" w:rsidRDefault="00E05025" w:rsidP="00A406CB">
      <w:pPr>
        <w:pStyle w:val="Actividadestexto"/>
        <w:framePr w:h="2932" w:hRule="exact" w:wrap="notBeside" w:vAnchor="page" w:x="1816" w:y="1310"/>
        <w:numPr>
          <w:ilvl w:val="0"/>
          <w:numId w:val="16"/>
        </w:numPr>
        <w:tabs>
          <w:tab w:val="clear" w:pos="567"/>
        </w:tabs>
        <w:spacing w:after="0"/>
        <w:rPr>
          <w:lang w:val="es-ES"/>
        </w:rPr>
      </w:pPr>
      <w:r>
        <w:rPr>
          <w:lang w:val="es-ES"/>
        </w:rPr>
        <w:t>3-etil-2,2-dimetilpentano</w:t>
      </w:r>
    </w:p>
    <w:p w:rsidR="00E05025" w:rsidRDefault="00E05025" w:rsidP="00A406CB">
      <w:pPr>
        <w:pStyle w:val="Actividadestexto"/>
        <w:framePr w:h="2932" w:hRule="exact" w:wrap="notBeside" w:vAnchor="page" w:x="1816" w:y="1310"/>
        <w:numPr>
          <w:ilvl w:val="0"/>
          <w:numId w:val="16"/>
        </w:numPr>
        <w:tabs>
          <w:tab w:val="clear" w:pos="567"/>
        </w:tabs>
        <w:spacing w:after="0"/>
        <w:rPr>
          <w:lang w:val="es-ES"/>
        </w:rPr>
      </w:pPr>
      <w:r>
        <w:rPr>
          <w:lang w:val="es-ES"/>
        </w:rPr>
        <w:t>2,4,5-trimetilheptano</w:t>
      </w:r>
    </w:p>
    <w:p w:rsidR="00E72DE8" w:rsidRPr="00E72DE8" w:rsidRDefault="00E72DE8" w:rsidP="00E6128C">
      <w:pPr>
        <w:pStyle w:val="Prrafobsico"/>
        <w:rPr>
          <w:sz w:val="18"/>
          <w:szCs w:val="18"/>
        </w:rPr>
      </w:pPr>
      <w:r w:rsidRPr="00E72DE8">
        <w:rPr>
          <w:sz w:val="18"/>
          <w:szCs w:val="18"/>
        </w:rPr>
        <w:t>(Los</w:t>
      </w:r>
      <w:r w:rsidR="00E6128C" w:rsidRPr="00E72DE8">
        <w:rPr>
          <w:rFonts w:hint="eastAsia"/>
          <w:sz w:val="18"/>
          <w:szCs w:val="18"/>
        </w:rPr>
        <w:t xml:space="preserve"> dos últimos</w:t>
      </w:r>
      <w:r w:rsidRPr="00E72DE8">
        <w:rPr>
          <w:sz w:val="18"/>
          <w:szCs w:val="18"/>
        </w:rPr>
        <w:t xml:space="preserve"> ejemplos</w:t>
      </w:r>
      <w:r w:rsidR="00E6128C" w:rsidRPr="00E72DE8">
        <w:rPr>
          <w:rFonts w:hint="eastAsia"/>
          <w:sz w:val="18"/>
          <w:szCs w:val="18"/>
        </w:rPr>
        <w:t xml:space="preserve"> presentan isomería de posición</w:t>
      </w:r>
      <w:r w:rsidRPr="00E72DE8">
        <w:rPr>
          <w:sz w:val="18"/>
          <w:szCs w:val="18"/>
        </w:rPr>
        <w:t>)</w:t>
      </w:r>
      <w:r w:rsidR="00E6128C" w:rsidRPr="00E72DE8">
        <w:rPr>
          <w:rFonts w:hint="eastAsia"/>
          <w:sz w:val="18"/>
          <w:szCs w:val="18"/>
        </w:rPr>
        <w:t>.</w:t>
      </w:r>
    </w:p>
    <w:p w:rsidR="00E72DE8" w:rsidRDefault="00E6128C" w:rsidP="00E72DE8">
      <w:pPr>
        <w:pStyle w:val="Prrafobsico"/>
      </w:pPr>
      <w:r w:rsidRPr="00E6128C">
        <w:rPr>
          <w:rFonts w:hint="eastAsia"/>
        </w:rPr>
        <w:t>Si existen dobles y triples enlaces se empieza a numerar por el extremo más próximo a una</w:t>
      </w:r>
      <w:r w:rsidR="00E72DE8">
        <w:t xml:space="preserve"> </w:t>
      </w:r>
      <w:r w:rsidRPr="00E6128C">
        <w:rPr>
          <w:rFonts w:hint="eastAsia"/>
        </w:rPr>
        <w:t>insaturación. En caso de igualdad se empieza por el extremo más próximo a</w:t>
      </w:r>
      <w:r w:rsidRPr="00E6128C">
        <w:t>l doble enlace. Los</w:t>
      </w:r>
      <w:r w:rsidR="00E72DE8">
        <w:t xml:space="preserve"> </w:t>
      </w:r>
      <w:r w:rsidRPr="00E6128C">
        <w:t>dobles enlaces se nombran en primer lugar.</w:t>
      </w:r>
    </w:p>
    <w:p w:rsidR="00E72DE8" w:rsidRPr="00A9007C" w:rsidRDefault="00E6128C" w:rsidP="00E72DE8">
      <w:pPr>
        <w:pStyle w:val="Prrafobsico"/>
        <w:rPr>
          <w:b/>
        </w:rPr>
      </w:pPr>
      <w:r w:rsidRPr="00A9007C">
        <w:rPr>
          <w:b/>
        </w:rPr>
        <w:t>CH</w:t>
      </w:r>
      <w:r w:rsidRPr="00A9007C">
        <w:rPr>
          <w:b/>
          <w:vertAlign w:val="subscript"/>
        </w:rPr>
        <w:t>2</w:t>
      </w:r>
      <w:r w:rsidRPr="00A9007C">
        <w:rPr>
          <w:b/>
        </w:rPr>
        <w:t xml:space="preserve"> =CH</w:t>
      </w:r>
      <w:r w:rsidRPr="00A9007C">
        <w:rPr>
          <w:rFonts w:ascii="Cambria Math" w:hAnsi="Cambria Math" w:cs="Cambria Math"/>
          <w:b/>
        </w:rPr>
        <w:t>⎯</w:t>
      </w:r>
      <w:r w:rsidRPr="00A9007C">
        <w:rPr>
          <w:b/>
        </w:rPr>
        <w:t>C</w:t>
      </w:r>
      <w:r w:rsidRPr="00A9007C">
        <w:rPr>
          <w:rFonts w:hint="eastAsia"/>
          <w:b/>
        </w:rPr>
        <w:t>≡</w:t>
      </w:r>
      <w:r w:rsidRPr="00A9007C">
        <w:rPr>
          <w:b/>
        </w:rPr>
        <w:t>C</w:t>
      </w:r>
      <w:r w:rsidRPr="00A9007C">
        <w:rPr>
          <w:rFonts w:ascii="Cambria Math" w:hAnsi="Cambria Math" w:cs="Cambria Math"/>
          <w:b/>
        </w:rPr>
        <w:t>⎯</w:t>
      </w:r>
      <w:r w:rsidRPr="00A9007C">
        <w:rPr>
          <w:b/>
        </w:rPr>
        <w:t>CH</w:t>
      </w:r>
      <w:r w:rsidRPr="00A9007C">
        <w:rPr>
          <w:b/>
          <w:vertAlign w:val="subscript"/>
        </w:rPr>
        <w:t>3</w:t>
      </w:r>
      <w:r w:rsidR="00E72DE8" w:rsidRPr="00A9007C">
        <w:rPr>
          <w:b/>
        </w:rPr>
        <w:tab/>
      </w:r>
      <w:r w:rsidR="00E72DE8" w:rsidRPr="00A9007C">
        <w:rPr>
          <w:b/>
        </w:rPr>
        <w:tab/>
      </w:r>
      <w:r w:rsidRPr="00A9007C">
        <w:rPr>
          <w:b/>
          <w:color w:val="6786B7" w:themeColor="accent1"/>
        </w:rPr>
        <w:t>1-penten-3-ino</w:t>
      </w:r>
    </w:p>
    <w:p w:rsidR="00E72DE8" w:rsidRPr="00E72DE8" w:rsidRDefault="00E6128C" w:rsidP="00E72DE8">
      <w:pPr>
        <w:pStyle w:val="Prrafobsico"/>
        <w:rPr>
          <w:b/>
          <w:lang w:val="en-US"/>
        </w:rPr>
      </w:pPr>
      <w:r w:rsidRPr="00E72DE8">
        <w:rPr>
          <w:b/>
          <w:lang w:val="en-US"/>
        </w:rPr>
        <w:t>CH</w:t>
      </w:r>
      <w:r w:rsidRPr="00E72DE8">
        <w:rPr>
          <w:b/>
          <w:vertAlign w:val="subscript"/>
          <w:lang w:val="en-US"/>
        </w:rPr>
        <w:t>3</w:t>
      </w:r>
      <w:r w:rsidRPr="00E72DE8">
        <w:rPr>
          <w:b/>
          <w:lang w:val="en-US"/>
        </w:rPr>
        <w:t xml:space="preserve"> </w:t>
      </w:r>
      <w:r w:rsidRPr="00E72DE8">
        <w:rPr>
          <w:rFonts w:ascii="Cambria Math" w:hAnsi="Cambria Math" w:cs="Cambria Math"/>
          <w:b/>
          <w:lang w:val="en-US"/>
        </w:rPr>
        <w:t>⎯</w:t>
      </w:r>
      <w:r w:rsidRPr="00E72DE8">
        <w:rPr>
          <w:b/>
          <w:lang w:val="en-US"/>
        </w:rPr>
        <w:t>CH=CH</w:t>
      </w:r>
      <w:r w:rsidRPr="00E72DE8">
        <w:rPr>
          <w:rFonts w:ascii="Cambria Math" w:hAnsi="Cambria Math" w:cs="Cambria Math"/>
          <w:b/>
          <w:lang w:val="en-US"/>
        </w:rPr>
        <w:t>⎯</w:t>
      </w:r>
      <w:r w:rsidRPr="00E72DE8">
        <w:rPr>
          <w:b/>
          <w:lang w:val="en-US"/>
        </w:rPr>
        <w:t>C</w:t>
      </w:r>
      <w:r w:rsidRPr="00E72DE8">
        <w:rPr>
          <w:rFonts w:hint="eastAsia"/>
          <w:b/>
          <w:lang w:val="en-US"/>
        </w:rPr>
        <w:t>≡</w:t>
      </w:r>
      <w:r w:rsidRPr="00E72DE8">
        <w:rPr>
          <w:b/>
          <w:lang w:val="en-US"/>
        </w:rPr>
        <w:t xml:space="preserve">CH </w:t>
      </w:r>
      <w:r w:rsidR="00E72DE8" w:rsidRPr="00E72DE8">
        <w:rPr>
          <w:b/>
          <w:lang w:val="en-US"/>
        </w:rPr>
        <w:tab/>
      </w:r>
      <w:r w:rsidR="00E72DE8" w:rsidRPr="00E72DE8">
        <w:rPr>
          <w:b/>
          <w:lang w:val="en-US"/>
        </w:rPr>
        <w:tab/>
      </w:r>
      <w:r w:rsidRPr="00E72DE8">
        <w:rPr>
          <w:b/>
          <w:color w:val="6786B7" w:themeColor="accent1"/>
          <w:lang w:val="en-US"/>
        </w:rPr>
        <w:t>3-penten-1-ino</w:t>
      </w:r>
    </w:p>
    <w:p w:rsidR="00AF3BCC" w:rsidRDefault="00E6128C" w:rsidP="00E72DE8">
      <w:pPr>
        <w:pStyle w:val="Prrafobsico"/>
      </w:pPr>
      <w:r w:rsidRPr="00E6128C">
        <w:t>Los hidrocarburos insaturados también pueden presentar ram</w:t>
      </w:r>
      <w:r w:rsidRPr="00E6128C">
        <w:t>i</w:t>
      </w:r>
      <w:r w:rsidRPr="00E6128C">
        <w:t>ficaciones.</w:t>
      </w:r>
      <w:r w:rsidR="00E72DE8">
        <w:t xml:space="preserve"> </w:t>
      </w:r>
      <w:r w:rsidRPr="00E6128C">
        <w:t>Se elige como cadena principal la más larga que co</w:t>
      </w:r>
      <w:r w:rsidRPr="00E6128C">
        <w:t>n</w:t>
      </w:r>
      <w:r w:rsidRPr="00E6128C">
        <w:lastRenderedPageBreak/>
        <w:t>tenga el doble o el triple enlace. Si el</w:t>
      </w:r>
      <w:r w:rsidR="0039025B">
        <w:t xml:space="preserve"> </w:t>
      </w:r>
      <w:r w:rsidRPr="00E6128C">
        <w:t>hidrocarburo contiene varios dobles o triples enlaces, la cadena principal es la que contiene mayor</w:t>
      </w:r>
      <w:r w:rsidR="00AF3BCC">
        <w:t xml:space="preserve"> </w:t>
      </w:r>
      <w:r w:rsidRPr="00E6128C">
        <w:t>número de insaturaciones, aunque no sea la más larga.</w:t>
      </w:r>
      <w:r w:rsidR="00AF3BCC">
        <w:t xml:space="preserve"> </w:t>
      </w:r>
    </w:p>
    <w:p w:rsidR="00AF3BCC" w:rsidRDefault="00E6128C" w:rsidP="00E72DE8">
      <w:pPr>
        <w:pStyle w:val="Prrafobsico"/>
      </w:pPr>
      <w:r w:rsidRPr="00E6128C">
        <w:t>Para numerar la cadena principal se da prioridad a las insat</w:t>
      </w:r>
      <w:r w:rsidRPr="00E6128C">
        <w:t>u</w:t>
      </w:r>
      <w:r w:rsidRPr="00E6128C">
        <w:t>raciones. Han de tener la posición</w:t>
      </w:r>
      <w:r w:rsidR="00AF3BCC">
        <w:t xml:space="preserve"> </w:t>
      </w:r>
      <w:r w:rsidRPr="00E6128C">
        <w:t>más baja posible.</w:t>
      </w:r>
      <w:r w:rsidR="00AF3BCC">
        <w:t xml:space="preserve"> </w:t>
      </w:r>
    </w:p>
    <w:p w:rsidR="0090643F" w:rsidRDefault="00E6128C" w:rsidP="00E72DE8">
      <w:pPr>
        <w:pStyle w:val="Prrafobsico"/>
      </w:pPr>
      <w:r w:rsidRPr="00E6128C">
        <w:t>Se nombran en primer lugar las ramificaciones y luego la cad</w:t>
      </w:r>
      <w:r w:rsidRPr="00E6128C">
        <w:t>e</w:t>
      </w:r>
      <w:r w:rsidRPr="00E6128C">
        <w:t>na principal</w:t>
      </w:r>
    </w:p>
    <w:p w:rsidR="00796DE3" w:rsidRDefault="00C75CA1" w:rsidP="00E72DE8">
      <w:pPr>
        <w:pStyle w:val="Prrafobsico"/>
      </w:pPr>
      <w:r>
        <w:rPr>
          <w:noProof/>
          <w:lang w:eastAsia="es-ES_tradnl"/>
        </w:rPr>
        <w:drawing>
          <wp:inline distT="0" distB="0" distL="0" distR="0">
            <wp:extent cx="1268569" cy="479671"/>
            <wp:effectExtent l="0" t="0" r="8255" b="0"/>
            <wp:docPr id="13" name="Imagen 13" descr="C:\Users\javier.delacruz\Desktop\FyQ 1ºBach\FyQ_1Bach_U5\insaturado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vier.delacruz\Desktop\FyQ 1ºBach\FyQ_1Bach_U5\insaturados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42" cy="47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C37">
        <w:tab/>
      </w:r>
      <w:r w:rsidR="00D84C37">
        <w:tab/>
      </w:r>
      <w:r w:rsidR="00796DE3" w:rsidRPr="00796DE3">
        <w:rPr>
          <w:b/>
          <w:color w:val="6786B7" w:themeColor="accent1"/>
        </w:rPr>
        <w:t xml:space="preserve">3 - </w:t>
      </w:r>
      <w:proofErr w:type="spellStart"/>
      <w:r w:rsidR="00796DE3" w:rsidRPr="00796DE3">
        <w:rPr>
          <w:b/>
          <w:color w:val="6786B7" w:themeColor="accent1"/>
        </w:rPr>
        <w:t>metil</w:t>
      </w:r>
      <w:proofErr w:type="spellEnd"/>
      <w:r w:rsidR="00796DE3" w:rsidRPr="00796DE3">
        <w:rPr>
          <w:b/>
          <w:color w:val="6786B7" w:themeColor="accent1"/>
        </w:rPr>
        <w:t xml:space="preserve"> -1- buteno</w:t>
      </w:r>
    </w:p>
    <w:p w:rsidR="00796DE3" w:rsidRDefault="00796DE3" w:rsidP="00E72DE8">
      <w:pPr>
        <w:pStyle w:val="Prrafobsico"/>
      </w:pPr>
      <w:r>
        <w:t xml:space="preserve"> </w:t>
      </w:r>
      <w:r w:rsidR="00C75CA1">
        <w:rPr>
          <w:noProof/>
          <w:lang w:eastAsia="es-ES_tradnl"/>
        </w:rPr>
        <w:drawing>
          <wp:inline distT="0" distB="0" distL="0" distR="0" wp14:anchorId="78C516C8" wp14:editId="3C07F0DD">
            <wp:extent cx="1500389" cy="523124"/>
            <wp:effectExtent l="0" t="0" r="5080" b="0"/>
            <wp:docPr id="3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aturados3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63" cy="5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84C37">
        <w:tab/>
      </w:r>
      <w:r w:rsidRPr="00796DE3">
        <w:rPr>
          <w:b/>
          <w:color w:val="6786B7" w:themeColor="accent1"/>
        </w:rPr>
        <w:t xml:space="preserve">2- </w:t>
      </w:r>
      <w:proofErr w:type="spellStart"/>
      <w:r w:rsidRPr="00796DE3">
        <w:rPr>
          <w:b/>
          <w:color w:val="6786B7" w:themeColor="accent1"/>
        </w:rPr>
        <w:t>etil</w:t>
      </w:r>
      <w:proofErr w:type="spellEnd"/>
      <w:r w:rsidRPr="00796DE3">
        <w:rPr>
          <w:b/>
          <w:color w:val="6786B7" w:themeColor="accent1"/>
        </w:rPr>
        <w:t xml:space="preserve"> -1,3 - butadieno</w:t>
      </w:r>
    </w:p>
    <w:p w:rsidR="00F45246" w:rsidRPr="006A6F24" w:rsidRDefault="00F45246" w:rsidP="00C16569">
      <w:pPr>
        <w:pStyle w:val="Actividades"/>
        <w:framePr w:h="8591" w:hRule="exact" w:wrap="notBeside" w:vAnchor="page" w:x="1936" w:y="6372"/>
        <w:rPr>
          <w:lang w:val="es-ES"/>
        </w:rPr>
      </w:pPr>
    </w:p>
    <w:p w:rsidR="00F45246" w:rsidRPr="00943B89" w:rsidRDefault="00F45246" w:rsidP="00C16569">
      <w:pPr>
        <w:pStyle w:val="Actividadesttulo"/>
        <w:framePr w:h="8591" w:hRule="exact" w:wrap="notBeside" w:vAnchor="page" w:x="1936" w:y="6372"/>
        <w:rPr>
          <w:lang w:val="es-ES"/>
        </w:rPr>
      </w:pPr>
      <w:r w:rsidRPr="00943B89">
        <w:rPr>
          <w:lang w:val="es-ES"/>
        </w:rPr>
        <w:t>Actividades</w:t>
      </w:r>
    </w:p>
    <w:p w:rsidR="00F45246" w:rsidRPr="006B1879" w:rsidRDefault="00F45246" w:rsidP="00C16569">
      <w:pPr>
        <w:pStyle w:val="Actividadestexto"/>
        <w:framePr w:h="8591" w:hRule="exact" w:wrap="notBeside" w:vAnchor="page" w:x="1936" w:y="6372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Nombra.</w:t>
      </w:r>
    </w:p>
    <w:p w:rsidR="00F45246" w:rsidRDefault="00F45246" w:rsidP="00C16569">
      <w:pPr>
        <w:pStyle w:val="Actividadestexto"/>
        <w:framePr w:h="8591" w:hRule="exact" w:wrap="notBeside" w:vAnchor="page" w:x="1936" w:y="6372"/>
        <w:numPr>
          <w:ilvl w:val="0"/>
          <w:numId w:val="0"/>
        </w:numPr>
        <w:spacing w:after="0"/>
        <w:jc w:val="center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2EF59D8B" wp14:editId="1FA9B0F8">
            <wp:extent cx="1857308" cy="412124"/>
            <wp:effectExtent l="0" t="0" r="0" b="6985"/>
            <wp:docPr id="3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aturados5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65" cy="41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69" w:rsidRDefault="00C16569" w:rsidP="00C16569">
      <w:pPr>
        <w:pStyle w:val="Actividadestexto"/>
        <w:framePr w:h="8591" w:hRule="exact" w:wrap="notBeside" w:vAnchor="page" w:x="1936" w:y="6372"/>
        <w:numPr>
          <w:ilvl w:val="0"/>
          <w:numId w:val="0"/>
        </w:numPr>
        <w:spacing w:after="0"/>
        <w:jc w:val="center"/>
        <w:rPr>
          <w:rFonts w:eastAsia="Arial" w:cs="Arial"/>
          <w:color w:val="231F20"/>
          <w:szCs w:val="22"/>
          <w:lang w:val="es-ES"/>
        </w:rPr>
      </w:pPr>
    </w:p>
    <w:p w:rsidR="00F45246" w:rsidRDefault="00F45246" w:rsidP="00C16569">
      <w:pPr>
        <w:pStyle w:val="Actividadestexto"/>
        <w:framePr w:h="8591" w:hRule="exact" w:wrap="notBeside" w:vAnchor="page" w:x="1936" w:y="6372"/>
        <w:numPr>
          <w:ilvl w:val="0"/>
          <w:numId w:val="0"/>
        </w:numPr>
        <w:spacing w:after="0"/>
        <w:jc w:val="center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4BF6DAE8" wp14:editId="5838D4B1">
            <wp:extent cx="1493949" cy="946802"/>
            <wp:effectExtent l="0" t="0" r="0" b="5715"/>
            <wp:docPr id="3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aturados6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949" cy="94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569"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               </w:t>
      </w:r>
      <w:r w:rsidR="00C16569"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17445F0C" wp14:editId="34FF138C">
            <wp:extent cx="1371600" cy="1075955"/>
            <wp:effectExtent l="0" t="0" r="0" b="0"/>
            <wp:docPr id="3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aturados7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46" w:rsidRDefault="00F45246" w:rsidP="00C16569">
      <w:pPr>
        <w:pStyle w:val="Actividadestexto"/>
        <w:framePr w:h="8591" w:hRule="exact" w:wrap="notBeside" w:vAnchor="page" w:x="1936" w:y="6372"/>
        <w:numPr>
          <w:ilvl w:val="0"/>
          <w:numId w:val="0"/>
        </w:numPr>
        <w:jc w:val="center"/>
        <w:rPr>
          <w:rFonts w:eastAsia="Arial" w:cs="Arial"/>
          <w:color w:val="231F20"/>
          <w:szCs w:val="22"/>
          <w:lang w:val="es-ES"/>
        </w:rPr>
      </w:pPr>
    </w:p>
    <w:p w:rsidR="00F45246" w:rsidRDefault="00F45246" w:rsidP="00C16569">
      <w:pPr>
        <w:pStyle w:val="Actividadestexto"/>
        <w:framePr w:h="8591" w:hRule="exact" w:wrap="notBeside" w:vAnchor="page" w:x="1936" w:y="6372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Teniendo en cuenta las sustancias anteriores:</w:t>
      </w:r>
    </w:p>
    <w:p w:rsidR="00F45246" w:rsidRDefault="00F45246" w:rsidP="00A406CB">
      <w:pPr>
        <w:pStyle w:val="Actividadestexto"/>
        <w:framePr w:h="8591" w:hRule="exact" w:wrap="notBeside" w:vAnchor="page" w:x="1936" w:y="6372"/>
        <w:numPr>
          <w:ilvl w:val="0"/>
          <w:numId w:val="29"/>
        </w:numPr>
        <w:tabs>
          <w:tab w:val="clear" w:pos="567"/>
        </w:tabs>
        <w:spacing w:after="0"/>
        <w:ind w:left="709"/>
        <w:rPr>
          <w:rFonts w:eastAsia="Arial" w:cs="Arial"/>
          <w:b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Escribe y nombra un isómero de posición de la sustancia </w:t>
      </w:r>
      <w:r w:rsidRPr="006B1879">
        <w:rPr>
          <w:rFonts w:eastAsia="Arial" w:cs="Arial"/>
          <w:b/>
          <w:color w:val="231F20"/>
          <w:szCs w:val="22"/>
          <w:lang w:val="es-ES"/>
        </w:rPr>
        <w:t>a</w:t>
      </w:r>
    </w:p>
    <w:p w:rsidR="00F45246" w:rsidRDefault="00F45246" w:rsidP="00A406CB">
      <w:pPr>
        <w:pStyle w:val="Actividadestexto"/>
        <w:framePr w:h="8591" w:hRule="exact" w:wrap="notBeside" w:vAnchor="page" w:x="1936" w:y="6372"/>
        <w:numPr>
          <w:ilvl w:val="0"/>
          <w:numId w:val="29"/>
        </w:numPr>
        <w:tabs>
          <w:tab w:val="clear" w:pos="567"/>
        </w:tabs>
        <w:spacing w:after="0"/>
        <w:ind w:left="709"/>
        <w:rPr>
          <w:rFonts w:eastAsia="Arial" w:cs="Arial"/>
          <w:b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Escribe y nombra un isómero de cadena de la sustancia </w:t>
      </w:r>
      <w:r>
        <w:rPr>
          <w:rFonts w:eastAsia="Arial" w:cs="Arial"/>
          <w:b/>
          <w:color w:val="231F20"/>
          <w:szCs w:val="22"/>
          <w:lang w:val="es-ES"/>
        </w:rPr>
        <w:t>b</w:t>
      </w:r>
    </w:p>
    <w:p w:rsidR="00F45246" w:rsidRPr="006B1879" w:rsidRDefault="00F45246" w:rsidP="00A406CB">
      <w:pPr>
        <w:pStyle w:val="Actividadestexto"/>
        <w:framePr w:h="8591" w:hRule="exact" w:wrap="notBeside" w:vAnchor="page" w:x="1936" w:y="6372"/>
        <w:numPr>
          <w:ilvl w:val="0"/>
          <w:numId w:val="29"/>
        </w:numPr>
        <w:tabs>
          <w:tab w:val="clear" w:pos="567"/>
        </w:tabs>
        <w:spacing w:after="0"/>
        <w:ind w:left="709"/>
        <w:rPr>
          <w:rFonts w:eastAsia="Arial" w:cs="Arial"/>
          <w:color w:val="231F20"/>
          <w:szCs w:val="22"/>
          <w:lang w:val="es-ES"/>
        </w:rPr>
      </w:pPr>
      <w:r w:rsidRPr="006B1879">
        <w:rPr>
          <w:rFonts w:eastAsia="Arial" w:cs="Arial"/>
          <w:color w:val="231F20"/>
          <w:szCs w:val="22"/>
          <w:lang w:val="es-ES"/>
        </w:rPr>
        <w:t>¿Los dos dobles enla</w:t>
      </w:r>
      <w:r>
        <w:rPr>
          <w:rFonts w:eastAsia="Arial" w:cs="Arial"/>
          <w:color w:val="231F20"/>
          <w:szCs w:val="22"/>
          <w:lang w:val="es-ES"/>
        </w:rPr>
        <w:t xml:space="preserve">ces presentes en la sustancia </w:t>
      </w:r>
      <w:r w:rsidRPr="006B1879">
        <w:rPr>
          <w:rFonts w:eastAsia="Arial" w:cs="Arial"/>
          <w:b/>
          <w:color w:val="231F20"/>
          <w:szCs w:val="22"/>
          <w:lang w:val="es-ES"/>
        </w:rPr>
        <w:t>a</w:t>
      </w:r>
      <w:r w:rsidRPr="006B1879">
        <w:rPr>
          <w:rFonts w:eastAsia="Arial" w:cs="Arial"/>
          <w:color w:val="231F20"/>
          <w:szCs w:val="22"/>
          <w:lang w:val="es-ES"/>
        </w:rPr>
        <w:t>, dan lugar a isómeros geom</w:t>
      </w:r>
      <w:r w:rsidRPr="006B1879">
        <w:rPr>
          <w:rFonts w:eastAsia="Arial" w:cs="Arial"/>
          <w:color w:val="231F20"/>
          <w:szCs w:val="22"/>
          <w:lang w:val="es-ES"/>
        </w:rPr>
        <w:t>é</w:t>
      </w:r>
      <w:r w:rsidRPr="006B1879">
        <w:rPr>
          <w:rFonts w:eastAsia="Arial" w:cs="Arial"/>
          <w:color w:val="231F20"/>
          <w:szCs w:val="22"/>
          <w:lang w:val="es-ES"/>
        </w:rPr>
        <w:t>tricos? En</w:t>
      </w:r>
      <w:r>
        <w:rPr>
          <w:rFonts w:eastAsia="Arial" w:cs="Arial"/>
          <w:color w:val="231F20"/>
          <w:szCs w:val="22"/>
          <w:lang w:val="es-ES"/>
        </w:rPr>
        <w:t xml:space="preserve"> </w:t>
      </w:r>
      <w:r w:rsidRPr="006B1879">
        <w:rPr>
          <w:rFonts w:eastAsia="Arial" w:cs="Arial"/>
          <w:color w:val="231F20"/>
          <w:szCs w:val="22"/>
          <w:lang w:val="es-ES"/>
        </w:rPr>
        <w:t>caso de que alguno de ellos o ambos den lugar a isómeros geométricos, repre</w:t>
      </w:r>
      <w:r>
        <w:rPr>
          <w:rFonts w:eastAsia="Arial" w:cs="Arial"/>
          <w:color w:val="231F20"/>
          <w:szCs w:val="22"/>
          <w:lang w:val="es-ES"/>
        </w:rPr>
        <w:t>senta los isó</w:t>
      </w:r>
      <w:r w:rsidRPr="006B1879">
        <w:rPr>
          <w:rFonts w:eastAsia="Arial" w:cs="Arial"/>
          <w:color w:val="231F20"/>
          <w:szCs w:val="22"/>
          <w:lang w:val="es-ES"/>
        </w:rPr>
        <w:t>meros cis y trans.</w:t>
      </w:r>
    </w:p>
    <w:p w:rsidR="00F45246" w:rsidRDefault="00F45246" w:rsidP="00C16569">
      <w:pPr>
        <w:pStyle w:val="Actividadestexto"/>
        <w:framePr w:h="8591" w:hRule="exact" w:wrap="notBeside" w:vAnchor="page" w:x="1936" w:y="6372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Formula:</w:t>
      </w:r>
    </w:p>
    <w:p w:rsidR="00F45246" w:rsidRDefault="00F45246" w:rsidP="00A406CB">
      <w:pPr>
        <w:pStyle w:val="Actividadestexto"/>
        <w:framePr w:h="8591" w:hRule="exact" w:wrap="notBeside" w:vAnchor="page" w:x="1936" w:y="6372"/>
        <w:numPr>
          <w:ilvl w:val="0"/>
          <w:numId w:val="17"/>
        </w:numPr>
        <w:tabs>
          <w:tab w:val="clear" w:pos="567"/>
        </w:tabs>
        <w:spacing w:after="0"/>
        <w:rPr>
          <w:lang w:val="es-ES"/>
        </w:rPr>
      </w:pPr>
      <w:r>
        <w:rPr>
          <w:lang w:val="es-ES"/>
        </w:rPr>
        <w:t>1,3,5-heptatriino</w:t>
      </w:r>
    </w:p>
    <w:p w:rsidR="00F45246" w:rsidRDefault="00F45246" w:rsidP="00A406CB">
      <w:pPr>
        <w:pStyle w:val="Actividadestexto"/>
        <w:framePr w:h="8591" w:hRule="exact" w:wrap="notBeside" w:vAnchor="page" w:x="1936" w:y="6372"/>
        <w:numPr>
          <w:ilvl w:val="0"/>
          <w:numId w:val="17"/>
        </w:numPr>
        <w:tabs>
          <w:tab w:val="clear" w:pos="567"/>
        </w:tabs>
        <w:spacing w:after="0"/>
        <w:rPr>
          <w:lang w:val="es-ES"/>
        </w:rPr>
      </w:pPr>
      <w:r>
        <w:rPr>
          <w:lang w:val="es-ES"/>
        </w:rPr>
        <w:t xml:space="preserve">2,5 - </w:t>
      </w:r>
      <w:proofErr w:type="spellStart"/>
      <w:r>
        <w:rPr>
          <w:lang w:val="es-ES"/>
        </w:rPr>
        <w:t>dimetil</w:t>
      </w:r>
      <w:proofErr w:type="spellEnd"/>
      <w:r>
        <w:rPr>
          <w:lang w:val="es-ES"/>
        </w:rPr>
        <w:t xml:space="preserve"> - 3 – </w:t>
      </w:r>
      <w:proofErr w:type="spellStart"/>
      <w:r>
        <w:rPr>
          <w:lang w:val="es-ES"/>
        </w:rPr>
        <w:t>hepteno</w:t>
      </w:r>
      <w:proofErr w:type="spellEnd"/>
    </w:p>
    <w:p w:rsidR="00F45246" w:rsidRPr="006B1879" w:rsidRDefault="00F45246" w:rsidP="00A406CB">
      <w:pPr>
        <w:pStyle w:val="Actividadestexto"/>
        <w:framePr w:h="8591" w:hRule="exact" w:wrap="notBeside" w:vAnchor="page" w:x="1936" w:y="6372"/>
        <w:numPr>
          <w:ilvl w:val="0"/>
          <w:numId w:val="17"/>
        </w:numPr>
        <w:tabs>
          <w:tab w:val="clear" w:pos="567"/>
        </w:tabs>
        <w:spacing w:after="0"/>
        <w:rPr>
          <w:lang w:val="es-ES"/>
        </w:rPr>
      </w:pPr>
      <w:r>
        <w:rPr>
          <w:lang w:val="es-ES"/>
        </w:rPr>
        <w:t xml:space="preserve">4 – </w:t>
      </w:r>
      <w:proofErr w:type="spellStart"/>
      <w:r>
        <w:rPr>
          <w:lang w:val="es-ES"/>
        </w:rPr>
        <w:t>metil</w:t>
      </w:r>
      <w:proofErr w:type="spellEnd"/>
      <w:r>
        <w:rPr>
          <w:lang w:val="es-ES"/>
        </w:rPr>
        <w:t xml:space="preserve"> – 3 – </w:t>
      </w:r>
      <w:proofErr w:type="spellStart"/>
      <w:r>
        <w:rPr>
          <w:lang w:val="es-ES"/>
        </w:rPr>
        <w:t>hexen</w:t>
      </w:r>
      <w:proofErr w:type="spellEnd"/>
      <w:r>
        <w:rPr>
          <w:lang w:val="es-ES"/>
        </w:rPr>
        <w:t xml:space="preserve"> -1 - </w:t>
      </w:r>
      <w:proofErr w:type="spellStart"/>
      <w:r>
        <w:rPr>
          <w:lang w:val="es-ES"/>
        </w:rPr>
        <w:t>ino</w:t>
      </w:r>
      <w:proofErr w:type="spellEnd"/>
    </w:p>
    <w:p w:rsidR="00796DE3" w:rsidRDefault="00796DE3" w:rsidP="00E72DE8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711CF9B1" wp14:editId="7FA3EE63">
            <wp:extent cx="1603420" cy="458971"/>
            <wp:effectExtent l="0" t="0" r="0" b="0"/>
            <wp:docPr id="3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aturados4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224" cy="45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bookmarkStart w:id="9" w:name="_GoBack"/>
      <w:bookmarkEnd w:id="9"/>
      <w:r w:rsidRPr="00796DE3">
        <w:rPr>
          <w:b/>
          <w:color w:val="6786B7" w:themeColor="accent1"/>
        </w:rPr>
        <w:t xml:space="preserve">5-metil - 2 - </w:t>
      </w:r>
      <w:proofErr w:type="spellStart"/>
      <w:r w:rsidRPr="00796DE3">
        <w:rPr>
          <w:b/>
          <w:color w:val="6786B7" w:themeColor="accent1"/>
        </w:rPr>
        <w:t>hexino</w:t>
      </w:r>
      <w:proofErr w:type="spellEnd"/>
    </w:p>
    <w:p w:rsidR="0090643F" w:rsidRDefault="00F40FAA" w:rsidP="00796DE3">
      <w:pPr>
        <w:pStyle w:val="Prrafobsico"/>
        <w:ind w:firstLine="0"/>
      </w:pPr>
      <w:r>
        <w:t xml:space="preserve"> </w:t>
      </w:r>
    </w:p>
    <w:p w:rsidR="00557063" w:rsidRPr="00557063" w:rsidRDefault="00557063" w:rsidP="00557063">
      <w:pPr>
        <w:pStyle w:val="Ttulo2"/>
        <w:rPr>
          <w:color w:val="6786B7" w:themeColor="accent1"/>
        </w:rPr>
      </w:pPr>
      <w:bookmarkStart w:id="10" w:name="_Toc420580668"/>
      <w:r w:rsidRPr="00557063">
        <w:rPr>
          <w:color w:val="6786B7" w:themeColor="accent1"/>
        </w:rPr>
        <w:lastRenderedPageBreak/>
        <w:t>4.3 Hidrocarburos cíclicos no aromáticos</w:t>
      </w:r>
      <w:bookmarkEnd w:id="10"/>
    </w:p>
    <w:p w:rsidR="003C7E47" w:rsidRDefault="003C7E47" w:rsidP="003C7E47">
      <w:pPr>
        <w:pStyle w:val="Prrafobsico"/>
      </w:pPr>
      <w:r w:rsidRPr="003C7E47">
        <w:t>Son hidrocarburos que contienen una cadena carbonada cerr</w:t>
      </w:r>
      <w:r w:rsidRPr="003C7E47">
        <w:t>a</w:t>
      </w:r>
      <w:r w:rsidRPr="003C7E47">
        <w:t>da que puede tener enlaces</w:t>
      </w:r>
      <w:r>
        <w:t xml:space="preserve"> </w:t>
      </w:r>
      <w:r w:rsidRPr="003C7E47">
        <w:t>sencillos, dobles o, con menor fr</w:t>
      </w:r>
      <w:r w:rsidRPr="003C7E47">
        <w:t>e</w:t>
      </w:r>
      <w:r w:rsidRPr="003C7E47">
        <w:t>cuencia, triples.</w:t>
      </w:r>
    </w:p>
    <w:p w:rsidR="003C7E47" w:rsidRDefault="003C7E47" w:rsidP="003C7E47">
      <w:pPr>
        <w:pStyle w:val="Prrafobsico"/>
      </w:pPr>
      <w:r w:rsidRPr="003C7E47">
        <w:t xml:space="preserve">Se nombran como los hidrocarburos de cadena abierta, pero anteponiendo la palabra </w:t>
      </w:r>
      <w:r w:rsidRPr="003C7E47">
        <w:rPr>
          <w:b/>
          <w:color w:val="6786B7" w:themeColor="accent1"/>
        </w:rPr>
        <w:t>ciclo-</w:t>
      </w:r>
      <w:r>
        <w:rPr>
          <w:b/>
          <w:color w:val="6786B7" w:themeColor="accent1"/>
        </w:rPr>
        <w:t>.</w:t>
      </w:r>
    </w:p>
    <w:p w:rsidR="003C7E47" w:rsidRDefault="003C7E47" w:rsidP="003C7E47">
      <w:pPr>
        <w:pStyle w:val="Prrafobsico"/>
      </w:pPr>
      <w:r w:rsidRPr="003C7E47">
        <w:t>La cadena cerrada suele ser la cadena principal.</w:t>
      </w:r>
      <w:r>
        <w:t xml:space="preserve"> </w:t>
      </w:r>
      <w:r w:rsidRPr="003C7E47">
        <w:t>En caso de t</w:t>
      </w:r>
      <w:r w:rsidRPr="003C7E47">
        <w:t>e</w:t>
      </w:r>
      <w:r w:rsidRPr="003C7E47">
        <w:t>ner insaturaciones o ramificaciones, se numera la cadena proc</w:t>
      </w:r>
      <w:r w:rsidRPr="003C7E47">
        <w:t>u</w:t>
      </w:r>
      <w:r w:rsidRPr="003C7E47">
        <w:t>rando que éstas</w:t>
      </w:r>
      <w:r>
        <w:t xml:space="preserve"> </w:t>
      </w:r>
      <w:r w:rsidRPr="003C7E47">
        <w:t>tengan las posiciones más bajas y siguiendo el sentido de giro de las agujas del reloj</w:t>
      </w:r>
      <w:r>
        <w:t>.</w:t>
      </w:r>
    </w:p>
    <w:p w:rsidR="003C7E47" w:rsidRPr="003C7E47" w:rsidRDefault="003C7E47" w:rsidP="003C7E47">
      <w:pPr>
        <w:pStyle w:val="Prrafobsico"/>
        <w:jc w:val="center"/>
      </w:pPr>
      <w:r>
        <w:rPr>
          <w:noProof/>
          <w:lang w:eastAsia="es-ES_tradnl"/>
        </w:rPr>
        <w:drawing>
          <wp:inline distT="0" distB="0" distL="0" distR="0" wp14:anchorId="725F4A22" wp14:editId="4CABEF3D">
            <wp:extent cx="2762518" cy="1076801"/>
            <wp:effectExtent l="0" t="0" r="0" b="9525"/>
            <wp:docPr id="3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s2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637" cy="107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2C" w:rsidRDefault="003C7E47" w:rsidP="003C7E47">
      <w:pPr>
        <w:pStyle w:val="Prrafobsico"/>
      </w:pPr>
      <w:r w:rsidRPr="003C7E47">
        <w:t xml:space="preserve">No hace falta indicar la posición de las insaturaciones, pues se supone que van </w:t>
      </w:r>
      <w:r>
        <w:t xml:space="preserve">siempre </w:t>
      </w:r>
      <w:r w:rsidRPr="003C7E47">
        <w:t>en posición 1.</w:t>
      </w:r>
      <w:r>
        <w:t xml:space="preserve"> </w:t>
      </w:r>
      <w:r w:rsidRPr="003C7E47">
        <w:t>Si la cadena cíclica actu</w:t>
      </w:r>
      <w:r w:rsidRPr="003C7E47">
        <w:t>a</w:t>
      </w:r>
      <w:r w:rsidRPr="003C7E47">
        <w:t xml:space="preserve">ra de sustituyente, se nombra terminada en </w:t>
      </w:r>
      <w:r w:rsidRPr="003C7E47">
        <w:rPr>
          <w:b/>
          <w:color w:val="6786B7" w:themeColor="accent1"/>
        </w:rPr>
        <w:t>-</w:t>
      </w:r>
      <w:proofErr w:type="spellStart"/>
      <w:r w:rsidRPr="003C7E47">
        <w:rPr>
          <w:b/>
          <w:color w:val="6786B7" w:themeColor="accent1"/>
        </w:rPr>
        <w:t>il</w:t>
      </w:r>
      <w:proofErr w:type="spellEnd"/>
      <w:r w:rsidRPr="003C7E47">
        <w:rPr>
          <w:color w:val="6786B7" w:themeColor="accent1"/>
        </w:rPr>
        <w:t xml:space="preserve"> </w:t>
      </w:r>
      <w:r w:rsidRPr="003C7E47">
        <w:t xml:space="preserve">o </w:t>
      </w:r>
      <w:r w:rsidRPr="003C7E47">
        <w:rPr>
          <w:b/>
          <w:color w:val="6786B7" w:themeColor="accent1"/>
        </w:rPr>
        <w:t>-</w:t>
      </w:r>
      <w:proofErr w:type="spellStart"/>
      <w:r w:rsidRPr="003C7E47">
        <w:rPr>
          <w:b/>
          <w:color w:val="6786B7" w:themeColor="accent1"/>
        </w:rPr>
        <w:t>ilo</w:t>
      </w:r>
      <w:proofErr w:type="spellEnd"/>
      <w:r w:rsidRPr="003C7E47">
        <w:t>.</w:t>
      </w:r>
    </w:p>
    <w:p w:rsidR="003C7E47" w:rsidRDefault="003C7E47" w:rsidP="003C7E47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7B05DEC8" wp14:editId="2B40A6E1">
            <wp:extent cx="1603420" cy="728368"/>
            <wp:effectExtent l="0" t="0" r="0" b="0"/>
            <wp:docPr id="3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s3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216" cy="72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4 - </w:t>
      </w:r>
      <w:proofErr w:type="spellStart"/>
      <w:r>
        <w:t>ciclobutil</w:t>
      </w:r>
      <w:proofErr w:type="spellEnd"/>
      <w:r>
        <w:t xml:space="preserve"> - 5 - </w:t>
      </w:r>
      <w:proofErr w:type="spellStart"/>
      <w:r>
        <w:t>metil</w:t>
      </w:r>
      <w:proofErr w:type="spellEnd"/>
      <w:r>
        <w:t xml:space="preserve"> - 2 - </w:t>
      </w:r>
      <w:proofErr w:type="spellStart"/>
      <w:r>
        <w:t>hexino</w:t>
      </w:r>
      <w:proofErr w:type="spellEnd"/>
    </w:p>
    <w:p w:rsidR="003C7E47" w:rsidRDefault="003C7E47" w:rsidP="003C7E47">
      <w:pPr>
        <w:pStyle w:val="Prrafobsico"/>
      </w:pPr>
    </w:p>
    <w:p w:rsidR="00442CFB" w:rsidRPr="001C25F8" w:rsidRDefault="00442CFB" w:rsidP="00442CFB">
      <w:pPr>
        <w:pStyle w:val="Actividades"/>
        <w:framePr w:h="5791" w:hRule="exact" w:wrap="notBeside" w:vAnchor="page" w:x="2597" w:y="9169"/>
        <w:rPr>
          <w:lang w:val="es-ES"/>
        </w:rPr>
      </w:pPr>
    </w:p>
    <w:p w:rsidR="00442CFB" w:rsidRPr="00943B89" w:rsidRDefault="00442CFB" w:rsidP="00442CFB">
      <w:pPr>
        <w:pStyle w:val="Actividadesttulo"/>
        <w:framePr w:h="5791" w:hRule="exact" w:wrap="notBeside" w:vAnchor="page" w:x="2597" w:y="9169"/>
        <w:rPr>
          <w:lang w:val="es-ES"/>
        </w:rPr>
      </w:pPr>
      <w:r w:rsidRPr="00943B89">
        <w:rPr>
          <w:lang w:val="es-ES"/>
        </w:rPr>
        <w:t>Actividades</w:t>
      </w:r>
    </w:p>
    <w:p w:rsidR="00442CFB" w:rsidRDefault="00442CFB" w:rsidP="00442CFB">
      <w:pPr>
        <w:pStyle w:val="Actividadestexto"/>
        <w:framePr w:h="5791" w:hRule="exact" w:wrap="notBeside" w:vAnchor="page" w:x="2597" w:y="9169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Nombra:</w:t>
      </w:r>
    </w:p>
    <w:p w:rsidR="00442CFB" w:rsidRDefault="00442CFB" w:rsidP="00442CFB">
      <w:pPr>
        <w:pStyle w:val="Actividadestexto"/>
        <w:framePr w:h="5791" w:hRule="exact" w:wrap="notBeside" w:vAnchor="page" w:x="2597" w:y="9169"/>
        <w:numPr>
          <w:ilvl w:val="0"/>
          <w:numId w:val="0"/>
        </w:numPr>
        <w:spacing w:after="0"/>
        <w:ind w:left="397"/>
        <w:jc w:val="center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09B5EC71" wp14:editId="233C6C51">
            <wp:extent cx="1101144" cy="1041181"/>
            <wp:effectExtent l="0" t="0" r="3810" b="6985"/>
            <wp:docPr id="3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s4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531" cy="104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color w:val="231F20"/>
          <w:szCs w:val="22"/>
          <w:lang w:val="es-ES"/>
        </w:rPr>
        <w:t xml:space="preserve">  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60141AEB" wp14:editId="7E598BC0">
            <wp:extent cx="1466513" cy="811369"/>
            <wp:effectExtent l="0" t="0" r="635" b="8255"/>
            <wp:docPr id="3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s5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37" cy="81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color w:val="231F20"/>
          <w:szCs w:val="22"/>
          <w:lang w:val="es-ES"/>
        </w:rPr>
        <w:t xml:space="preserve">  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4C53318C" wp14:editId="2EA097CF">
            <wp:extent cx="1670637" cy="759854"/>
            <wp:effectExtent l="0" t="0" r="6350" b="2540"/>
            <wp:docPr id="3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s6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963" cy="76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FB" w:rsidRDefault="00E12CC2" w:rsidP="00E12CC2">
      <w:pPr>
        <w:pStyle w:val="Actividadestexto"/>
        <w:framePr w:h="5791" w:hRule="exact" w:wrap="notBeside" w:vAnchor="page" w:x="2597" w:y="9169"/>
        <w:numPr>
          <w:ilvl w:val="0"/>
          <w:numId w:val="0"/>
        </w:numPr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ab/>
      </w:r>
      <w:r w:rsidR="00442CFB">
        <w:rPr>
          <w:rFonts w:eastAsia="Arial" w:cs="Arial"/>
          <w:color w:val="231F20"/>
          <w:szCs w:val="22"/>
          <w:lang w:val="es-ES"/>
        </w:rPr>
        <w:t>Formula:</w:t>
      </w:r>
    </w:p>
    <w:p w:rsidR="00442CFB" w:rsidRPr="00C16569" w:rsidRDefault="00442CFB" w:rsidP="00A406CB">
      <w:pPr>
        <w:pStyle w:val="Actividadestexto"/>
        <w:framePr w:h="5791" w:hRule="exact" w:wrap="notBeside" w:vAnchor="page" w:x="2597" w:y="9169"/>
        <w:numPr>
          <w:ilvl w:val="0"/>
          <w:numId w:val="30"/>
        </w:numPr>
        <w:tabs>
          <w:tab w:val="clear" w:pos="567"/>
        </w:tabs>
        <w:spacing w:after="0"/>
        <w:ind w:left="993"/>
        <w:rPr>
          <w:lang w:val="es-ES"/>
        </w:rPr>
      </w:pPr>
      <w:r>
        <w:t xml:space="preserve">2 – </w:t>
      </w:r>
      <w:proofErr w:type="spellStart"/>
      <w:r>
        <w:t>metil</w:t>
      </w:r>
      <w:proofErr w:type="spellEnd"/>
      <w:r>
        <w:t xml:space="preserve"> – 1,3 – </w:t>
      </w:r>
      <w:proofErr w:type="spellStart"/>
      <w:r>
        <w:t>ciclohexadieno</w:t>
      </w:r>
      <w:proofErr w:type="spellEnd"/>
      <w:r>
        <w:t>.</w:t>
      </w:r>
    </w:p>
    <w:p w:rsidR="00442CFB" w:rsidRPr="00C16569" w:rsidRDefault="00442CFB" w:rsidP="00A406CB">
      <w:pPr>
        <w:pStyle w:val="Actividadestexto"/>
        <w:framePr w:h="5791" w:hRule="exact" w:wrap="notBeside" w:vAnchor="page" w:x="2597" w:y="9169"/>
        <w:numPr>
          <w:ilvl w:val="0"/>
          <w:numId w:val="30"/>
        </w:numPr>
        <w:tabs>
          <w:tab w:val="clear" w:pos="567"/>
        </w:tabs>
        <w:spacing w:after="0"/>
        <w:ind w:left="993"/>
        <w:rPr>
          <w:lang w:val="es-ES"/>
        </w:rPr>
      </w:pPr>
      <w:r>
        <w:t xml:space="preserve">3,3 – </w:t>
      </w:r>
      <w:proofErr w:type="spellStart"/>
      <w:r>
        <w:t>dimetil</w:t>
      </w:r>
      <w:proofErr w:type="spellEnd"/>
      <w:r>
        <w:t xml:space="preserve"> – </w:t>
      </w:r>
      <w:proofErr w:type="spellStart"/>
      <w:r>
        <w:t>ciclopenteno</w:t>
      </w:r>
      <w:proofErr w:type="spellEnd"/>
      <w:r>
        <w:t>.</w:t>
      </w:r>
    </w:p>
    <w:p w:rsidR="00442CFB" w:rsidRPr="00C16569" w:rsidRDefault="00442CFB" w:rsidP="00A406CB">
      <w:pPr>
        <w:pStyle w:val="Actividadestexto"/>
        <w:framePr w:h="5791" w:hRule="exact" w:wrap="notBeside" w:vAnchor="page" w:x="2597" w:y="9169"/>
        <w:numPr>
          <w:ilvl w:val="0"/>
          <w:numId w:val="30"/>
        </w:numPr>
        <w:tabs>
          <w:tab w:val="clear" w:pos="567"/>
        </w:tabs>
        <w:spacing w:after="0"/>
        <w:ind w:left="993"/>
        <w:rPr>
          <w:lang w:val="es-ES"/>
        </w:rPr>
      </w:pPr>
      <w:r>
        <w:t xml:space="preserve">4 – </w:t>
      </w:r>
      <w:proofErr w:type="spellStart"/>
      <w:r>
        <w:t>metil</w:t>
      </w:r>
      <w:proofErr w:type="spellEnd"/>
      <w:r>
        <w:t xml:space="preserve"> – 5 – </w:t>
      </w:r>
      <w:proofErr w:type="spellStart"/>
      <w:r>
        <w:t>ciclopentil</w:t>
      </w:r>
      <w:proofErr w:type="spellEnd"/>
      <w:r>
        <w:t xml:space="preserve"> – 1,2 – </w:t>
      </w:r>
      <w:proofErr w:type="spellStart"/>
      <w:r>
        <w:t>heptadieno</w:t>
      </w:r>
      <w:proofErr w:type="spellEnd"/>
      <w:r>
        <w:t>.</w:t>
      </w:r>
    </w:p>
    <w:p w:rsidR="003C7E47" w:rsidRPr="003C7E47" w:rsidRDefault="003C7E47" w:rsidP="003C7E47">
      <w:pPr>
        <w:pStyle w:val="Prrafobsico"/>
        <w:rPr>
          <w:lang w:val="es-ES"/>
        </w:rPr>
      </w:pPr>
    </w:p>
    <w:p w:rsidR="00A07AA3" w:rsidRPr="0025617E" w:rsidRDefault="00557063" w:rsidP="0025617E">
      <w:pPr>
        <w:pStyle w:val="Ttulo2"/>
        <w:rPr>
          <w:color w:val="6786B7" w:themeColor="accent1"/>
        </w:rPr>
      </w:pPr>
      <w:bookmarkStart w:id="11" w:name="_Toc420580669"/>
      <w:r w:rsidRPr="00557063">
        <w:rPr>
          <w:color w:val="6786B7" w:themeColor="accent1"/>
        </w:rPr>
        <w:lastRenderedPageBreak/>
        <w:t>4</w:t>
      </w:r>
      <w:r w:rsidR="00666A93">
        <w:rPr>
          <w:color w:val="6786B7" w:themeColor="accent1"/>
        </w:rPr>
        <w:t xml:space="preserve">.4 </w:t>
      </w:r>
      <w:r w:rsidRPr="00557063">
        <w:rPr>
          <w:color w:val="6786B7" w:themeColor="accent1"/>
        </w:rPr>
        <w:t>Hidrocarburos aromáticos</w:t>
      </w:r>
      <w:bookmarkEnd w:id="11"/>
    </w:p>
    <w:p w:rsidR="00C115AF" w:rsidRDefault="00C115AF" w:rsidP="0090643F">
      <w:pPr>
        <w:pStyle w:val="Prrafobsico"/>
        <w:spacing w:before="0"/>
      </w:pPr>
    </w:p>
    <w:p w:rsidR="0025617E" w:rsidRDefault="0025617E" w:rsidP="0090643F">
      <w:pPr>
        <w:pStyle w:val="Prrafobsico"/>
        <w:spacing w:before="0"/>
      </w:pPr>
      <w:r w:rsidRPr="0025617E">
        <w:t>Se denominan así porque los primeros compuestos de este tipo que se estudiaron presentaban</w:t>
      </w:r>
      <w:r>
        <w:t xml:space="preserve"> </w:t>
      </w:r>
      <w:r w:rsidRPr="0025617E">
        <w:t>olores agradables, característicos y fuertes, como el olor a vainilla, a clavo, a canela...</w:t>
      </w:r>
    </w:p>
    <w:p w:rsidR="0025617E" w:rsidRDefault="0025617E" w:rsidP="0090643F">
      <w:pPr>
        <w:pStyle w:val="Prrafobsico"/>
        <w:spacing w:before="0"/>
      </w:pPr>
    </w:p>
    <w:p w:rsidR="0025617E" w:rsidRDefault="0025617E" w:rsidP="0090643F">
      <w:pPr>
        <w:pStyle w:val="Prrafobsico"/>
        <w:spacing w:before="0"/>
      </w:pPr>
      <w:r>
        <w:t>T</w:t>
      </w:r>
      <w:r w:rsidRPr="0025617E">
        <w:t>odos estos hidrocarburos derivan del benceno, que está fo</w:t>
      </w:r>
      <w:r w:rsidRPr="0025617E">
        <w:t>r</w:t>
      </w:r>
      <w:r w:rsidRPr="0025617E">
        <w:t>mado por un anillo de seis carbonos</w:t>
      </w:r>
      <w:r>
        <w:t xml:space="preserve"> </w:t>
      </w:r>
      <w:r w:rsidRPr="0025617E">
        <w:t>con tres dobles enlaces alte</w:t>
      </w:r>
      <w:r w:rsidRPr="0025617E">
        <w:t>r</w:t>
      </w:r>
      <w:r w:rsidRPr="0025617E">
        <w:t xml:space="preserve">nados, lo que confiere una estabilidad especial a este anillo, </w:t>
      </w:r>
      <w:r w:rsidR="0034367B" w:rsidRPr="0025617E">
        <w:t>de manera</w:t>
      </w:r>
      <w:r w:rsidRPr="0025617E">
        <w:t xml:space="preserve"> que no se comporta como los alquenos.</w:t>
      </w:r>
      <w:r>
        <w:t xml:space="preserve"> </w:t>
      </w:r>
      <w:r w:rsidRPr="0025617E">
        <w:t>En realidad, todos los enlaces entre los carbonos son idénticos y su unión es inte</w:t>
      </w:r>
      <w:r w:rsidRPr="0025617E">
        <w:t>r</w:t>
      </w:r>
      <w:r w:rsidRPr="0025617E">
        <w:t>media entre</w:t>
      </w:r>
      <w:r>
        <w:t xml:space="preserve"> </w:t>
      </w:r>
      <w:r w:rsidRPr="0025617E">
        <w:t>el doble enlace y el enlace sencillo.</w:t>
      </w:r>
      <w:r>
        <w:t xml:space="preserve"> </w:t>
      </w:r>
    </w:p>
    <w:p w:rsidR="0025617E" w:rsidRDefault="0025617E" w:rsidP="0090643F">
      <w:pPr>
        <w:pStyle w:val="Prrafobsico"/>
        <w:spacing w:before="0"/>
      </w:pPr>
    </w:p>
    <w:p w:rsidR="0025617E" w:rsidRDefault="0025617E" w:rsidP="0025617E">
      <w:pPr>
        <w:pStyle w:val="Prrafobsico"/>
        <w:spacing w:before="0"/>
      </w:pPr>
      <w:r w:rsidRPr="0025617E">
        <w:t>Se podría representar con los dobles enlaces en distintas pos</w:t>
      </w:r>
      <w:r w:rsidRPr="0025617E">
        <w:t>i</w:t>
      </w:r>
      <w:r w:rsidRPr="0025617E">
        <w:t>ciones.</w:t>
      </w:r>
    </w:p>
    <w:p w:rsidR="0025617E" w:rsidRDefault="0025617E" w:rsidP="0025617E">
      <w:pPr>
        <w:pStyle w:val="Prrafobsico"/>
        <w:spacing w:before="0"/>
        <w:jc w:val="center"/>
      </w:pPr>
      <w:r>
        <w:rPr>
          <w:noProof/>
          <w:lang w:eastAsia="es-ES_tradnl"/>
        </w:rPr>
        <w:drawing>
          <wp:inline distT="0" distB="0" distL="0" distR="0">
            <wp:extent cx="907961" cy="380757"/>
            <wp:effectExtent l="0" t="0" r="6985" b="635"/>
            <wp:docPr id="3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1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940" cy="3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EA" w:rsidRDefault="008D32EA" w:rsidP="0025617E">
      <w:pPr>
        <w:pStyle w:val="Prrafobsico"/>
        <w:spacing w:before="0"/>
        <w:jc w:val="center"/>
      </w:pPr>
    </w:p>
    <w:p w:rsidR="0025617E" w:rsidRDefault="0025617E" w:rsidP="0025617E">
      <w:pPr>
        <w:pStyle w:val="Prrafobsico"/>
        <w:spacing w:before="0"/>
      </w:pPr>
      <w:r w:rsidRPr="0025617E">
        <w:t>Pero su estructura queda mucho mejor definida si lo represe</w:t>
      </w:r>
      <w:r w:rsidRPr="0025617E">
        <w:t>n</w:t>
      </w:r>
      <w:r w:rsidRPr="0025617E">
        <w:t>tamos así:</w:t>
      </w:r>
    </w:p>
    <w:p w:rsidR="0025617E" w:rsidRDefault="00324A74" w:rsidP="0025617E">
      <w:pPr>
        <w:pStyle w:val="Prrafobsico"/>
        <w:spacing w:before="0"/>
        <w:jc w:val="center"/>
      </w:pPr>
      <w:r>
        <w:rPr>
          <w:noProof/>
          <w:lang w:eastAsia="es-ES_tradnl"/>
        </w:rPr>
        <w:drawing>
          <wp:inline distT="0" distB="0" distL="0" distR="0">
            <wp:extent cx="515155" cy="565825"/>
            <wp:effectExtent l="0" t="0" r="0" b="5715"/>
            <wp:docPr id="3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2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39" cy="56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EA" w:rsidRDefault="008D32EA" w:rsidP="0025617E">
      <w:pPr>
        <w:pStyle w:val="Prrafobsico"/>
        <w:spacing w:before="0"/>
        <w:jc w:val="center"/>
      </w:pPr>
    </w:p>
    <w:p w:rsidR="008D32EA" w:rsidRDefault="00324A74" w:rsidP="00324A74">
      <w:pPr>
        <w:pStyle w:val="Prrafobsico"/>
        <w:spacing w:before="0"/>
      </w:pPr>
      <w:r w:rsidRPr="00324A74">
        <w:t>No debemos olvidar que en cada vértice del hexágono hay un enlace C</w:t>
      </w:r>
      <w:r w:rsidRPr="00324A74">
        <w:rPr>
          <w:rFonts w:ascii="Cambria Math" w:hAnsi="Cambria Math" w:cs="Cambria Math"/>
        </w:rPr>
        <w:t>⎯</w:t>
      </w:r>
      <w:r w:rsidRPr="00324A74">
        <w:t xml:space="preserve">H, en el que </w:t>
      </w:r>
      <w:r w:rsidR="0034367B" w:rsidRPr="00324A74">
        <w:t>el hidrógeno</w:t>
      </w:r>
      <w:r w:rsidRPr="00324A74">
        <w:t xml:space="preserve"> puede ser sustituido por otros átomos o grupos de átomos.</w:t>
      </w:r>
      <w:r>
        <w:t xml:space="preserve"> </w:t>
      </w:r>
    </w:p>
    <w:p w:rsidR="008D32EA" w:rsidRDefault="008D32EA" w:rsidP="00324A74">
      <w:pPr>
        <w:pStyle w:val="Prrafobsico"/>
        <w:spacing w:before="0"/>
      </w:pPr>
    </w:p>
    <w:p w:rsidR="00C115AF" w:rsidRPr="00C115AF" w:rsidRDefault="00C115AF" w:rsidP="00C115AF">
      <w:pPr>
        <w:spacing w:line="240" w:lineRule="atLeast"/>
        <w:rPr>
          <w:szCs w:val="22"/>
        </w:rPr>
      </w:pPr>
      <w:r w:rsidRPr="00C115AF">
        <w:rPr>
          <w:szCs w:val="22"/>
        </w:rPr>
        <w:t xml:space="preserve">Los hidrocarburos aromáticos </w:t>
      </w:r>
      <w:proofErr w:type="spellStart"/>
      <w:r w:rsidRPr="00C115AF">
        <w:rPr>
          <w:szCs w:val="22"/>
        </w:rPr>
        <w:t>monocíclicos</w:t>
      </w:r>
      <w:proofErr w:type="spellEnd"/>
      <w:r w:rsidRPr="00C115AF">
        <w:rPr>
          <w:szCs w:val="22"/>
        </w:rPr>
        <w:t xml:space="preserve"> se nombran como derivados del benceno, aunque muchos conservan nombres vulg</w:t>
      </w:r>
      <w:r w:rsidRPr="00C115AF">
        <w:rPr>
          <w:szCs w:val="22"/>
        </w:rPr>
        <w:t>a</w:t>
      </w:r>
      <w:r w:rsidRPr="00C115AF">
        <w:rPr>
          <w:szCs w:val="22"/>
        </w:rPr>
        <w:t>res. Los sustituyentes que pueda haber sobre el anillo bencénico se nombran como radicales anteponiéndolos a la palabra be</w:t>
      </w:r>
      <w:r w:rsidRPr="00C115AF">
        <w:rPr>
          <w:szCs w:val="22"/>
        </w:rPr>
        <w:t>n</w:t>
      </w:r>
      <w:r w:rsidRPr="00C115AF">
        <w:rPr>
          <w:szCs w:val="22"/>
        </w:rPr>
        <w:t>ceno:</w:t>
      </w:r>
    </w:p>
    <w:p w:rsidR="00C115AF" w:rsidRDefault="00C115AF" w:rsidP="00C115AF">
      <w:pPr>
        <w:spacing w:line="240" w:lineRule="atLeast"/>
        <w:jc w:val="center"/>
        <w:rPr>
          <w:b/>
          <w:position w:val="-6"/>
          <w:sz w:val="24"/>
        </w:rPr>
      </w:pPr>
      <w:r>
        <w:rPr>
          <w:b/>
          <w:position w:val="-6"/>
          <w:sz w:val="24"/>
        </w:rPr>
        <w:object w:dxaOrig="6243" w:dyaOrig="2421">
          <v:shape id="_x0000_i1025" type="#_x0000_t75" style="width:238.15pt;height:95.4pt" o:ole="" fillcolor="window">
            <v:imagedata r:id="rId47" o:title=""/>
          </v:shape>
          <o:OLEObject Type="Embed" ProgID="MSDraw" ShapeID="_x0000_i1025" DrawAspect="Content" ObjectID="_1557121196" r:id="rId48">
            <o:FieldCodes>\* MERGEFORMAT</o:FieldCodes>
          </o:OLEObject>
        </w:object>
      </w:r>
    </w:p>
    <w:p w:rsidR="008D32EA" w:rsidRDefault="008D32EA" w:rsidP="00324A74">
      <w:pPr>
        <w:pStyle w:val="Prrafobsico"/>
        <w:spacing w:before="0"/>
      </w:pPr>
    </w:p>
    <w:p w:rsidR="00C115AF" w:rsidRDefault="00C115AF" w:rsidP="00324A74">
      <w:pPr>
        <w:pStyle w:val="Prrafobsico"/>
        <w:spacing w:before="0"/>
      </w:pPr>
    </w:p>
    <w:p w:rsidR="008D32EA" w:rsidRDefault="00AA643B" w:rsidP="008D32EA">
      <w:pPr>
        <w:pStyle w:val="Prrafobsico"/>
        <w:spacing w:before="0"/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6575B" wp14:editId="4C923246">
                <wp:simplePos x="0" y="0"/>
                <wp:positionH relativeFrom="column">
                  <wp:posOffset>2933700</wp:posOffset>
                </wp:positionH>
                <wp:positionV relativeFrom="paragraph">
                  <wp:posOffset>270680</wp:posOffset>
                </wp:positionV>
                <wp:extent cx="882015" cy="411480"/>
                <wp:effectExtent l="0" t="0" r="0" b="7620"/>
                <wp:wrapNone/>
                <wp:docPr id="343" name="3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2C2" w:rsidRPr="00AA643B" w:rsidRDefault="00B932C2" w:rsidP="00AA643B">
                            <w:pPr>
                              <w:ind w:firstLine="0"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proofErr w:type="spellStart"/>
                            <w:r w:rsidRPr="00AA643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etilbenceno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43 Cuadro de texto" o:spid="_x0000_s1026" type="#_x0000_t202" style="position:absolute;left:0;text-align:left;margin-left:231pt;margin-top:21.3pt;width:69.45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" fillcolor="white [3201]" stroked="f" strokeweight=".5pt">
                <v:textbox>
                  <w:txbxContent>
                    <w:p w:rsidR="00B932C2" w:rsidRPr="00AA643B" w:rsidRDefault="00B932C2" w:rsidP="00AA643B">
                      <w:pPr>
                        <w:ind w:firstLine="0"/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proofErr w:type="spellStart"/>
                      <w:r w:rsidRPr="00AA643B">
                        <w:rPr>
                          <w:b/>
                          <w:sz w:val="18"/>
                          <w:szCs w:val="18"/>
                          <w:lang w:val="es-ES_tradnl"/>
                        </w:rPr>
                        <w:t>etilbenceno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9414D" wp14:editId="5FEAF1AD">
                <wp:simplePos x="0" y="0"/>
                <wp:positionH relativeFrom="column">
                  <wp:posOffset>1195070</wp:posOffset>
                </wp:positionH>
                <wp:positionV relativeFrom="paragraph">
                  <wp:posOffset>270510</wp:posOffset>
                </wp:positionV>
                <wp:extent cx="927100" cy="353695"/>
                <wp:effectExtent l="0" t="0" r="6350" b="8255"/>
                <wp:wrapNone/>
                <wp:docPr id="342" name="3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2C2" w:rsidRPr="00AA643B" w:rsidRDefault="00B932C2" w:rsidP="00AA643B">
                            <w:pPr>
                              <w:ind w:firstLine="0"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A643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metilbenceno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2 Cuadro de texto" o:spid="_x0000_s1027" type="#_x0000_t202" style="position:absolute;left:0;text-align:left;margin-left:94.1pt;margin-top:21.3pt;width:73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" fillcolor="white [3201]" stroked="f" strokeweight=".5pt">
                <v:textbox>
                  <w:txbxContent>
                    <w:p w:rsidR="00B932C2" w:rsidRPr="00AA643B" w:rsidRDefault="00B932C2" w:rsidP="00AA643B">
                      <w:pPr>
                        <w:ind w:firstLine="0"/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A643B">
                        <w:rPr>
                          <w:b/>
                          <w:sz w:val="18"/>
                          <w:szCs w:val="18"/>
                          <w:lang w:val="es-ES_tradnl"/>
                        </w:rPr>
                        <w:t>metilbenceno</w:t>
                      </w:r>
                    </w:p>
                  </w:txbxContent>
                </v:textbox>
              </v:shape>
            </w:pict>
          </mc:Fallback>
        </mc:AlternateContent>
      </w:r>
      <w:r w:rsidR="008D32EA">
        <w:rPr>
          <w:noProof/>
          <w:lang w:eastAsia="es-ES_tradnl"/>
        </w:rPr>
        <w:drawing>
          <wp:inline distT="0" distB="0" distL="0" distR="0" wp14:anchorId="0B7BACA5" wp14:editId="229AE6A6">
            <wp:extent cx="2942823" cy="591494"/>
            <wp:effectExtent l="0" t="0" r="0" b="0"/>
            <wp:docPr id="3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3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854" cy="5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EA" w:rsidRDefault="008D32EA" w:rsidP="008D32EA">
      <w:pPr>
        <w:pStyle w:val="Prrafobsico"/>
        <w:spacing w:before="0"/>
        <w:jc w:val="center"/>
      </w:pPr>
    </w:p>
    <w:p w:rsidR="008D32EA" w:rsidRDefault="008D32EA" w:rsidP="008D32EA">
      <w:pPr>
        <w:pStyle w:val="Prrafobsico"/>
        <w:spacing w:before="0"/>
      </w:pPr>
    </w:p>
    <w:p w:rsidR="008D32EA" w:rsidRDefault="008D32EA" w:rsidP="008D32EA">
      <w:pPr>
        <w:pStyle w:val="Prrafobsico"/>
        <w:spacing w:before="0"/>
      </w:pPr>
      <w:r w:rsidRPr="008D32EA">
        <w:t>Los derivados disustituidos 1,2; 1,3 y 1,4, también se denom</w:t>
      </w:r>
      <w:r w:rsidRPr="008D32EA">
        <w:t>i</w:t>
      </w:r>
      <w:r w:rsidRPr="008D32EA">
        <w:t xml:space="preserve">nan </w:t>
      </w:r>
      <w:r w:rsidRPr="008D32EA">
        <w:rPr>
          <w:i/>
          <w:color w:val="6786B7" w:themeColor="accent1"/>
        </w:rPr>
        <w:t>orto(o−)</w:t>
      </w:r>
      <w:r w:rsidRPr="008D32EA">
        <w:t xml:space="preserve">, </w:t>
      </w:r>
      <w:r w:rsidRPr="008D32EA">
        <w:rPr>
          <w:i/>
          <w:color w:val="6786B7" w:themeColor="accent1"/>
        </w:rPr>
        <w:t>meta(m−)</w:t>
      </w:r>
      <w:r w:rsidRPr="008D32EA">
        <w:t xml:space="preserve"> y</w:t>
      </w:r>
      <w:r>
        <w:t xml:space="preserve"> </w:t>
      </w:r>
      <w:r w:rsidRPr="008D32EA">
        <w:rPr>
          <w:i/>
          <w:color w:val="6786B7" w:themeColor="accent1"/>
        </w:rPr>
        <w:t>para(p−)</w:t>
      </w:r>
      <w:r w:rsidRPr="008D32EA">
        <w:t>, respectivamente.</w:t>
      </w:r>
    </w:p>
    <w:p w:rsidR="008D32EA" w:rsidRDefault="008D32EA" w:rsidP="008D32EA">
      <w:pPr>
        <w:pStyle w:val="Prrafobsico"/>
        <w:spacing w:before="0"/>
      </w:pPr>
    </w:p>
    <w:p w:rsidR="005D74E1" w:rsidRDefault="00764BF9" w:rsidP="005D74E1">
      <w:pPr>
        <w:pStyle w:val="Prrafobsico"/>
        <w:spacing w:before="0"/>
        <w:ind w:firstLine="0"/>
      </w:pPr>
      <w:r>
        <w:rPr>
          <w:noProof/>
          <w:lang w:eastAsia="es-ES_tradnl"/>
        </w:rPr>
        <w:lastRenderedPageBreak/>
        <w:drawing>
          <wp:inline distT="0" distB="0" distL="0" distR="0">
            <wp:extent cx="1017431" cy="933875"/>
            <wp:effectExtent l="0" t="0" r="0" b="0"/>
            <wp:docPr id="3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4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54" cy="93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1,2 </w:t>
      </w:r>
      <w:proofErr w:type="spellStart"/>
      <w:r>
        <w:t>dimetilbenceno</w:t>
      </w:r>
      <w:proofErr w:type="spellEnd"/>
      <w:r>
        <w:tab/>
        <w:t xml:space="preserve">o - </w:t>
      </w:r>
      <w:proofErr w:type="spellStart"/>
      <w:r>
        <w:t>dimetilbenceno</w:t>
      </w:r>
      <w:proofErr w:type="spellEnd"/>
    </w:p>
    <w:p w:rsidR="00324A74" w:rsidRDefault="00764BF9" w:rsidP="002C1DEF">
      <w:pPr>
        <w:pStyle w:val="Prrafobsico"/>
        <w:spacing w:before="0"/>
        <w:ind w:firstLine="0"/>
      </w:pPr>
      <w:r>
        <w:rPr>
          <w:noProof/>
          <w:lang w:eastAsia="es-ES_tradnl"/>
        </w:rPr>
        <w:drawing>
          <wp:inline distT="0" distB="0" distL="0" distR="0">
            <wp:extent cx="978795" cy="988535"/>
            <wp:effectExtent l="0" t="0" r="0" b="2540"/>
            <wp:docPr id="3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5.PN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670" cy="98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1,3 </w:t>
      </w:r>
      <w:proofErr w:type="spellStart"/>
      <w:r>
        <w:t>dimetilbenceno</w:t>
      </w:r>
      <w:proofErr w:type="spellEnd"/>
      <w:r>
        <w:tab/>
        <w:t xml:space="preserve">m - </w:t>
      </w:r>
      <w:proofErr w:type="spellStart"/>
      <w:r>
        <w:t>dimetilbenceno</w:t>
      </w:r>
      <w:proofErr w:type="spellEnd"/>
    </w:p>
    <w:p w:rsidR="0090643F" w:rsidRDefault="00764BF9" w:rsidP="0090643F">
      <w:pPr>
        <w:pStyle w:val="Prrafobsico"/>
        <w:ind w:firstLine="0"/>
      </w:pPr>
      <w:r>
        <w:rPr>
          <w:noProof/>
          <w:lang w:eastAsia="es-ES_tradnl"/>
        </w:rPr>
        <w:drawing>
          <wp:inline distT="0" distB="0" distL="0" distR="0">
            <wp:extent cx="727656" cy="1156921"/>
            <wp:effectExtent l="0" t="0" r="0" b="5715"/>
            <wp:docPr id="3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6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26" cy="115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2C1DEF">
        <w:t xml:space="preserve">   </w:t>
      </w:r>
      <w:r>
        <w:t xml:space="preserve">1,4 </w:t>
      </w:r>
      <w:proofErr w:type="spellStart"/>
      <w:r>
        <w:t>dimetilbenceno</w:t>
      </w:r>
      <w:proofErr w:type="spellEnd"/>
      <w:r>
        <w:tab/>
        <w:t xml:space="preserve">p - </w:t>
      </w:r>
      <w:proofErr w:type="spellStart"/>
      <w:r>
        <w:t>dimetilbenceno</w:t>
      </w:r>
      <w:proofErr w:type="spellEnd"/>
    </w:p>
    <w:p w:rsidR="00C115AF" w:rsidRDefault="002C1DEF" w:rsidP="002C1DEF">
      <w:pPr>
        <w:pStyle w:val="Prrafobsico"/>
        <w:rPr>
          <w:b/>
          <w:i/>
          <w:color w:val="6786B7" w:themeColor="accent1"/>
        </w:rPr>
      </w:pPr>
      <w:r w:rsidRPr="002C1DEF">
        <w:t xml:space="preserve">En el caso de que el benceno no sea la cadena principal, se nombra como radical </w:t>
      </w:r>
      <w:r w:rsidRPr="002C1DEF">
        <w:rPr>
          <w:b/>
          <w:i/>
          <w:color w:val="6786B7" w:themeColor="accent1"/>
        </w:rPr>
        <w:t>fenil</w:t>
      </w:r>
      <w:r w:rsidRPr="002C1DEF">
        <w:t xml:space="preserve"> o</w:t>
      </w:r>
      <w:r>
        <w:t xml:space="preserve"> </w:t>
      </w:r>
      <w:r w:rsidRPr="002C1DEF">
        <w:rPr>
          <w:b/>
          <w:i/>
          <w:color w:val="6786B7" w:themeColor="accent1"/>
        </w:rPr>
        <w:t>fenilo.</w:t>
      </w:r>
    </w:p>
    <w:p w:rsidR="00C4645F" w:rsidRPr="001C25F8" w:rsidRDefault="00C4645F" w:rsidP="00E12CC2">
      <w:pPr>
        <w:pStyle w:val="Actividades"/>
        <w:framePr w:h="5335" w:hRule="exact" w:wrap="notBeside" w:vAnchor="page" w:x="2556" w:y="8681"/>
        <w:rPr>
          <w:lang w:val="es-ES"/>
        </w:rPr>
      </w:pPr>
    </w:p>
    <w:p w:rsidR="00C4645F" w:rsidRPr="00943B89" w:rsidRDefault="00C4645F" w:rsidP="00E12CC2">
      <w:pPr>
        <w:pStyle w:val="Actividadesttulo"/>
        <w:framePr w:h="5335" w:hRule="exact" w:wrap="notBeside" w:vAnchor="page" w:x="2556" w:y="8681"/>
        <w:rPr>
          <w:lang w:val="es-ES"/>
        </w:rPr>
      </w:pPr>
      <w:r w:rsidRPr="00943B89">
        <w:rPr>
          <w:lang w:val="es-ES"/>
        </w:rPr>
        <w:t>Actividades</w:t>
      </w:r>
    </w:p>
    <w:p w:rsidR="00C4645F" w:rsidRDefault="00C4645F" w:rsidP="00E12CC2">
      <w:pPr>
        <w:pStyle w:val="Actividadestexto"/>
        <w:framePr w:h="5335" w:hRule="exact" w:wrap="notBeside" w:vAnchor="page" w:x="2556" w:y="8681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Nombra:</w:t>
      </w:r>
    </w:p>
    <w:p w:rsidR="00C4645F" w:rsidRDefault="00C4645F" w:rsidP="00E12CC2">
      <w:pPr>
        <w:pStyle w:val="Actividadestexto"/>
        <w:framePr w:h="5335" w:hRule="exact" w:wrap="notBeside" w:vAnchor="page" w:x="2556" w:y="8681"/>
        <w:numPr>
          <w:ilvl w:val="0"/>
          <w:numId w:val="0"/>
        </w:numPr>
        <w:spacing w:after="0"/>
        <w:ind w:left="397"/>
        <w:jc w:val="center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49F58665" wp14:editId="6B319DDE">
            <wp:extent cx="1216834" cy="888642"/>
            <wp:effectExtent l="0" t="0" r="2540" b="6985"/>
            <wp:docPr id="3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8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4" cy="88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color w:val="231F20"/>
          <w:szCs w:val="22"/>
          <w:lang w:val="es-ES"/>
        </w:rPr>
        <w:t xml:space="preserve">  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69822AEF" wp14:editId="41B5F235">
            <wp:extent cx="1545465" cy="751849"/>
            <wp:effectExtent l="0" t="0" r="0" b="0"/>
            <wp:docPr id="3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9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48" cy="76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color w:val="231F20"/>
          <w:szCs w:val="22"/>
          <w:lang w:val="es-ES"/>
        </w:rPr>
        <w:t xml:space="preserve">  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7C19BDDB" wp14:editId="02957C43">
            <wp:extent cx="1493950" cy="876452"/>
            <wp:effectExtent l="0" t="0" r="0" b="0"/>
            <wp:docPr id="3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10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96" cy="8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F" w:rsidRDefault="00E12CC2" w:rsidP="00E12CC2">
      <w:pPr>
        <w:pStyle w:val="Actividadestexto"/>
        <w:framePr w:h="5335" w:hRule="exact" w:wrap="notBeside" w:vAnchor="page" w:x="2556" w:y="8681"/>
        <w:numPr>
          <w:ilvl w:val="0"/>
          <w:numId w:val="0"/>
        </w:numPr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ab/>
      </w:r>
      <w:r w:rsidR="00C4645F">
        <w:rPr>
          <w:rFonts w:eastAsia="Arial" w:cs="Arial"/>
          <w:color w:val="231F20"/>
          <w:szCs w:val="22"/>
          <w:lang w:val="es-ES"/>
        </w:rPr>
        <w:t>Formula:</w:t>
      </w:r>
    </w:p>
    <w:p w:rsidR="00C4645F" w:rsidRPr="00C16569" w:rsidRDefault="00E12CC2" w:rsidP="00A406CB">
      <w:pPr>
        <w:pStyle w:val="Actividadestexto"/>
        <w:framePr w:h="5335" w:hRule="exact" w:wrap="notBeside" w:vAnchor="page" w:x="2556" w:y="8681"/>
        <w:numPr>
          <w:ilvl w:val="0"/>
          <w:numId w:val="31"/>
        </w:numPr>
        <w:tabs>
          <w:tab w:val="clear" w:pos="567"/>
        </w:tabs>
        <w:spacing w:after="0"/>
        <w:ind w:left="993"/>
        <w:rPr>
          <w:lang w:val="es-ES"/>
        </w:rPr>
      </w:pPr>
      <w:r>
        <w:t>p</w:t>
      </w:r>
      <w:r w:rsidR="00C4645F">
        <w:t xml:space="preserve"> –</w:t>
      </w:r>
      <w:r>
        <w:t xml:space="preserve"> </w:t>
      </w:r>
      <w:proofErr w:type="spellStart"/>
      <w:r>
        <w:t>dietilbenceno</w:t>
      </w:r>
      <w:proofErr w:type="spellEnd"/>
      <w:r w:rsidR="00C4645F">
        <w:t>.</w:t>
      </w:r>
    </w:p>
    <w:p w:rsidR="00C4645F" w:rsidRPr="00C16569" w:rsidRDefault="00E12CC2" w:rsidP="00A406CB">
      <w:pPr>
        <w:pStyle w:val="Actividadestexto"/>
        <w:framePr w:h="5335" w:hRule="exact" w:wrap="notBeside" w:vAnchor="page" w:x="2556" w:y="8681"/>
        <w:numPr>
          <w:ilvl w:val="0"/>
          <w:numId w:val="31"/>
        </w:numPr>
        <w:tabs>
          <w:tab w:val="clear" w:pos="567"/>
        </w:tabs>
        <w:spacing w:after="0"/>
        <w:ind w:left="993"/>
        <w:rPr>
          <w:lang w:val="es-ES"/>
        </w:rPr>
      </w:pPr>
      <w:r>
        <w:t>1,2,4</w:t>
      </w:r>
      <w:r w:rsidR="00C4645F">
        <w:t xml:space="preserve"> –</w:t>
      </w:r>
      <w:r>
        <w:t xml:space="preserve"> </w:t>
      </w:r>
      <w:proofErr w:type="spellStart"/>
      <w:r>
        <w:t>trimetilbenceno</w:t>
      </w:r>
      <w:proofErr w:type="spellEnd"/>
      <w:r w:rsidR="00C4645F">
        <w:t>.</w:t>
      </w:r>
    </w:p>
    <w:p w:rsidR="00C4645F" w:rsidRPr="00C4645F" w:rsidRDefault="00E12CC2" w:rsidP="00A406CB">
      <w:pPr>
        <w:pStyle w:val="Actividadestexto"/>
        <w:framePr w:h="5335" w:hRule="exact" w:wrap="notBeside" w:vAnchor="page" w:x="2556" w:y="8681"/>
        <w:numPr>
          <w:ilvl w:val="0"/>
          <w:numId w:val="31"/>
        </w:numPr>
        <w:tabs>
          <w:tab w:val="clear" w:pos="567"/>
        </w:tabs>
        <w:spacing w:after="0"/>
        <w:ind w:left="993"/>
        <w:rPr>
          <w:lang w:val="es-ES"/>
        </w:rPr>
      </w:pPr>
      <w:r>
        <w:t>2</w:t>
      </w:r>
      <w:r w:rsidR="00C4645F">
        <w:t xml:space="preserve"> – </w:t>
      </w:r>
      <w:r>
        <w:t>fen</w:t>
      </w:r>
      <w:r w:rsidR="00C4645F">
        <w:t>il –</w:t>
      </w:r>
      <w:r>
        <w:t xml:space="preserve"> 3,4</w:t>
      </w:r>
      <w:r w:rsidR="00C4645F">
        <w:t xml:space="preserve"> –</w:t>
      </w:r>
      <w:r>
        <w:t xml:space="preserve"> </w:t>
      </w:r>
      <w:proofErr w:type="spellStart"/>
      <w:r>
        <w:t>dime</w:t>
      </w:r>
      <w:r w:rsidR="00C4645F">
        <w:t>til</w:t>
      </w:r>
      <w:proofErr w:type="spellEnd"/>
      <w:r w:rsidR="00C4645F">
        <w:t xml:space="preserve"> – 1,</w:t>
      </w:r>
      <w:r>
        <w:t>3</w:t>
      </w:r>
      <w:r w:rsidR="00C4645F">
        <w:t xml:space="preserve"> –</w:t>
      </w:r>
      <w:r>
        <w:t xml:space="preserve"> </w:t>
      </w:r>
      <w:r w:rsidR="00C4645F">
        <w:t>p</w:t>
      </w:r>
      <w:r>
        <w:t>en</w:t>
      </w:r>
      <w:r w:rsidR="00C4645F">
        <w:t>tadieno.</w:t>
      </w:r>
    </w:p>
    <w:p w:rsidR="002C1DEF" w:rsidRDefault="002C1DEF" w:rsidP="00C4645F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5C789206" wp14:editId="1886C6F3">
            <wp:extent cx="1661375" cy="544042"/>
            <wp:effectExtent l="0" t="0" r="0" b="8890"/>
            <wp:docPr id="3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eno7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936" cy="5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C4645F">
        <w:t>3- fenil - 1,3 - pentadieno</w:t>
      </w:r>
    </w:p>
    <w:p w:rsidR="00E12CC2" w:rsidRDefault="00E12CC2" w:rsidP="00C4645F">
      <w:pPr>
        <w:pStyle w:val="Prrafobsico"/>
      </w:pPr>
    </w:p>
    <w:p w:rsidR="00E12CC2" w:rsidRDefault="00E12CC2" w:rsidP="00C4645F">
      <w:pPr>
        <w:pStyle w:val="Prrafobsico"/>
      </w:pPr>
    </w:p>
    <w:p w:rsidR="00E12CC2" w:rsidRDefault="00E12CC2" w:rsidP="00C4645F">
      <w:pPr>
        <w:pStyle w:val="Prrafobsico"/>
      </w:pPr>
    </w:p>
    <w:p w:rsidR="00E12CC2" w:rsidRDefault="00E12CC2" w:rsidP="00C4645F">
      <w:pPr>
        <w:pStyle w:val="Prrafobsico"/>
      </w:pPr>
    </w:p>
    <w:p w:rsidR="00E12CC2" w:rsidRDefault="00E12CC2" w:rsidP="00C4645F">
      <w:pPr>
        <w:pStyle w:val="Prrafobsico"/>
      </w:pPr>
    </w:p>
    <w:p w:rsidR="00E5027D" w:rsidRPr="00A745B4" w:rsidRDefault="00E5027D" w:rsidP="00E5027D">
      <w:pPr>
        <w:pStyle w:val="Ttulo1"/>
        <w:rPr>
          <w:w w:val="89"/>
          <w:sz w:val="20"/>
          <w:szCs w:val="20"/>
        </w:rPr>
      </w:pPr>
    </w:p>
    <w:p w:rsidR="00EB71CF" w:rsidRDefault="00FF5CED" w:rsidP="00F73471">
      <w:pPr>
        <w:pStyle w:val="Ttulo1"/>
        <w:jc w:val="both"/>
      </w:pPr>
      <w:bookmarkStart w:id="12" w:name="_Toc420580670"/>
      <w:r w:rsidRPr="00134AAA">
        <w:t>5</w:t>
      </w:r>
      <w:r w:rsidR="00134AAA" w:rsidRPr="00134AAA">
        <w:t>.</w:t>
      </w:r>
      <w:r w:rsidR="00B76DFF" w:rsidRPr="00134AAA">
        <w:t xml:space="preserve"> </w:t>
      </w:r>
      <w:r w:rsidR="003873AA">
        <w:t>Grupos funcionales</w:t>
      </w:r>
      <w:bookmarkEnd w:id="12"/>
    </w:p>
    <w:p w:rsidR="00BB6FD7" w:rsidRDefault="00AA7FF1" w:rsidP="00BB6FD7">
      <w:pPr>
        <w:pStyle w:val="Imagenizquierda"/>
        <w:framePr w:w="3033" w:h="4808" w:hRule="exact" w:wrap="notBeside" w:vAnchor="page" w:x="676" w:y="4209"/>
        <w:jc w:val="center"/>
      </w:pPr>
      <w:r>
        <w:rPr>
          <w:lang w:val="es-ES_tradnl" w:eastAsia="es-ES_tradnl"/>
        </w:rPr>
        <w:drawing>
          <wp:inline distT="0" distB="0" distL="0" distR="0">
            <wp:extent cx="1925955" cy="1929765"/>
            <wp:effectExtent l="0" t="0" r="0" b="0"/>
            <wp:docPr id="3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s.PN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D7" w:rsidRDefault="00BB6FD7" w:rsidP="00BB6FD7">
      <w:pPr>
        <w:pStyle w:val="Imagenizquierda"/>
        <w:framePr w:w="3033" w:h="4808" w:hRule="exact" w:wrap="notBeside" w:vAnchor="page" w:x="676" w:y="4209"/>
      </w:pPr>
    </w:p>
    <w:p w:rsidR="00924554" w:rsidRDefault="00924554" w:rsidP="00F820C0">
      <w:r w:rsidRPr="00924554">
        <w:t>Dada la gran cantidad de compuestos orgánicos que existen, éstos se clasifican de acuerdo</w:t>
      </w:r>
      <w:r>
        <w:t xml:space="preserve"> </w:t>
      </w:r>
      <w:r w:rsidRPr="00924554">
        <w:t>con los grupos funcionales</w:t>
      </w:r>
      <w:r>
        <w:t xml:space="preserve"> </w:t>
      </w:r>
      <w:r w:rsidRPr="00924554">
        <w:t>que co</w:t>
      </w:r>
      <w:r w:rsidRPr="00924554">
        <w:t>n</w:t>
      </w:r>
      <w:r w:rsidRPr="00924554">
        <w:t>tienen.</w:t>
      </w:r>
    </w:p>
    <w:p w:rsidR="00924554" w:rsidRDefault="00924554" w:rsidP="00F820C0">
      <w:r w:rsidRPr="00924554">
        <w:rPr>
          <w:b/>
          <w:i/>
          <w:color w:val="6786B7" w:themeColor="accent1"/>
        </w:rPr>
        <w:t>Grupo funcional</w:t>
      </w:r>
      <w:r w:rsidRPr="00924554">
        <w:rPr>
          <w:color w:val="6786B7" w:themeColor="accent1"/>
        </w:rPr>
        <w:t xml:space="preserve"> </w:t>
      </w:r>
      <w:r w:rsidRPr="00924554">
        <w:t>es un átomo o grupo de átomos responsable del comportamiento químico</w:t>
      </w:r>
      <w:r>
        <w:t xml:space="preserve"> </w:t>
      </w:r>
      <w:r w:rsidRPr="00924554">
        <w:t>de la sustancia que lo contiene.</w:t>
      </w:r>
    </w:p>
    <w:p w:rsidR="00924554" w:rsidRDefault="00924554" w:rsidP="00F820C0">
      <w:r w:rsidRPr="00924554">
        <w:t>Una molécula puede tener un grupo funcional repetido varias veces o más de un grupo</w:t>
      </w:r>
      <w:r>
        <w:t xml:space="preserve"> </w:t>
      </w:r>
      <w:r w:rsidRPr="00924554">
        <w:t>funcional.</w:t>
      </w:r>
    </w:p>
    <w:p w:rsidR="00924554" w:rsidRDefault="00924554" w:rsidP="00924554">
      <w:r w:rsidRPr="00924554">
        <w:t>Los hidrocarburos constituyen la base de la formulación y</w:t>
      </w:r>
      <w:r>
        <w:t xml:space="preserve"> </w:t>
      </w:r>
      <w:r w:rsidRPr="00924554">
        <w:t>n</w:t>
      </w:r>
      <w:r w:rsidRPr="00924554">
        <w:t>o</w:t>
      </w:r>
      <w:r w:rsidRPr="00924554">
        <w:t>menclatura de las sustancias orgánicas.</w:t>
      </w:r>
      <w:r>
        <w:t xml:space="preserve"> </w:t>
      </w:r>
      <w:r w:rsidRPr="00924554">
        <w:t>En la mayor parte de los casos, para formular otros compuestos consideraremos que los</w:t>
      </w:r>
      <w:r>
        <w:t xml:space="preserve"> </w:t>
      </w:r>
      <w:r w:rsidRPr="00924554">
        <w:t>átomos de H de los hidrocarburos son sustituidos por otros átomos o grupos de átomos (los</w:t>
      </w:r>
      <w:r>
        <w:t xml:space="preserve"> </w:t>
      </w:r>
      <w:r w:rsidRPr="00924554">
        <w:t>grupos funcionales). Para nombrarlos, se sustituirán las terminaciones del nombre de los</w:t>
      </w:r>
      <w:r>
        <w:t xml:space="preserve"> </w:t>
      </w:r>
      <w:r w:rsidRPr="00924554">
        <w:t>hidrocarburos por otras terminaciones características de cada grupo funcional.</w:t>
      </w:r>
    </w:p>
    <w:p w:rsidR="00924554" w:rsidRDefault="00924554" w:rsidP="00924554">
      <w:r w:rsidRPr="00924554">
        <w:t>Con la utilización del concepto de grupo funcional</w:t>
      </w:r>
      <w:r>
        <w:t xml:space="preserve"> </w:t>
      </w:r>
      <w:r w:rsidRPr="00924554">
        <w:t>conseguimos clasificar la gran cantidad</w:t>
      </w:r>
      <w:r>
        <w:t xml:space="preserve"> </w:t>
      </w:r>
      <w:r w:rsidRPr="00924554">
        <w:t>de sustancias existentes en tan solo unas pocas familias de compuestos.</w:t>
      </w:r>
      <w:r>
        <w:t xml:space="preserve"> </w:t>
      </w:r>
    </w:p>
    <w:p w:rsidR="00924554" w:rsidRDefault="00924554" w:rsidP="00924554">
      <w:r w:rsidRPr="00924554">
        <w:t xml:space="preserve">A continuación estudiaremos la formulación y nomenclatura de algunos de los tipos </w:t>
      </w:r>
      <w:r w:rsidR="0034367B" w:rsidRPr="00924554">
        <w:t>de compuestos</w:t>
      </w:r>
      <w:r w:rsidRPr="00924554">
        <w:t xml:space="preserve"> más importantes.</w:t>
      </w:r>
    </w:p>
    <w:p w:rsidR="0010742B" w:rsidRDefault="0010742B" w:rsidP="00B471E5">
      <w:pPr>
        <w:pStyle w:val="Prrafobsico"/>
        <w:ind w:firstLine="0"/>
        <w:rPr>
          <w:lang w:val="es-ES"/>
        </w:rPr>
      </w:pPr>
    </w:p>
    <w:p w:rsidR="00B471E5" w:rsidRPr="00A745B4" w:rsidRDefault="00B471E5" w:rsidP="001F525E">
      <w:pPr>
        <w:pStyle w:val="Ttulo1"/>
        <w:jc w:val="both"/>
        <w:rPr>
          <w:sz w:val="20"/>
          <w:szCs w:val="20"/>
        </w:rPr>
      </w:pPr>
    </w:p>
    <w:p w:rsidR="00A9007C" w:rsidRPr="00A9007C" w:rsidRDefault="00E5027D" w:rsidP="00A9007C">
      <w:pPr>
        <w:pStyle w:val="Ttulo1"/>
        <w:jc w:val="both"/>
      </w:pPr>
      <w:bookmarkStart w:id="13" w:name="_Toc420580671"/>
      <w:r w:rsidRPr="00134AAA">
        <w:t>6.</w:t>
      </w:r>
      <w:r w:rsidR="00FF5CED" w:rsidRPr="00134AAA">
        <w:t xml:space="preserve"> </w:t>
      </w:r>
      <w:r w:rsidR="003873AA">
        <w:t>Formulación y nomencl</w:t>
      </w:r>
      <w:r w:rsidR="003873AA">
        <w:t>a</w:t>
      </w:r>
      <w:r w:rsidR="003873AA">
        <w:t>tura de funciones oxigenadas</w:t>
      </w:r>
      <w:bookmarkEnd w:id="13"/>
    </w:p>
    <w:p w:rsidR="003873AA" w:rsidRPr="00F1034C" w:rsidRDefault="003873AA" w:rsidP="003873AA">
      <w:pPr>
        <w:pStyle w:val="Ttulo2"/>
        <w:rPr>
          <w:color w:val="6786B7" w:themeColor="accent1"/>
        </w:rPr>
      </w:pPr>
      <w:bookmarkStart w:id="14" w:name="_Toc420580672"/>
      <w:r>
        <w:rPr>
          <w:color w:val="6786B7" w:themeColor="accent1"/>
        </w:rPr>
        <w:t>6</w:t>
      </w:r>
      <w:r w:rsidRPr="00F1034C">
        <w:rPr>
          <w:color w:val="6786B7" w:themeColor="accent1"/>
        </w:rPr>
        <w:t xml:space="preserve">.1 </w:t>
      </w:r>
      <w:r>
        <w:rPr>
          <w:color w:val="6786B7" w:themeColor="accent1"/>
        </w:rPr>
        <w:t>Alcoholes y fenoles</w:t>
      </w:r>
      <w:bookmarkEnd w:id="14"/>
    </w:p>
    <w:p w:rsidR="00A9007C" w:rsidRDefault="00A9007C" w:rsidP="00A9007C">
      <w:pPr>
        <w:pStyle w:val="Prrafobsico"/>
      </w:pPr>
      <w:r w:rsidRPr="00A9007C">
        <w:t xml:space="preserve">El grupo funcional característico de estos compuestos es el grupo </w:t>
      </w:r>
      <w:r w:rsidRPr="00A9007C">
        <w:rPr>
          <w:b/>
          <w:color w:val="6786B7" w:themeColor="accent1"/>
        </w:rPr>
        <w:t>−OH</w:t>
      </w:r>
      <w:r w:rsidRPr="00A9007C">
        <w:t>.</w:t>
      </w:r>
    </w:p>
    <w:p w:rsidR="00A9007C" w:rsidRDefault="00A9007C" w:rsidP="00A9007C">
      <w:pPr>
        <w:pStyle w:val="Prrafobsico"/>
      </w:pPr>
      <w:r w:rsidRPr="00A9007C">
        <w:lastRenderedPageBreak/>
        <w:t xml:space="preserve">Los </w:t>
      </w:r>
      <w:r w:rsidRPr="00410DF2">
        <w:rPr>
          <w:b/>
          <w:i/>
          <w:color w:val="6786B7" w:themeColor="accent1"/>
        </w:rPr>
        <w:t>alcoholes</w:t>
      </w:r>
      <w:r>
        <w:t xml:space="preserve"> </w:t>
      </w:r>
      <w:r w:rsidRPr="00A9007C">
        <w:t>se pueden considerar derivados de los hidroca</w:t>
      </w:r>
      <w:r w:rsidRPr="00A9007C">
        <w:t>r</w:t>
      </w:r>
      <w:r w:rsidRPr="00A9007C">
        <w:t>buros en los que se ha sustituido</w:t>
      </w:r>
      <w:r>
        <w:t xml:space="preserve"> </w:t>
      </w:r>
      <w:r w:rsidRPr="00A9007C">
        <w:t>uno o más átomos de H por el grupo −OH.</w:t>
      </w:r>
      <w:r>
        <w:t xml:space="preserve"> </w:t>
      </w:r>
    </w:p>
    <w:p w:rsidR="003873AA" w:rsidRDefault="00A9007C" w:rsidP="00A9007C">
      <w:pPr>
        <w:pStyle w:val="Prrafobsico"/>
      </w:pPr>
      <w:r w:rsidRPr="00A9007C">
        <w:t>Para nombrarlo</w:t>
      </w:r>
      <w:r>
        <w:t>s se sustituye la terminación</w:t>
      </w:r>
      <w:r w:rsidRPr="00A9007C">
        <w:t xml:space="preserve"> del hidrocarbu</w:t>
      </w:r>
      <w:r>
        <w:t xml:space="preserve">ro por la terminación </w:t>
      </w:r>
      <w:r w:rsidRPr="00A9007C">
        <w:rPr>
          <w:b/>
          <w:color w:val="6786B7" w:themeColor="accent1"/>
        </w:rPr>
        <w:t>–ol</w:t>
      </w:r>
      <w:r w:rsidRPr="00A9007C">
        <w:t>. Si</w:t>
      </w:r>
      <w:r>
        <w:t xml:space="preserve"> </w:t>
      </w:r>
      <w:r w:rsidRPr="00A9007C">
        <w:t>hubiera más de un grupo −OH se indic</w:t>
      </w:r>
      <w:r w:rsidRPr="00A9007C">
        <w:t>a</w:t>
      </w:r>
      <w:r w:rsidRPr="00A9007C">
        <w:t xml:space="preserve">rá con las terminaciones </w:t>
      </w:r>
      <w:r w:rsidRPr="00A9007C">
        <w:rPr>
          <w:b/>
          <w:color w:val="6786B7" w:themeColor="accent1"/>
        </w:rPr>
        <w:t>–diol</w:t>
      </w:r>
      <w:r w:rsidRPr="00A9007C">
        <w:t xml:space="preserve">, </w:t>
      </w:r>
      <w:r w:rsidRPr="00A9007C">
        <w:rPr>
          <w:b/>
          <w:color w:val="6786B7" w:themeColor="accent1"/>
        </w:rPr>
        <w:t>-triol</w:t>
      </w:r>
      <w:r w:rsidRPr="00A9007C">
        <w:t>...</w:t>
      </w:r>
      <w:r>
        <w:t xml:space="preserve"> </w:t>
      </w:r>
      <w:r w:rsidRPr="00A9007C">
        <w:t>Al numerar la cadena se empieza por el extremo que dé a los grupos −OH las posiciones más</w:t>
      </w:r>
      <w:r w:rsidR="00691B10">
        <w:t xml:space="preserve"> </w:t>
      </w:r>
      <w:r w:rsidRPr="00A9007C">
        <w:t>bajas posibles.</w:t>
      </w:r>
    </w:p>
    <w:p w:rsidR="00547AA6" w:rsidRPr="003873AA" w:rsidRDefault="00547AA6" w:rsidP="00A9007C">
      <w:pPr>
        <w:pStyle w:val="Prrafobsico"/>
      </w:pPr>
    </w:p>
    <w:p w:rsidR="00C168B0" w:rsidRPr="00C168B0" w:rsidRDefault="00C168B0" w:rsidP="00C168B0">
      <w:pPr>
        <w:pStyle w:val="Curiosidad"/>
        <w:framePr w:wrap="around" w:x="1086" w:y="48"/>
        <w:rPr>
          <w:rFonts w:ascii="Franklin Gothic Demi" w:hAnsi="Franklin Gothic Demi" w:cs="Arial"/>
          <w:b/>
          <w:color w:val="6786B7" w:themeColor="accent1"/>
          <w:sz w:val="28"/>
          <w:lang w:val="es-ES_tradnl" w:eastAsia="es-ES_tradnl"/>
        </w:rPr>
      </w:pPr>
      <w:r w:rsidRPr="00C168B0">
        <w:rPr>
          <w:rFonts w:ascii="Franklin Gothic Demi" w:hAnsi="Franklin Gothic Demi" w:cs="Arial"/>
          <w:b/>
          <w:color w:val="6786B7" w:themeColor="accent1"/>
          <w:sz w:val="28"/>
          <w:lang w:val="es-ES_tradnl" w:eastAsia="es-ES_tradnl"/>
        </w:rPr>
        <w:t>CURIOSIDAD</w:t>
      </w:r>
    </w:p>
    <w:p w:rsidR="00C168B0" w:rsidRPr="00C168B0" w:rsidRDefault="00C168B0" w:rsidP="00C168B0">
      <w:pPr>
        <w:pStyle w:val="Prrafobsico"/>
        <w:framePr w:w="2552" w:wrap="around" w:vAnchor="text" w:hAnchor="page" w:x="1086" w:y="48"/>
        <w:ind w:firstLine="0"/>
        <w:rPr>
          <w:rFonts w:ascii="Times New Roman" w:hAnsi="Times New Roman" w:cs="Times New Roman"/>
          <w:sz w:val="20"/>
        </w:rPr>
      </w:pPr>
      <w:r w:rsidRPr="00C168B0">
        <w:rPr>
          <w:rFonts w:ascii="Times New Roman" w:hAnsi="Times New Roman" w:cs="Times New Roman"/>
          <w:sz w:val="20"/>
        </w:rPr>
        <w:t>El etanol, es el alcohol que m</w:t>
      </w:r>
      <w:r w:rsidRPr="00C168B0">
        <w:rPr>
          <w:rFonts w:ascii="Times New Roman" w:hAnsi="Times New Roman" w:cs="Times New Roman"/>
          <w:sz w:val="20"/>
        </w:rPr>
        <w:t>e</w:t>
      </w:r>
      <w:r w:rsidRPr="00C168B0">
        <w:rPr>
          <w:rFonts w:ascii="Times New Roman" w:hAnsi="Times New Roman" w:cs="Times New Roman"/>
          <w:sz w:val="20"/>
        </w:rPr>
        <w:t>jor conocemos, al que simpl</w:t>
      </w:r>
      <w:r w:rsidRPr="00C168B0">
        <w:rPr>
          <w:rFonts w:ascii="Times New Roman" w:hAnsi="Times New Roman" w:cs="Times New Roman"/>
          <w:sz w:val="20"/>
        </w:rPr>
        <w:t>e</w:t>
      </w:r>
      <w:r w:rsidRPr="00C168B0">
        <w:rPr>
          <w:rFonts w:ascii="Times New Roman" w:hAnsi="Times New Roman" w:cs="Times New Roman"/>
          <w:sz w:val="20"/>
        </w:rPr>
        <w:t>mente llamamos alcohol. Es el de las bebidas, el que utiliz</w:t>
      </w:r>
      <w:r w:rsidRPr="00C168B0">
        <w:rPr>
          <w:rFonts w:ascii="Times New Roman" w:hAnsi="Times New Roman" w:cs="Times New Roman"/>
          <w:sz w:val="20"/>
        </w:rPr>
        <w:t>a</w:t>
      </w:r>
      <w:r w:rsidRPr="00C168B0">
        <w:rPr>
          <w:rFonts w:ascii="Times New Roman" w:hAnsi="Times New Roman" w:cs="Times New Roman"/>
          <w:sz w:val="20"/>
        </w:rPr>
        <w:t>mos como desinfectante y c</w:t>
      </w:r>
      <w:r w:rsidRPr="00C168B0">
        <w:rPr>
          <w:rFonts w:ascii="Times New Roman" w:hAnsi="Times New Roman" w:cs="Times New Roman"/>
          <w:sz w:val="20"/>
        </w:rPr>
        <w:t>o</w:t>
      </w:r>
      <w:r w:rsidRPr="00C168B0">
        <w:rPr>
          <w:rFonts w:ascii="Times New Roman" w:hAnsi="Times New Roman" w:cs="Times New Roman"/>
          <w:sz w:val="20"/>
        </w:rPr>
        <w:t>mo disolvente</w:t>
      </w:r>
      <w:r>
        <w:rPr>
          <w:rFonts w:ascii="Times New Roman" w:hAnsi="Times New Roman" w:cs="Times New Roman"/>
          <w:sz w:val="20"/>
        </w:rPr>
        <w:t>.</w:t>
      </w:r>
    </w:p>
    <w:p w:rsidR="00A9007C" w:rsidRPr="00A9007C" w:rsidRDefault="00A9007C" w:rsidP="00AF7B72">
      <w:pPr>
        <w:pStyle w:val="Prrafobsico"/>
        <w:rPr>
          <w:rFonts w:ascii="Franklin Gothic Book" w:hAnsi="Franklin Gothic Book" w:cstheme="minorBidi"/>
          <w:b/>
          <w:color w:val="auto"/>
          <w:szCs w:val="24"/>
          <w:lang w:val="es-ES"/>
        </w:rPr>
      </w:pP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s-ES"/>
        </w:rPr>
        <w:t>3</w:t>
      </w: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OH</w:t>
      </w:r>
      <w:r w:rsidRPr="00A9007C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Pr="00A9007C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Pr="00A9007C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="00C168B0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="00C168B0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Pr="00A9007C">
        <w:rPr>
          <w:rFonts w:ascii="Franklin Gothic Book" w:hAnsi="Franklin Gothic Book" w:cstheme="minorBidi"/>
          <w:b/>
          <w:color w:val="6786B7" w:themeColor="accent1"/>
          <w:szCs w:val="24"/>
          <w:lang w:val="es-ES"/>
        </w:rPr>
        <w:t>Metanol</w:t>
      </w:r>
    </w:p>
    <w:p w:rsidR="00C168B0" w:rsidRPr="00C168B0" w:rsidRDefault="00A9007C" w:rsidP="00C168B0">
      <w:pPr>
        <w:pStyle w:val="Prrafobsico"/>
        <w:rPr>
          <w:rFonts w:ascii="Franklin Gothic Book" w:hAnsi="Franklin Gothic Book" w:cstheme="minorBidi"/>
          <w:b/>
          <w:color w:val="6786B7" w:themeColor="accent1"/>
          <w:szCs w:val="24"/>
          <w:lang w:val="es-ES"/>
        </w:rPr>
      </w:pP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s-ES"/>
        </w:rPr>
        <w:t>3</w:t>
      </w:r>
      <w:r w:rsidRPr="00C168B0">
        <w:rPr>
          <w:rFonts w:ascii="Cambria Math" w:hAnsi="Cambria Math" w:cs="Cambria Math"/>
          <w:color w:val="auto"/>
          <w:szCs w:val="24"/>
          <w:lang w:val="es-ES"/>
        </w:rPr>
        <w:t>⎯</w:t>
      </w: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s-ES"/>
        </w:rPr>
        <w:t>2</w:t>
      </w: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OH</w:t>
      </w:r>
      <w:r w:rsidRPr="00A9007C">
        <w:rPr>
          <w:rFonts w:ascii="Franklin Gothic Book" w:hAnsi="Franklin Gothic Book" w:cstheme="minorBidi"/>
          <w:b/>
          <w:color w:val="auto"/>
          <w:szCs w:val="24"/>
          <w:lang w:val="es-ES"/>
        </w:rPr>
        <w:t xml:space="preserve"> </w:t>
      </w:r>
      <w:r w:rsidRPr="00A9007C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Pr="00A9007C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="00C168B0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="00C168B0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Pr="00A9007C">
        <w:rPr>
          <w:rFonts w:ascii="Franklin Gothic Book" w:hAnsi="Franklin Gothic Book" w:cstheme="minorBidi"/>
          <w:b/>
          <w:color w:val="6786B7" w:themeColor="accent1"/>
          <w:szCs w:val="24"/>
          <w:lang w:val="es-ES"/>
        </w:rPr>
        <w:t>Etanol</w:t>
      </w:r>
    </w:p>
    <w:p w:rsidR="00062CD5" w:rsidRPr="00062CD5" w:rsidRDefault="00A9007C" w:rsidP="00062CD5">
      <w:pPr>
        <w:pStyle w:val="Prrafobsico"/>
        <w:rPr>
          <w:rFonts w:ascii="Franklin Gothic Book" w:hAnsi="Franklin Gothic Book" w:cstheme="minorBidi"/>
          <w:b/>
          <w:color w:val="6786B7" w:themeColor="accent1"/>
          <w:szCs w:val="24"/>
          <w:lang w:val="es-ES"/>
        </w:rPr>
      </w:pP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s-ES"/>
        </w:rPr>
        <w:t>3</w:t>
      </w:r>
      <w:r w:rsidRPr="00C168B0">
        <w:rPr>
          <w:rFonts w:ascii="Cambria Math" w:hAnsi="Cambria Math" w:cs="Cambria Math"/>
          <w:color w:val="auto"/>
          <w:szCs w:val="24"/>
          <w:lang w:val="es-ES"/>
        </w:rPr>
        <w:t>⎯</w:t>
      </w: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CHOH</w:t>
      </w:r>
      <w:r w:rsidRPr="00C168B0">
        <w:rPr>
          <w:rFonts w:ascii="Cambria Math" w:hAnsi="Cambria Math" w:cs="Cambria Math"/>
          <w:color w:val="auto"/>
          <w:szCs w:val="24"/>
          <w:lang w:val="es-ES"/>
        </w:rPr>
        <w:t>⎯</w:t>
      </w: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s-ES"/>
        </w:rPr>
        <w:t>2</w:t>
      </w:r>
      <w:r w:rsidRPr="00C168B0">
        <w:rPr>
          <w:rFonts w:ascii="Cambria Math" w:hAnsi="Cambria Math" w:cs="Cambria Math"/>
          <w:color w:val="auto"/>
          <w:szCs w:val="24"/>
          <w:lang w:val="es-ES"/>
        </w:rPr>
        <w:t>⎯</w:t>
      </w: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s-ES"/>
        </w:rPr>
        <w:t>2</w:t>
      </w:r>
      <w:r w:rsidRPr="00C168B0">
        <w:rPr>
          <w:rFonts w:ascii="Franklin Gothic Book" w:hAnsi="Franklin Gothic Book" w:cstheme="minorBidi"/>
          <w:color w:val="auto"/>
          <w:szCs w:val="24"/>
          <w:lang w:val="es-ES"/>
        </w:rPr>
        <w:t>OH</w:t>
      </w:r>
      <w:r w:rsidRPr="00C168B0">
        <w:rPr>
          <w:rFonts w:ascii="Franklin Gothic Book" w:hAnsi="Franklin Gothic Book" w:cstheme="minorBidi"/>
          <w:b/>
          <w:color w:val="auto"/>
          <w:szCs w:val="24"/>
          <w:lang w:val="es-ES"/>
        </w:rPr>
        <w:t xml:space="preserve"> </w:t>
      </w:r>
      <w:r w:rsidR="00C168B0" w:rsidRPr="00C168B0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="00C168B0" w:rsidRPr="00C168B0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="00C168B0" w:rsidRPr="00C168B0">
        <w:rPr>
          <w:rFonts w:ascii="Franklin Gothic Book" w:hAnsi="Franklin Gothic Book" w:cstheme="minorBidi"/>
          <w:b/>
          <w:color w:val="auto"/>
          <w:szCs w:val="24"/>
          <w:lang w:val="es-ES"/>
        </w:rPr>
        <w:tab/>
      </w:r>
      <w:r w:rsidR="00C168B0" w:rsidRPr="00C168B0">
        <w:rPr>
          <w:rFonts w:ascii="Franklin Gothic Book" w:hAnsi="Franklin Gothic Book" w:cstheme="minorBidi"/>
          <w:b/>
          <w:color w:val="6786B7" w:themeColor="accent1"/>
          <w:szCs w:val="24"/>
          <w:lang w:val="es-ES"/>
        </w:rPr>
        <w:t>1,3-butanodiol</w:t>
      </w:r>
    </w:p>
    <w:p w:rsidR="00C168B0" w:rsidRDefault="00A9007C" w:rsidP="00AF7B72">
      <w:pPr>
        <w:pStyle w:val="Prrafobsico"/>
        <w:rPr>
          <w:rFonts w:ascii="Franklin Gothic Book" w:hAnsi="Franklin Gothic Book" w:cstheme="minorBidi"/>
          <w:b/>
          <w:color w:val="6786B7" w:themeColor="accent1"/>
          <w:szCs w:val="24"/>
          <w:lang w:val="en-US"/>
        </w:rPr>
      </w:pPr>
      <w:r w:rsidRPr="00C168B0">
        <w:rPr>
          <w:rFonts w:ascii="Franklin Gothic Book" w:hAnsi="Franklin Gothic Book" w:cstheme="minorBidi"/>
          <w:color w:val="auto"/>
          <w:szCs w:val="24"/>
          <w:lang w:val="en-U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n-US"/>
        </w:rPr>
        <w:t>3</w:t>
      </w:r>
      <w:r w:rsidRPr="00C168B0">
        <w:rPr>
          <w:rFonts w:ascii="Cambria Math" w:hAnsi="Cambria Math" w:cs="Cambria Math"/>
          <w:color w:val="auto"/>
          <w:szCs w:val="24"/>
          <w:lang w:val="en-US"/>
        </w:rPr>
        <w:t>⎯</w:t>
      </w:r>
      <w:r w:rsidRPr="00C168B0">
        <w:rPr>
          <w:rFonts w:ascii="Franklin Gothic Book" w:hAnsi="Franklin Gothic Book" w:cstheme="minorBidi"/>
          <w:color w:val="auto"/>
          <w:szCs w:val="24"/>
          <w:lang w:val="en-U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n-US"/>
        </w:rPr>
        <w:t>2</w:t>
      </w:r>
      <w:r w:rsidRPr="00C168B0">
        <w:rPr>
          <w:rFonts w:ascii="Cambria Math" w:hAnsi="Cambria Math" w:cs="Cambria Math"/>
          <w:color w:val="auto"/>
          <w:szCs w:val="24"/>
          <w:lang w:val="en-US"/>
        </w:rPr>
        <w:t>⎯</w:t>
      </w:r>
      <w:r w:rsidRPr="00C168B0">
        <w:rPr>
          <w:rFonts w:ascii="Franklin Gothic Book" w:hAnsi="Franklin Gothic Book" w:cstheme="minorBidi"/>
          <w:color w:val="auto"/>
          <w:szCs w:val="24"/>
          <w:lang w:val="en-US"/>
        </w:rPr>
        <w:t>CH</w:t>
      </w:r>
      <w:r w:rsidRPr="00C168B0">
        <w:rPr>
          <w:rFonts w:ascii="Franklin Gothic Book" w:hAnsi="Franklin Gothic Book" w:cstheme="minorBidi"/>
          <w:color w:val="auto"/>
          <w:szCs w:val="24"/>
          <w:vertAlign w:val="subscript"/>
          <w:lang w:val="en-US"/>
        </w:rPr>
        <w:t>2</w:t>
      </w:r>
      <w:r w:rsidRPr="00C168B0">
        <w:rPr>
          <w:rFonts w:ascii="Cambria Math" w:hAnsi="Cambria Math" w:cs="Cambria Math"/>
          <w:color w:val="auto"/>
          <w:szCs w:val="24"/>
          <w:lang w:val="en-US"/>
        </w:rPr>
        <w:t>⎯</w:t>
      </w:r>
      <w:r w:rsidRPr="00C168B0">
        <w:rPr>
          <w:rFonts w:ascii="Franklin Gothic Book" w:hAnsi="Franklin Gothic Book" w:cstheme="minorBidi"/>
          <w:color w:val="auto"/>
          <w:szCs w:val="24"/>
          <w:lang w:val="en-US"/>
        </w:rPr>
        <w:t>CHOH</w:t>
      </w:r>
      <w:r w:rsidRPr="00C168B0">
        <w:rPr>
          <w:rFonts w:ascii="Cambria Math" w:hAnsi="Cambria Math" w:cs="Cambria Math"/>
          <w:color w:val="auto"/>
          <w:szCs w:val="24"/>
          <w:lang w:val="en-US"/>
        </w:rPr>
        <w:t>⎯</w:t>
      </w:r>
      <w:r w:rsidR="00C168B0" w:rsidRPr="00C168B0">
        <w:rPr>
          <w:rFonts w:ascii="Franklin Gothic Book" w:hAnsi="Franklin Gothic Book" w:cstheme="minorBidi"/>
          <w:color w:val="auto"/>
          <w:szCs w:val="24"/>
          <w:lang w:val="en-US"/>
        </w:rPr>
        <w:t>CH</w:t>
      </w:r>
      <w:r w:rsidR="00C168B0" w:rsidRPr="00C168B0">
        <w:rPr>
          <w:rFonts w:ascii="Franklin Gothic Book" w:hAnsi="Franklin Gothic Book" w:cstheme="minorBidi"/>
          <w:color w:val="auto"/>
          <w:szCs w:val="24"/>
          <w:vertAlign w:val="subscript"/>
          <w:lang w:val="en-US"/>
        </w:rPr>
        <w:t>3</w:t>
      </w:r>
      <w:r w:rsidRPr="00C168B0">
        <w:rPr>
          <w:rFonts w:ascii="Franklin Gothic Book" w:hAnsi="Franklin Gothic Book" w:cstheme="minorBidi"/>
          <w:color w:val="auto"/>
          <w:szCs w:val="24"/>
          <w:lang w:val="en-US"/>
        </w:rPr>
        <w:t xml:space="preserve"> </w:t>
      </w:r>
      <w:r w:rsidR="00C168B0" w:rsidRPr="00C168B0">
        <w:rPr>
          <w:rFonts w:ascii="Franklin Gothic Book" w:hAnsi="Franklin Gothic Book" w:cstheme="minorBidi"/>
          <w:color w:val="auto"/>
          <w:szCs w:val="24"/>
          <w:lang w:val="en-US"/>
        </w:rPr>
        <w:tab/>
      </w:r>
      <w:r w:rsidR="00C168B0" w:rsidRPr="00C168B0">
        <w:rPr>
          <w:rFonts w:ascii="Franklin Gothic Book" w:hAnsi="Franklin Gothic Book" w:cstheme="minorBidi"/>
          <w:b/>
          <w:color w:val="auto"/>
          <w:szCs w:val="24"/>
          <w:lang w:val="en-US"/>
        </w:rPr>
        <w:tab/>
      </w:r>
      <w:r w:rsidR="00C168B0">
        <w:rPr>
          <w:rFonts w:ascii="Franklin Gothic Book" w:hAnsi="Franklin Gothic Book" w:cstheme="minorBidi"/>
          <w:b/>
          <w:color w:val="auto"/>
          <w:szCs w:val="24"/>
          <w:lang w:val="en-US"/>
        </w:rPr>
        <w:tab/>
      </w:r>
      <w:r w:rsidR="00C168B0" w:rsidRPr="00C168B0">
        <w:rPr>
          <w:rFonts w:ascii="Franklin Gothic Book" w:hAnsi="Franklin Gothic Book" w:cstheme="minorBidi"/>
          <w:b/>
          <w:color w:val="6786B7" w:themeColor="accent1"/>
          <w:szCs w:val="24"/>
          <w:lang w:val="en-US"/>
        </w:rPr>
        <w:t>2-pentanol</w:t>
      </w:r>
    </w:p>
    <w:p w:rsidR="00C168B0" w:rsidRDefault="00C168B0" w:rsidP="00AF7B72">
      <w:pPr>
        <w:pStyle w:val="Prrafobsico"/>
        <w:rPr>
          <w:rFonts w:ascii="Franklin Gothic Book" w:hAnsi="Franklin Gothic Book" w:cstheme="minorBidi"/>
          <w:b/>
          <w:color w:val="6786B7" w:themeColor="accent1"/>
          <w:szCs w:val="24"/>
        </w:rPr>
      </w:pPr>
      <w:r>
        <w:rPr>
          <w:rFonts w:ascii="Franklin Gothic Book" w:hAnsi="Franklin Gothic Book" w:cstheme="minorBidi"/>
          <w:b/>
          <w:noProof/>
          <w:color w:val="auto"/>
          <w:szCs w:val="24"/>
          <w:lang w:eastAsia="es-ES_tradnl"/>
        </w:rPr>
        <w:drawing>
          <wp:inline distT="0" distB="0" distL="0" distR="0" wp14:anchorId="4FC398B1" wp14:editId="1DC5A601">
            <wp:extent cx="1435995" cy="420448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 1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325" cy="4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AA6">
        <w:rPr>
          <w:rFonts w:ascii="Franklin Gothic Book" w:hAnsi="Franklin Gothic Book" w:cstheme="minorBidi"/>
          <w:b/>
          <w:color w:val="auto"/>
          <w:szCs w:val="24"/>
        </w:rPr>
        <w:tab/>
      </w:r>
      <w:r w:rsidRPr="00547AA6">
        <w:rPr>
          <w:rFonts w:ascii="Franklin Gothic Book" w:hAnsi="Franklin Gothic Book" w:cstheme="minorBidi"/>
          <w:b/>
          <w:color w:val="auto"/>
          <w:szCs w:val="24"/>
        </w:rPr>
        <w:tab/>
      </w:r>
      <w:r w:rsidRPr="00547AA6">
        <w:rPr>
          <w:rFonts w:ascii="Franklin Gothic Book" w:hAnsi="Franklin Gothic Book" w:cstheme="minorBidi"/>
          <w:b/>
          <w:color w:val="auto"/>
          <w:szCs w:val="24"/>
        </w:rPr>
        <w:tab/>
      </w:r>
      <w:r w:rsidRPr="00547AA6">
        <w:rPr>
          <w:rFonts w:ascii="Franklin Gothic Book" w:hAnsi="Franklin Gothic Book" w:cstheme="minorBidi"/>
          <w:b/>
          <w:color w:val="6786B7" w:themeColor="accent1"/>
          <w:szCs w:val="24"/>
        </w:rPr>
        <w:t>3-metil-2-butanol</w:t>
      </w:r>
    </w:p>
    <w:p w:rsidR="00547AA6" w:rsidRPr="00547AA6" w:rsidRDefault="00547AA6" w:rsidP="00AF7B72">
      <w:pPr>
        <w:pStyle w:val="Prrafobsico"/>
        <w:rPr>
          <w:rFonts w:ascii="Franklin Gothic Book" w:hAnsi="Franklin Gothic Book" w:cstheme="minorBidi"/>
          <w:b/>
          <w:color w:val="auto"/>
          <w:szCs w:val="24"/>
        </w:rPr>
      </w:pPr>
    </w:p>
    <w:p w:rsidR="00AF7B72" w:rsidRDefault="00547AA6" w:rsidP="00AF7B72">
      <w:pPr>
        <w:pStyle w:val="Prrafobsico"/>
        <w:rPr>
          <w:rFonts w:ascii="Franklin Gothic Book" w:hAnsi="Franklin Gothic Book" w:cstheme="minorBidi"/>
          <w:color w:val="auto"/>
          <w:szCs w:val="24"/>
          <w:lang w:val="es-ES"/>
        </w:rPr>
      </w:pPr>
      <w:r>
        <w:rPr>
          <w:rFonts w:ascii="Franklin Gothic Book" w:hAnsi="Franklin Gothic Book" w:cstheme="minorBidi"/>
          <w:color w:val="auto"/>
          <w:szCs w:val="24"/>
          <w:lang w:val="es-ES"/>
        </w:rPr>
        <w:t>Los dos últimos compuestos</w:t>
      </w:r>
      <w:r w:rsidR="00A9007C" w:rsidRPr="00A9007C">
        <w:rPr>
          <w:rFonts w:ascii="Franklin Gothic Book" w:hAnsi="Franklin Gothic Book" w:cstheme="minorBidi"/>
          <w:color w:val="auto"/>
          <w:szCs w:val="24"/>
          <w:lang w:val="es-ES"/>
        </w:rPr>
        <w:t>, tienen la misma fórmula molec</w:t>
      </w:r>
      <w:r w:rsidR="00A9007C" w:rsidRPr="00A9007C">
        <w:rPr>
          <w:rFonts w:ascii="Franklin Gothic Book" w:hAnsi="Franklin Gothic Book" w:cstheme="minorBidi"/>
          <w:color w:val="auto"/>
          <w:szCs w:val="24"/>
          <w:lang w:val="es-ES"/>
        </w:rPr>
        <w:t>u</w:t>
      </w:r>
      <w:r w:rsidR="00A9007C" w:rsidRPr="00A9007C">
        <w:rPr>
          <w:rFonts w:ascii="Franklin Gothic Book" w:hAnsi="Franklin Gothic Book" w:cstheme="minorBidi"/>
          <w:color w:val="auto"/>
          <w:szCs w:val="24"/>
          <w:lang w:val="es-ES"/>
        </w:rPr>
        <w:t>lar C</w:t>
      </w:r>
      <w:r w:rsidR="00A9007C" w:rsidRPr="00C168B0">
        <w:rPr>
          <w:rFonts w:ascii="Franklin Gothic Book" w:hAnsi="Franklin Gothic Book" w:cstheme="minorBidi"/>
          <w:color w:val="auto"/>
          <w:szCs w:val="24"/>
          <w:vertAlign w:val="subscript"/>
          <w:lang w:val="es-ES"/>
        </w:rPr>
        <w:t>5</w:t>
      </w:r>
      <w:r w:rsidR="00A9007C" w:rsidRPr="00A9007C">
        <w:rPr>
          <w:rFonts w:ascii="Franklin Gothic Book" w:hAnsi="Franklin Gothic Book" w:cstheme="minorBidi"/>
          <w:color w:val="auto"/>
          <w:szCs w:val="24"/>
          <w:lang w:val="es-ES"/>
        </w:rPr>
        <w:t>OH</w:t>
      </w:r>
      <w:r w:rsidR="00A9007C" w:rsidRPr="00C168B0">
        <w:rPr>
          <w:rFonts w:ascii="Franklin Gothic Book" w:hAnsi="Franklin Gothic Book" w:cstheme="minorBidi"/>
          <w:color w:val="auto"/>
          <w:szCs w:val="24"/>
          <w:vertAlign w:val="subscript"/>
          <w:lang w:val="es-ES"/>
        </w:rPr>
        <w:t>12</w:t>
      </w:r>
      <w:r w:rsidR="00A9007C" w:rsidRPr="00A9007C">
        <w:rPr>
          <w:rFonts w:ascii="Franklin Gothic Book" w:hAnsi="Franklin Gothic Book" w:cstheme="minorBidi"/>
          <w:color w:val="auto"/>
          <w:szCs w:val="24"/>
          <w:lang w:val="es-ES"/>
        </w:rPr>
        <w:t>. Se diferencian</w:t>
      </w:r>
      <w:r w:rsidR="00C168B0">
        <w:rPr>
          <w:rFonts w:ascii="Franklin Gothic Book" w:hAnsi="Franklin Gothic Book" w:cstheme="minorBidi"/>
          <w:color w:val="auto"/>
          <w:szCs w:val="24"/>
          <w:lang w:val="es-ES"/>
        </w:rPr>
        <w:t xml:space="preserve"> </w:t>
      </w:r>
      <w:r w:rsidR="00A9007C" w:rsidRPr="00A9007C">
        <w:rPr>
          <w:rFonts w:ascii="Franklin Gothic Book" w:hAnsi="Franklin Gothic Book" w:cstheme="minorBidi"/>
          <w:color w:val="auto"/>
          <w:szCs w:val="24"/>
          <w:lang w:val="es-ES"/>
        </w:rPr>
        <w:t>en la forma de la cadena carbonada. Son isómeros de cadena.</w:t>
      </w:r>
    </w:p>
    <w:p w:rsidR="00062CD5" w:rsidRDefault="00062CD5" w:rsidP="00AF7B72">
      <w:pPr>
        <w:pStyle w:val="Prrafobsico"/>
      </w:pPr>
      <w:r w:rsidRPr="00062CD5">
        <w:t>En un átomo de C no puede ir más de un grupo OH, pues esto no resulta estable.</w:t>
      </w:r>
      <w:r>
        <w:t xml:space="preserve"> </w:t>
      </w:r>
    </w:p>
    <w:p w:rsidR="00062CD5" w:rsidRDefault="00062CD5" w:rsidP="00AF7B72">
      <w:pPr>
        <w:pStyle w:val="Prrafobsico"/>
      </w:pPr>
      <w:r w:rsidRPr="00062CD5">
        <w:t>Si el alcohol no fuera el grupo funcional más importante del compuesto se nombraría como</w:t>
      </w:r>
      <w:r>
        <w:t xml:space="preserve"> </w:t>
      </w:r>
      <w:r w:rsidRPr="00062CD5">
        <w:t xml:space="preserve">un radical o sustituyente, utilizando </w:t>
      </w:r>
      <w:r>
        <w:t>el prefijo</w:t>
      </w:r>
      <w:r w:rsidRPr="00062CD5">
        <w:t xml:space="preserve"> </w:t>
      </w:r>
      <w:r w:rsidRPr="00062CD5">
        <w:rPr>
          <w:color w:val="6786B7" w:themeColor="accent1"/>
        </w:rPr>
        <w:t>-</w:t>
      </w:r>
      <w:proofErr w:type="spellStart"/>
      <w:r>
        <w:rPr>
          <w:b/>
          <w:color w:val="6786B7" w:themeColor="accent1"/>
        </w:rPr>
        <w:t>hidroxi</w:t>
      </w:r>
      <w:proofErr w:type="spellEnd"/>
      <w:r w:rsidRPr="00062CD5">
        <w:t>.</w:t>
      </w:r>
    </w:p>
    <w:p w:rsidR="00547AA6" w:rsidRDefault="00547AA6" w:rsidP="00AF7B72">
      <w:pPr>
        <w:pStyle w:val="Prrafobsico"/>
        <w:rPr>
          <w:noProof/>
          <w:lang w:eastAsia="es-ES_tradnl"/>
        </w:rPr>
      </w:pPr>
    </w:p>
    <w:p w:rsidR="00062CD5" w:rsidRDefault="00062CD5" w:rsidP="00AF7B72">
      <w:pPr>
        <w:pStyle w:val="Prrafobsico"/>
      </w:pPr>
      <w:r>
        <w:rPr>
          <w:noProof/>
          <w:lang w:eastAsia="es-ES_tradnl"/>
        </w:rPr>
        <w:t>CH</w:t>
      </w:r>
      <w:r w:rsidRPr="00062CD5">
        <w:rPr>
          <w:noProof/>
          <w:vertAlign w:val="subscript"/>
          <w:lang w:eastAsia="es-ES_tradnl"/>
        </w:rPr>
        <w:t>3</w:t>
      </w:r>
      <w:r>
        <w:rPr>
          <w:noProof/>
          <w:lang w:eastAsia="es-ES_tradnl"/>
        </w:rPr>
        <w:t xml:space="preserve"> - CH</w:t>
      </w:r>
      <w:r w:rsidRPr="00062CD5">
        <w:rPr>
          <w:noProof/>
          <w:vertAlign w:val="subscript"/>
          <w:lang w:eastAsia="es-ES_tradnl"/>
        </w:rPr>
        <w:t>2</w:t>
      </w:r>
      <w:r>
        <w:rPr>
          <w:noProof/>
          <w:lang w:eastAsia="es-ES_tradnl"/>
        </w:rPr>
        <w:t xml:space="preserve"> - CHOH - CHO</w:t>
      </w:r>
      <w:r>
        <w:rPr>
          <w:noProof/>
          <w:lang w:eastAsia="es-ES_tradnl"/>
        </w:rPr>
        <w:tab/>
      </w:r>
      <w:r>
        <w:rPr>
          <w:noProof/>
          <w:lang w:eastAsia="es-ES_tradnl"/>
        </w:rPr>
        <w:tab/>
      </w:r>
      <w:r>
        <w:rPr>
          <w:noProof/>
          <w:lang w:eastAsia="es-ES_tradnl"/>
        </w:rPr>
        <w:tab/>
      </w:r>
      <w:r w:rsidRPr="00062CD5">
        <w:rPr>
          <w:b/>
          <w:noProof/>
          <w:color w:val="6786B7" w:themeColor="accent1"/>
          <w:lang w:eastAsia="es-ES_tradnl"/>
        </w:rPr>
        <w:t>2 - hidroxibutanal</w:t>
      </w:r>
    </w:p>
    <w:p w:rsidR="00547AA6" w:rsidRDefault="00547AA6" w:rsidP="00157D0A">
      <w:pPr>
        <w:pStyle w:val="Prrafobsico"/>
      </w:pPr>
    </w:p>
    <w:p w:rsidR="00157D0A" w:rsidRDefault="00062CD5" w:rsidP="00157D0A">
      <w:pPr>
        <w:pStyle w:val="Prrafobsico"/>
      </w:pPr>
      <w:r w:rsidRPr="00062CD5">
        <w:t xml:space="preserve">Los </w:t>
      </w:r>
      <w:r w:rsidRPr="00062CD5">
        <w:rPr>
          <w:b/>
          <w:i/>
          <w:color w:val="6786B7" w:themeColor="accent1"/>
        </w:rPr>
        <w:t>Fenoles</w:t>
      </w:r>
      <w:r>
        <w:t xml:space="preserve"> </w:t>
      </w:r>
      <w:r w:rsidRPr="00062CD5">
        <w:t>son derivados del benceno que ha sustituido uno o más átomos de H por grupos</w:t>
      </w:r>
      <w:r>
        <w:t xml:space="preserve"> </w:t>
      </w:r>
      <w:r w:rsidRPr="00062CD5">
        <w:t>−OH.</w:t>
      </w:r>
      <w:r>
        <w:t xml:space="preserve"> </w:t>
      </w:r>
      <w:r w:rsidRPr="00062CD5">
        <w:t>Se nombran como los alcoh</w:t>
      </w:r>
      <w:r w:rsidRPr="00062CD5">
        <w:t>o</w:t>
      </w:r>
      <w:r w:rsidRPr="00062CD5">
        <w:t xml:space="preserve">les, con la terminación </w:t>
      </w:r>
      <w:r w:rsidRPr="00157D0A">
        <w:rPr>
          <w:b/>
          <w:color w:val="6786B7" w:themeColor="accent1"/>
        </w:rPr>
        <w:t>-</w:t>
      </w:r>
      <w:r w:rsidR="00157D0A" w:rsidRPr="00157D0A">
        <w:rPr>
          <w:b/>
          <w:color w:val="6786B7" w:themeColor="accent1"/>
        </w:rPr>
        <w:t>ol</w:t>
      </w:r>
      <w:r w:rsidRPr="00157D0A">
        <w:rPr>
          <w:color w:val="6786B7" w:themeColor="accent1"/>
        </w:rPr>
        <w:t xml:space="preserve"> </w:t>
      </w:r>
      <w:r w:rsidRPr="00062CD5">
        <w:t xml:space="preserve">o utilizando la palabra </w:t>
      </w:r>
      <w:proofErr w:type="spellStart"/>
      <w:r w:rsidR="00157D0A" w:rsidRPr="00157D0A">
        <w:rPr>
          <w:b/>
          <w:color w:val="6786B7" w:themeColor="accent1"/>
        </w:rPr>
        <w:t>hidroxi</w:t>
      </w:r>
      <w:proofErr w:type="spellEnd"/>
      <w:r w:rsidRPr="00062CD5">
        <w:t>.</w:t>
      </w:r>
      <w:r w:rsidR="00157D0A">
        <w:t xml:space="preserve"> </w:t>
      </w:r>
      <w:r w:rsidRPr="00062CD5">
        <w:t>El más sencillo recibe el nombre de fenol</w:t>
      </w:r>
    </w:p>
    <w:p w:rsidR="00157D0A" w:rsidRPr="00157D0A" w:rsidRDefault="00157D0A" w:rsidP="00157D0A">
      <w:pPr>
        <w:pStyle w:val="Prrafobsico"/>
        <w:ind w:firstLine="0"/>
      </w:pPr>
      <w:r>
        <w:rPr>
          <w:noProof/>
          <w:lang w:eastAsia="es-ES_tradnl"/>
        </w:rPr>
        <w:drawing>
          <wp:inline distT="0" distB="0" distL="0" distR="0" wp14:anchorId="427E36D3" wp14:editId="7F0A1AE9">
            <wp:extent cx="708338" cy="840618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ol1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17" cy="83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57D0A">
        <w:rPr>
          <w:b/>
          <w:color w:val="6786B7" w:themeColor="accent1"/>
        </w:rPr>
        <w:t>fenol</w:t>
      </w:r>
    </w:p>
    <w:p w:rsidR="00961466" w:rsidRPr="00961466" w:rsidRDefault="00157D0A" w:rsidP="00157D0A">
      <w:pPr>
        <w:pStyle w:val="Prrafobsico"/>
        <w:ind w:firstLine="0"/>
        <w:rPr>
          <w:b/>
          <w:color w:val="6786B7" w:themeColor="accent1"/>
        </w:rPr>
      </w:pPr>
      <w:r>
        <w:t xml:space="preserve">  </w:t>
      </w:r>
      <w:r>
        <w:rPr>
          <w:noProof/>
          <w:lang w:eastAsia="es-ES_tradnl"/>
        </w:rPr>
        <w:drawing>
          <wp:inline distT="0" distB="0" distL="0" distR="0" wp14:anchorId="41B749D1" wp14:editId="2F97A36E">
            <wp:extent cx="850006" cy="754596"/>
            <wp:effectExtent l="0" t="0" r="7620" b="762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ol2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53" cy="75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157D0A">
        <w:rPr>
          <w:b/>
          <w:color w:val="6786B7" w:themeColor="accent1"/>
        </w:rPr>
        <w:t>1,2 - bencenodiol  o  1,2 dihidroxibenceno</w:t>
      </w:r>
    </w:p>
    <w:p w:rsidR="003873AA" w:rsidRPr="00F23DBE" w:rsidRDefault="003873AA" w:rsidP="00F23DBE">
      <w:pPr>
        <w:pStyle w:val="Ttulo2"/>
        <w:rPr>
          <w:color w:val="6786B7" w:themeColor="accent1"/>
        </w:rPr>
      </w:pPr>
      <w:bookmarkStart w:id="15" w:name="_Toc420580673"/>
      <w:r>
        <w:rPr>
          <w:color w:val="6786B7" w:themeColor="accent1"/>
        </w:rPr>
        <w:lastRenderedPageBreak/>
        <w:t>6.2</w:t>
      </w:r>
      <w:r w:rsidRPr="00F1034C">
        <w:rPr>
          <w:color w:val="6786B7" w:themeColor="accent1"/>
        </w:rPr>
        <w:t xml:space="preserve"> </w:t>
      </w:r>
      <w:r>
        <w:rPr>
          <w:color w:val="6786B7" w:themeColor="accent1"/>
        </w:rPr>
        <w:t>Éteres</w:t>
      </w:r>
      <w:bookmarkEnd w:id="15"/>
    </w:p>
    <w:p w:rsidR="00F23DBE" w:rsidRDefault="00F23DBE" w:rsidP="00AF7B72">
      <w:pPr>
        <w:pStyle w:val="Prrafobsico"/>
      </w:pPr>
      <w:r w:rsidRPr="00F23DBE">
        <w:t xml:space="preserve">El grupo funcional es –O– . </w:t>
      </w:r>
    </w:p>
    <w:p w:rsidR="00F23DBE" w:rsidRDefault="00F23DBE" w:rsidP="00383306">
      <w:pPr>
        <w:pStyle w:val="Prrafobsico"/>
      </w:pPr>
      <w:r>
        <w:t>El</w:t>
      </w:r>
      <w:r w:rsidRPr="00F23DBE">
        <w:t xml:space="preserve"> oxígeno va unido a dos radicales procedentes de </w:t>
      </w:r>
      <w:r w:rsidR="00691B10" w:rsidRPr="00F23DBE">
        <w:t>los hidr</w:t>
      </w:r>
      <w:r w:rsidR="00691B10" w:rsidRPr="00F23DBE">
        <w:t>o</w:t>
      </w:r>
      <w:r w:rsidR="00691B10" w:rsidRPr="00F23DBE">
        <w:t>carburos</w:t>
      </w:r>
      <w:r w:rsidRPr="00F23DBE">
        <w:t>, que se representan con la letra R. Un éter se podría r</w:t>
      </w:r>
      <w:r w:rsidRPr="00F23DBE">
        <w:t>e</w:t>
      </w:r>
      <w:r w:rsidRPr="00F23DBE">
        <w:t>presentar como R–O–R</w:t>
      </w:r>
      <w:r>
        <w:t>´</w:t>
      </w:r>
      <w:r w:rsidRPr="00F23DBE">
        <w:t>.</w:t>
      </w:r>
      <w:r>
        <w:t xml:space="preserve"> </w:t>
      </w:r>
      <w:r w:rsidRPr="00F23DBE">
        <w:t>Estos dos radicales</w:t>
      </w:r>
      <w:r>
        <w:t xml:space="preserve"> no tienen por qué ser iguales.</w:t>
      </w:r>
      <w:r w:rsidR="00383306">
        <w:t xml:space="preserve"> Podemos considerar los </w:t>
      </w:r>
      <w:r w:rsidR="00691B10">
        <w:t>éteres</w:t>
      </w:r>
      <w:r w:rsidR="00383306">
        <w:t xml:space="preserve"> como derivados de los alcoholes en los que el hidrogeno del grupo </w:t>
      </w:r>
      <w:r w:rsidR="00383306">
        <w:rPr>
          <w:rFonts w:hint="eastAsia"/>
        </w:rPr>
        <w:t>–</w:t>
      </w:r>
      <w:r w:rsidR="00383306">
        <w:t>OH es reemplazado por un radical R´</w:t>
      </w:r>
    </w:p>
    <w:p w:rsidR="00383306" w:rsidRDefault="00F23DBE" w:rsidP="00AF7B72">
      <w:pPr>
        <w:pStyle w:val="Prrafobsico"/>
      </w:pPr>
      <w:r w:rsidRPr="00F23DBE">
        <w:t>Se pueden nombrar, en primer lugar los radicales y a continu</w:t>
      </w:r>
      <w:r w:rsidRPr="00F23DBE">
        <w:t>a</w:t>
      </w:r>
      <w:r w:rsidRPr="00F23DBE">
        <w:t>ción la palabra</w:t>
      </w:r>
      <w:r w:rsidR="00383306">
        <w:t xml:space="preserve"> </w:t>
      </w:r>
      <w:r w:rsidRPr="00F23DBE">
        <w:t>éter.</w:t>
      </w:r>
    </w:p>
    <w:p w:rsidR="00383306" w:rsidRPr="00B5291D" w:rsidRDefault="00F23DBE" w:rsidP="00AF7B72">
      <w:pPr>
        <w:pStyle w:val="Prrafobsico"/>
        <w:rPr>
          <w:lang w:val="en-US"/>
        </w:rPr>
      </w:pPr>
      <w:r w:rsidRPr="00B5291D">
        <w:rPr>
          <w:lang w:val="en-US"/>
        </w:rPr>
        <w:t>CH</w:t>
      </w:r>
      <w:r w:rsidRPr="00B5291D">
        <w:rPr>
          <w:vertAlign w:val="subscript"/>
          <w:lang w:val="en-US"/>
        </w:rPr>
        <w:t>3</w:t>
      </w:r>
      <w:r w:rsidRPr="00B5291D">
        <w:rPr>
          <w:lang w:val="en-US"/>
        </w:rPr>
        <w:t xml:space="preserve"> –O–CH</w:t>
      </w:r>
      <w:r w:rsidRPr="00B5291D">
        <w:rPr>
          <w:vertAlign w:val="subscript"/>
          <w:lang w:val="en-US"/>
        </w:rPr>
        <w:t>3</w:t>
      </w:r>
      <w:r w:rsidR="00383306" w:rsidRPr="00B5291D">
        <w:rPr>
          <w:lang w:val="en-US"/>
        </w:rPr>
        <w:tab/>
      </w:r>
      <w:r w:rsidR="00383306" w:rsidRPr="00B5291D">
        <w:rPr>
          <w:lang w:val="en-US"/>
        </w:rPr>
        <w:tab/>
      </w:r>
      <w:r w:rsidR="00383306" w:rsidRPr="00B5291D">
        <w:rPr>
          <w:lang w:val="en-US"/>
        </w:rPr>
        <w:tab/>
      </w:r>
      <w:proofErr w:type="spellStart"/>
      <w:r w:rsidR="00383306" w:rsidRPr="00B5291D">
        <w:rPr>
          <w:b/>
          <w:color w:val="6786B7" w:themeColor="accent1"/>
          <w:lang w:val="en-US"/>
        </w:rPr>
        <w:t>dimetil</w:t>
      </w:r>
      <w:r w:rsidRPr="00B5291D">
        <w:rPr>
          <w:b/>
          <w:color w:val="6786B7" w:themeColor="accent1"/>
          <w:lang w:val="en-US"/>
        </w:rPr>
        <w:t>éter</w:t>
      </w:r>
      <w:proofErr w:type="spellEnd"/>
      <w:r w:rsidRPr="00B5291D">
        <w:rPr>
          <w:b/>
          <w:color w:val="6786B7" w:themeColor="accent1"/>
          <w:lang w:val="en-US"/>
        </w:rPr>
        <w:t xml:space="preserve"> </w:t>
      </w:r>
    </w:p>
    <w:p w:rsidR="00383306" w:rsidRPr="00B5291D" w:rsidRDefault="00F23DBE" w:rsidP="00AF7B72">
      <w:pPr>
        <w:pStyle w:val="Prrafobsico"/>
        <w:rPr>
          <w:lang w:val="en-US"/>
        </w:rPr>
      </w:pPr>
      <w:r w:rsidRPr="00B5291D">
        <w:rPr>
          <w:lang w:val="en-US"/>
        </w:rPr>
        <w:t>CH</w:t>
      </w:r>
      <w:r w:rsidRPr="00B5291D">
        <w:rPr>
          <w:vertAlign w:val="subscript"/>
          <w:lang w:val="en-US"/>
        </w:rPr>
        <w:t>3</w:t>
      </w:r>
      <w:r w:rsidRPr="00B5291D">
        <w:rPr>
          <w:lang w:val="en-US"/>
        </w:rPr>
        <w:t xml:space="preserve"> –O–</w:t>
      </w:r>
      <w:r w:rsidR="00383306" w:rsidRPr="00B5291D">
        <w:rPr>
          <w:lang w:val="en-US"/>
        </w:rPr>
        <w:t xml:space="preserve"> </w:t>
      </w:r>
      <w:r w:rsidRPr="00B5291D">
        <w:rPr>
          <w:lang w:val="en-US"/>
        </w:rPr>
        <w:t>CH</w:t>
      </w:r>
      <w:r w:rsidRPr="00B5291D">
        <w:rPr>
          <w:vertAlign w:val="subscript"/>
          <w:lang w:val="en-US"/>
        </w:rPr>
        <w:t>2</w:t>
      </w:r>
      <w:r w:rsidRPr="00B5291D">
        <w:rPr>
          <w:lang w:val="en-US"/>
        </w:rPr>
        <w:t xml:space="preserve"> </w:t>
      </w:r>
      <w:r w:rsidR="00383306" w:rsidRPr="00B5291D">
        <w:rPr>
          <w:rFonts w:ascii="Cambria Math" w:hAnsi="Cambria Math" w:cs="Cambria Math"/>
          <w:lang w:val="en-US"/>
        </w:rPr>
        <w:t xml:space="preserve">- </w:t>
      </w:r>
      <w:r w:rsidRPr="00B5291D">
        <w:rPr>
          <w:lang w:val="en-US"/>
        </w:rPr>
        <w:t>CH</w:t>
      </w:r>
      <w:r w:rsidRPr="00B5291D">
        <w:rPr>
          <w:vertAlign w:val="subscript"/>
          <w:lang w:val="en-US"/>
        </w:rPr>
        <w:t>3</w:t>
      </w:r>
      <w:r w:rsidR="00383306" w:rsidRPr="00B5291D">
        <w:rPr>
          <w:lang w:val="en-US"/>
        </w:rPr>
        <w:tab/>
      </w:r>
      <w:r w:rsidR="00383306" w:rsidRPr="00B5291D">
        <w:rPr>
          <w:lang w:val="en-US"/>
        </w:rPr>
        <w:tab/>
      </w:r>
      <w:r w:rsidR="00383306" w:rsidRPr="00B5291D">
        <w:rPr>
          <w:lang w:val="en-US"/>
        </w:rPr>
        <w:tab/>
      </w:r>
      <w:proofErr w:type="spellStart"/>
      <w:r w:rsidR="00383306" w:rsidRPr="00B5291D">
        <w:rPr>
          <w:b/>
          <w:color w:val="6786B7" w:themeColor="accent1"/>
          <w:lang w:val="en-US"/>
        </w:rPr>
        <w:t>etilmetil</w:t>
      </w:r>
      <w:r w:rsidRPr="00B5291D">
        <w:rPr>
          <w:rFonts w:ascii="Franklin Gothic Book" w:hAnsi="Franklin Gothic Book" w:cs="Franklin Gothic Book"/>
          <w:b/>
          <w:color w:val="6786B7" w:themeColor="accent1"/>
          <w:lang w:val="en-US"/>
        </w:rPr>
        <w:t>é</w:t>
      </w:r>
      <w:r w:rsidRPr="00B5291D">
        <w:rPr>
          <w:b/>
          <w:color w:val="6786B7" w:themeColor="accent1"/>
          <w:lang w:val="en-US"/>
        </w:rPr>
        <w:t>ter</w:t>
      </w:r>
      <w:proofErr w:type="spellEnd"/>
    </w:p>
    <w:p w:rsidR="00383306" w:rsidRPr="00B5291D" w:rsidRDefault="00383306" w:rsidP="00DC7E9E">
      <w:pPr>
        <w:pStyle w:val="Prrafobsico"/>
        <w:spacing w:before="0"/>
        <w:ind w:firstLine="0"/>
        <w:rPr>
          <w:sz w:val="20"/>
          <w:lang w:val="en-US"/>
        </w:rPr>
      </w:pPr>
    </w:p>
    <w:p w:rsidR="00383306" w:rsidRDefault="00383306" w:rsidP="00383306">
      <w:pPr>
        <w:pStyle w:val="Prrafobsico"/>
        <w:spacing w:before="0"/>
      </w:pPr>
      <w:r>
        <w:t xml:space="preserve">También se pueden nombrar </w:t>
      </w:r>
      <w:r w:rsidRPr="00383306">
        <w:t>como derivados de un hidrocarb</w:t>
      </w:r>
      <w:r w:rsidRPr="00383306">
        <w:t>u</w:t>
      </w:r>
      <w:r w:rsidRPr="00383306">
        <w:t>ro. En este caso, en primer</w:t>
      </w:r>
      <w:r>
        <w:t xml:space="preserve"> </w:t>
      </w:r>
      <w:r w:rsidRPr="00383306">
        <w:t>lugar se nombra el radical más pequ</w:t>
      </w:r>
      <w:r w:rsidRPr="00383306">
        <w:t>e</w:t>
      </w:r>
      <w:r w:rsidRPr="00383306">
        <w:t xml:space="preserve">ño </w:t>
      </w:r>
      <w:r>
        <w:t>terminado en</w:t>
      </w:r>
      <w:r w:rsidRPr="00383306">
        <w:t xml:space="preserve"> </w:t>
      </w:r>
      <w:r w:rsidRPr="00383306">
        <w:rPr>
          <w:b/>
          <w:color w:val="6786B7" w:themeColor="accent1"/>
        </w:rPr>
        <w:t>-</w:t>
      </w:r>
      <w:proofErr w:type="spellStart"/>
      <w:r w:rsidRPr="00383306">
        <w:rPr>
          <w:b/>
          <w:color w:val="6786B7" w:themeColor="accent1"/>
        </w:rPr>
        <w:t>oxi</w:t>
      </w:r>
      <w:proofErr w:type="spellEnd"/>
      <w:r w:rsidRPr="00383306">
        <w:rPr>
          <w:color w:val="6786B7" w:themeColor="accent1"/>
        </w:rPr>
        <w:t xml:space="preserve"> </w:t>
      </w:r>
      <w:r w:rsidRPr="00383306">
        <w:t>y a continuación el otro radical,</w:t>
      </w:r>
      <w:r>
        <w:t xml:space="preserve"> </w:t>
      </w:r>
      <w:r w:rsidRPr="00383306">
        <w:t>ambos se nombran como hidrocarburos.</w:t>
      </w:r>
    </w:p>
    <w:p w:rsidR="00383306" w:rsidRDefault="00383306" w:rsidP="00383306">
      <w:pPr>
        <w:pStyle w:val="Prrafobsico"/>
        <w:spacing w:before="0"/>
      </w:pPr>
    </w:p>
    <w:p w:rsidR="00F36C08" w:rsidRPr="001C25F8" w:rsidRDefault="00F36C08" w:rsidP="00A8182C">
      <w:pPr>
        <w:pStyle w:val="Actividades"/>
        <w:framePr w:h="7708" w:hRule="exact" w:wrap="notBeside" w:vAnchor="page" w:x="2252" w:y="7729"/>
        <w:rPr>
          <w:lang w:val="es-ES"/>
        </w:rPr>
      </w:pPr>
    </w:p>
    <w:p w:rsidR="00F36C08" w:rsidRPr="00943B89" w:rsidRDefault="00F36C08" w:rsidP="00A8182C">
      <w:pPr>
        <w:pStyle w:val="Actividadesttulo"/>
        <w:framePr w:h="7708" w:hRule="exact" w:wrap="notBeside" w:vAnchor="page" w:x="2252" w:y="7729"/>
        <w:rPr>
          <w:lang w:val="es-ES"/>
        </w:rPr>
      </w:pPr>
      <w:r w:rsidRPr="00943B89">
        <w:rPr>
          <w:lang w:val="es-ES"/>
        </w:rPr>
        <w:t>Actividades</w:t>
      </w:r>
    </w:p>
    <w:p w:rsidR="00F36C08" w:rsidRDefault="00F36C08" w:rsidP="00A8182C">
      <w:pPr>
        <w:pStyle w:val="Actividadestexto"/>
        <w:framePr w:h="7708" w:hRule="exact" w:wrap="notBeside" w:vAnchor="page" w:x="2252" w:y="7729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Nombra:</w:t>
      </w:r>
    </w:p>
    <w:p w:rsidR="001E3D9E" w:rsidRDefault="001E3D9E" w:rsidP="00A8182C">
      <w:pPr>
        <w:pStyle w:val="Actividadestexto"/>
        <w:framePr w:h="7708" w:hRule="exact" w:wrap="notBeside" w:vAnchor="page" w:x="2252" w:y="7729"/>
        <w:numPr>
          <w:ilvl w:val="0"/>
          <w:numId w:val="0"/>
        </w:numPr>
        <w:spacing w:after="0"/>
        <w:ind w:left="397"/>
        <w:jc w:val="left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676577E5" wp14:editId="3AB56A3A">
            <wp:extent cx="2221606" cy="572789"/>
            <wp:effectExtent l="0" t="0" r="7620" b="0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 4.PN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798" cy="57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C08"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   </w:t>
      </w:r>
      <w:r w:rsidR="00F36C08"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5CB90B56" wp14:editId="41F4BB08">
            <wp:extent cx="2221345" cy="431442"/>
            <wp:effectExtent l="0" t="0" r="7620" b="6985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 5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998" cy="43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08" w:rsidRPr="00F36C08" w:rsidRDefault="00F36C08" w:rsidP="00A8182C">
      <w:pPr>
        <w:pStyle w:val="Actividadestexto"/>
        <w:framePr w:h="7708" w:hRule="exact" w:wrap="notBeside" w:vAnchor="page" w:x="2252" w:y="7729"/>
        <w:numPr>
          <w:ilvl w:val="0"/>
          <w:numId w:val="0"/>
        </w:numPr>
        <w:tabs>
          <w:tab w:val="clear" w:pos="567"/>
        </w:tabs>
        <w:spacing w:after="0"/>
        <w:ind w:left="284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</w:t>
      </w:r>
      <w:r w:rsidR="001E3D9E"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64B8051C" wp14:editId="02A8EFE6">
            <wp:extent cx="1661375" cy="542133"/>
            <wp:effectExtent l="0" t="0" r="0" b="0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 6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83" cy="54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08" w:rsidRDefault="00F36C08" w:rsidP="00A8182C">
      <w:pPr>
        <w:pStyle w:val="Actividadestexto"/>
        <w:framePr w:h="7708" w:hRule="exact" w:wrap="notBeside" w:vAnchor="page" w:x="2252" w:y="7729"/>
        <w:numPr>
          <w:ilvl w:val="0"/>
          <w:numId w:val="0"/>
        </w:numPr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Formula:</w:t>
      </w:r>
    </w:p>
    <w:p w:rsidR="00F36C08" w:rsidRPr="00C16569" w:rsidRDefault="00BE2179" w:rsidP="00A406CB">
      <w:pPr>
        <w:pStyle w:val="Actividadestexto"/>
        <w:framePr w:h="7708" w:hRule="exact" w:wrap="notBeside" w:vAnchor="page" w:x="2252" w:y="7729"/>
        <w:numPr>
          <w:ilvl w:val="0"/>
          <w:numId w:val="31"/>
        </w:numPr>
        <w:tabs>
          <w:tab w:val="clear" w:pos="567"/>
        </w:tabs>
        <w:spacing w:after="0"/>
        <w:rPr>
          <w:lang w:val="es-ES"/>
        </w:rPr>
      </w:pPr>
      <w:r>
        <w:t>2</w:t>
      </w:r>
      <w:r w:rsidR="00F36C08">
        <w:t xml:space="preserve"> – </w:t>
      </w:r>
      <w:r>
        <w:t>butanol</w:t>
      </w:r>
      <w:r w:rsidR="00F36C08">
        <w:t>.</w:t>
      </w:r>
    </w:p>
    <w:p w:rsidR="00F36C08" w:rsidRPr="00BE2179" w:rsidRDefault="00BE2179" w:rsidP="00A406CB">
      <w:pPr>
        <w:pStyle w:val="Actividadestexto"/>
        <w:framePr w:h="7708" w:hRule="exact" w:wrap="notBeside" w:vAnchor="page" w:x="2252" w:y="7729"/>
        <w:numPr>
          <w:ilvl w:val="0"/>
          <w:numId w:val="31"/>
        </w:numPr>
        <w:tabs>
          <w:tab w:val="clear" w:pos="567"/>
        </w:tabs>
        <w:spacing w:after="0"/>
        <w:rPr>
          <w:lang w:val="es-ES"/>
        </w:rPr>
      </w:pPr>
      <w:proofErr w:type="spellStart"/>
      <w:r>
        <w:t>etilmetiléter</w:t>
      </w:r>
      <w:proofErr w:type="spellEnd"/>
      <w:r w:rsidR="00F36C08">
        <w:t>.</w:t>
      </w:r>
    </w:p>
    <w:p w:rsidR="00BE2179" w:rsidRPr="00C4645F" w:rsidRDefault="00BE2179" w:rsidP="00A406CB">
      <w:pPr>
        <w:pStyle w:val="Actividadestexto"/>
        <w:framePr w:h="7708" w:hRule="exact" w:wrap="notBeside" w:vAnchor="page" w:x="2252" w:y="7729"/>
        <w:numPr>
          <w:ilvl w:val="0"/>
          <w:numId w:val="31"/>
        </w:numPr>
        <w:tabs>
          <w:tab w:val="clear" w:pos="567"/>
        </w:tabs>
        <w:spacing w:after="0"/>
        <w:rPr>
          <w:lang w:val="es-ES"/>
        </w:rPr>
      </w:pPr>
      <w:proofErr w:type="spellStart"/>
      <w:r>
        <w:t>Metil</w:t>
      </w:r>
      <w:proofErr w:type="spellEnd"/>
      <w:r>
        <w:t xml:space="preserve"> – 1,3 -</w:t>
      </w:r>
      <w:proofErr w:type="spellStart"/>
      <w:r>
        <w:t>propanodiol</w:t>
      </w:r>
      <w:proofErr w:type="spellEnd"/>
    </w:p>
    <w:p w:rsidR="00F36C08" w:rsidRDefault="00F36C08" w:rsidP="00A8182C">
      <w:pPr>
        <w:pStyle w:val="Actividadestexto"/>
        <w:framePr w:h="7708" w:hRule="exact" w:wrap="notBeside" w:vAnchor="page" w:x="2252" w:y="7729"/>
        <w:numPr>
          <w:ilvl w:val="0"/>
          <w:numId w:val="0"/>
        </w:numPr>
        <w:spacing w:after="0"/>
        <w:ind w:left="397" w:hanging="397"/>
        <w:rPr>
          <w:rFonts w:eastAsia="Arial" w:cs="Arial"/>
          <w:color w:val="231F20"/>
          <w:szCs w:val="22"/>
          <w:lang w:val="es-ES"/>
        </w:rPr>
      </w:pPr>
    </w:p>
    <w:p w:rsidR="00F36C08" w:rsidRDefault="00BE2179" w:rsidP="00A8182C">
      <w:pPr>
        <w:pStyle w:val="Actividadestexto"/>
        <w:framePr w:h="7708" w:hRule="exact" w:wrap="notBeside" w:vAnchor="page" w:x="2252" w:y="7729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Considerando las sustancias del ejercicio 9.</w:t>
      </w:r>
    </w:p>
    <w:p w:rsidR="00BE2179" w:rsidRDefault="00BE2179" w:rsidP="00A406CB">
      <w:pPr>
        <w:pStyle w:val="Actividadestexto"/>
        <w:framePr w:h="7708" w:hRule="exact" w:wrap="notBeside" w:vAnchor="page" w:x="2252" w:y="7729"/>
        <w:numPr>
          <w:ilvl w:val="1"/>
          <w:numId w:val="32"/>
        </w:numPr>
        <w:tabs>
          <w:tab w:val="clear" w:pos="567"/>
        </w:tabs>
        <w:spacing w:after="0"/>
        <w:ind w:left="709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Escribe un isómero de posición de la sustancia </w:t>
      </w:r>
      <w:r w:rsidRPr="00BE2179">
        <w:rPr>
          <w:rFonts w:eastAsia="Arial" w:cs="Arial"/>
          <w:b/>
          <w:color w:val="231F20"/>
          <w:szCs w:val="22"/>
          <w:lang w:val="es-ES"/>
        </w:rPr>
        <w:t>c</w:t>
      </w:r>
      <w:r>
        <w:rPr>
          <w:rFonts w:eastAsia="Arial" w:cs="Arial"/>
          <w:color w:val="231F20"/>
          <w:szCs w:val="22"/>
          <w:lang w:val="es-ES"/>
        </w:rPr>
        <w:t xml:space="preserve"> y nómbralo</w:t>
      </w:r>
    </w:p>
    <w:p w:rsidR="00BE2179" w:rsidRDefault="00BE2179" w:rsidP="00A406CB">
      <w:pPr>
        <w:pStyle w:val="Actividadestexto"/>
        <w:framePr w:h="7708" w:hRule="exact" w:wrap="notBeside" w:vAnchor="page" w:x="2252" w:y="7729"/>
        <w:numPr>
          <w:ilvl w:val="1"/>
          <w:numId w:val="32"/>
        </w:numPr>
        <w:tabs>
          <w:tab w:val="clear" w:pos="567"/>
        </w:tabs>
        <w:spacing w:after="0"/>
        <w:ind w:left="709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Escribe la fórmula molecular de las sustancias </w:t>
      </w:r>
      <w:r w:rsidRPr="00BE2179">
        <w:rPr>
          <w:rFonts w:eastAsia="Arial" w:cs="Arial"/>
          <w:b/>
          <w:color w:val="231F20"/>
          <w:szCs w:val="22"/>
          <w:lang w:val="es-ES"/>
        </w:rPr>
        <w:t>b</w:t>
      </w:r>
      <w:r>
        <w:rPr>
          <w:rFonts w:eastAsia="Arial" w:cs="Arial"/>
          <w:color w:val="231F20"/>
          <w:szCs w:val="22"/>
          <w:lang w:val="es-ES"/>
        </w:rPr>
        <w:t xml:space="preserve"> y c. ¿Qué tipo de isomería tienen?</w:t>
      </w:r>
    </w:p>
    <w:p w:rsidR="00BE2179" w:rsidRPr="00BE2179" w:rsidRDefault="00BE2179" w:rsidP="00A406CB">
      <w:pPr>
        <w:pStyle w:val="Actividadestexto"/>
        <w:framePr w:h="7708" w:hRule="exact" w:wrap="notBeside" w:vAnchor="page" w:x="2252" w:y="7729"/>
        <w:numPr>
          <w:ilvl w:val="1"/>
          <w:numId w:val="32"/>
        </w:numPr>
        <w:tabs>
          <w:tab w:val="clear" w:pos="567"/>
        </w:tabs>
        <w:spacing w:after="0"/>
        <w:ind w:left="709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Escribe un isómero de posición, uno de función y uno de cadena de la </w:t>
      </w:r>
      <w:r w:rsidR="00691B10">
        <w:rPr>
          <w:rFonts w:eastAsia="Arial" w:cs="Arial"/>
          <w:color w:val="231F20"/>
          <w:szCs w:val="22"/>
          <w:lang w:val="es-ES"/>
        </w:rPr>
        <w:t>sustancia</w:t>
      </w:r>
      <w:r>
        <w:rPr>
          <w:rFonts w:eastAsia="Arial" w:cs="Arial"/>
          <w:color w:val="231F20"/>
          <w:szCs w:val="22"/>
          <w:lang w:val="es-ES"/>
        </w:rPr>
        <w:t xml:space="preserve"> </w:t>
      </w:r>
      <w:r w:rsidRPr="00BE2179">
        <w:rPr>
          <w:rFonts w:eastAsia="Arial" w:cs="Arial"/>
          <w:b/>
          <w:color w:val="231F20"/>
          <w:szCs w:val="22"/>
          <w:lang w:val="es-ES"/>
        </w:rPr>
        <w:t>d</w:t>
      </w:r>
      <w:r>
        <w:rPr>
          <w:rFonts w:eastAsia="Arial" w:cs="Arial"/>
          <w:color w:val="231F20"/>
          <w:szCs w:val="22"/>
          <w:lang w:val="es-ES"/>
        </w:rPr>
        <w:t xml:space="preserve"> y nómbralos.</w:t>
      </w:r>
      <w:r w:rsidR="001E3D9E">
        <w:rPr>
          <w:rFonts w:eastAsia="Arial" w:cs="Arial"/>
          <w:color w:val="231F20"/>
          <w:szCs w:val="22"/>
          <w:lang w:val="es-ES"/>
        </w:rPr>
        <w:t xml:space="preserve"> </w:t>
      </w:r>
    </w:p>
    <w:p w:rsidR="00F36C08" w:rsidRPr="00C4645F" w:rsidRDefault="00F36C08" w:rsidP="00A8182C">
      <w:pPr>
        <w:pStyle w:val="Actividadestexto"/>
        <w:framePr w:h="7708" w:hRule="exact" w:wrap="notBeside" w:vAnchor="page" w:x="2252" w:y="7729"/>
        <w:numPr>
          <w:ilvl w:val="0"/>
          <w:numId w:val="0"/>
        </w:numPr>
        <w:spacing w:after="0"/>
        <w:rPr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ab/>
      </w:r>
    </w:p>
    <w:p w:rsidR="00DC7E9E" w:rsidRPr="00383306" w:rsidRDefault="00383306" w:rsidP="00383306">
      <w:pPr>
        <w:pStyle w:val="Prrafobsico"/>
        <w:spacing w:before="0"/>
        <w:rPr>
          <w:b/>
          <w:color w:val="6786B7" w:themeColor="accent1"/>
          <w:sz w:val="20"/>
        </w:rPr>
      </w:pPr>
      <w:r w:rsidRPr="00383306">
        <w:t>CH</w:t>
      </w:r>
      <w:r w:rsidRPr="00383306">
        <w:rPr>
          <w:vertAlign w:val="subscript"/>
        </w:rPr>
        <w:t>3</w:t>
      </w:r>
      <w:r w:rsidRPr="00383306">
        <w:t xml:space="preserve"> –O–CH</w:t>
      </w:r>
      <w:r w:rsidRPr="00383306">
        <w:rPr>
          <w:vertAlign w:val="subscript"/>
        </w:rPr>
        <w:t>2</w:t>
      </w:r>
      <w:r w:rsidRPr="00383306">
        <w:t xml:space="preserve"> </w:t>
      </w:r>
      <w:r w:rsidRPr="00383306">
        <w:rPr>
          <w:rFonts w:ascii="Cambria Math" w:hAnsi="Cambria Math" w:cs="Cambria Math"/>
        </w:rPr>
        <w:t>⎯</w:t>
      </w:r>
      <w:r w:rsidRPr="00383306">
        <w:t>CH</w:t>
      </w:r>
      <w:r w:rsidRPr="00383306">
        <w:rPr>
          <w:vertAlign w:val="subscript"/>
        </w:rPr>
        <w:t>2</w:t>
      </w:r>
      <w:r w:rsidRPr="00383306">
        <w:t xml:space="preserve"> </w:t>
      </w:r>
      <w:r w:rsidRPr="00383306">
        <w:rPr>
          <w:rFonts w:ascii="Cambria Math" w:hAnsi="Cambria Math" w:cs="Cambria Math"/>
        </w:rPr>
        <w:t>⎯</w:t>
      </w:r>
      <w:r w:rsidRPr="00383306">
        <w:t>CH</w:t>
      </w:r>
      <w:r w:rsidRPr="00383306">
        <w:rPr>
          <w:vertAlign w:val="subscript"/>
        </w:rPr>
        <w:t>3</w:t>
      </w:r>
      <w:r>
        <w:tab/>
      </w:r>
      <w:r>
        <w:tab/>
      </w:r>
      <w:proofErr w:type="spellStart"/>
      <w:r w:rsidRPr="00383306">
        <w:rPr>
          <w:b/>
          <w:color w:val="6786B7" w:themeColor="accent1"/>
        </w:rPr>
        <w:t>metoxipropano</w:t>
      </w:r>
      <w:proofErr w:type="spellEnd"/>
    </w:p>
    <w:p w:rsidR="003873AA" w:rsidRPr="002354C3" w:rsidRDefault="003873AA" w:rsidP="002354C3">
      <w:pPr>
        <w:pStyle w:val="Ttulo2"/>
        <w:rPr>
          <w:color w:val="6786B7" w:themeColor="accent1"/>
        </w:rPr>
      </w:pPr>
      <w:bookmarkStart w:id="16" w:name="_Toc420580674"/>
      <w:r>
        <w:rPr>
          <w:color w:val="6786B7" w:themeColor="accent1"/>
        </w:rPr>
        <w:lastRenderedPageBreak/>
        <w:t>6.3</w:t>
      </w:r>
      <w:r w:rsidRPr="00F1034C">
        <w:rPr>
          <w:color w:val="6786B7" w:themeColor="accent1"/>
        </w:rPr>
        <w:t xml:space="preserve"> </w:t>
      </w:r>
      <w:r>
        <w:rPr>
          <w:color w:val="6786B7" w:themeColor="accent1"/>
        </w:rPr>
        <w:t>Aldehidos y cetonas</w:t>
      </w:r>
      <w:bookmarkEnd w:id="16"/>
    </w:p>
    <w:p w:rsidR="002354C3" w:rsidRDefault="002354C3" w:rsidP="002354C3">
      <w:pPr>
        <w:pStyle w:val="Prrafobsico"/>
      </w:pPr>
      <w:r w:rsidRPr="002354C3">
        <w:t>El grupo funcional característico de estos compuestos se d</w:t>
      </w:r>
      <w:r w:rsidRPr="002354C3">
        <w:t>e</w:t>
      </w:r>
      <w:r w:rsidRPr="002354C3">
        <w:t>nomi</w:t>
      </w:r>
      <w:r>
        <w:t>na grupo carbonilo (- CO -).</w:t>
      </w:r>
    </w:p>
    <w:p w:rsidR="002354C3" w:rsidRDefault="002354C3" w:rsidP="002354C3">
      <w:pPr>
        <w:pStyle w:val="Prrafobsico"/>
      </w:pPr>
      <w:r w:rsidRPr="002354C3">
        <w:t xml:space="preserve">En los </w:t>
      </w:r>
      <w:r w:rsidRPr="00C87C36">
        <w:rPr>
          <w:b/>
          <w:i/>
          <w:color w:val="6786B7" w:themeColor="accent1"/>
        </w:rPr>
        <w:t>aldehídos</w:t>
      </w:r>
      <w:r>
        <w:t xml:space="preserve"> </w:t>
      </w:r>
      <w:r w:rsidRPr="002354C3">
        <w:t>el grupo carbonilo se encuentra siempre en un extremo de la cadena. Su</w:t>
      </w:r>
      <w:r>
        <w:t xml:space="preserve"> </w:t>
      </w:r>
      <w:r w:rsidRPr="002354C3">
        <w:t>fórmula general es:</w:t>
      </w:r>
    </w:p>
    <w:p w:rsidR="002354C3" w:rsidRPr="00F94053" w:rsidRDefault="00F94053" w:rsidP="00F94053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2607ED2C" wp14:editId="192287AE">
            <wp:extent cx="631065" cy="495836"/>
            <wp:effectExtent l="0" t="0" r="0" b="0"/>
            <wp:docPr id="3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dehido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93" cy="49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2354C3" w:rsidRPr="002354C3">
        <w:rPr>
          <w:szCs w:val="22"/>
        </w:rPr>
        <w:t xml:space="preserve">o abreviadamente   </w:t>
      </w:r>
      <w:r>
        <w:rPr>
          <w:szCs w:val="22"/>
        </w:rPr>
        <w:tab/>
      </w:r>
      <w:r w:rsidR="002354C3" w:rsidRPr="00C87C36">
        <w:rPr>
          <w:b/>
          <w:szCs w:val="22"/>
        </w:rPr>
        <w:t>R - CHO</w:t>
      </w:r>
    </w:p>
    <w:p w:rsidR="002354C3" w:rsidRDefault="002354C3" w:rsidP="002354C3">
      <w:pPr>
        <w:pStyle w:val="Prrafobsico"/>
      </w:pPr>
      <w:r w:rsidRPr="002354C3">
        <w:t>R es un radical procedente de un hidrocarburo</w:t>
      </w:r>
      <w:r>
        <w:t>.</w:t>
      </w:r>
    </w:p>
    <w:p w:rsidR="00C87C36" w:rsidRDefault="002354C3" w:rsidP="00C87C36">
      <w:pPr>
        <w:pStyle w:val="Prrafobsico"/>
      </w:pPr>
      <w:r w:rsidRPr="002354C3">
        <w:t xml:space="preserve">Se nombran cambiando la terminación </w:t>
      </w:r>
      <w:r w:rsidRPr="002354C3">
        <w:rPr>
          <w:b/>
          <w:color w:val="6786B7" w:themeColor="accent1"/>
        </w:rPr>
        <w:t>-o</w:t>
      </w:r>
      <w:r w:rsidRPr="002354C3">
        <w:t xml:space="preserve"> del hidrocarburo del que proceden por la terminación </w:t>
      </w:r>
      <w:r w:rsidRPr="002354C3">
        <w:rPr>
          <w:b/>
          <w:color w:val="6786B7" w:themeColor="accent1"/>
        </w:rPr>
        <w:t>–al</w:t>
      </w:r>
      <w:r w:rsidRPr="002354C3">
        <w:t>.</w:t>
      </w:r>
      <w:r w:rsidR="00C87C36">
        <w:t xml:space="preserve"> </w:t>
      </w:r>
      <w:r w:rsidR="00C87C36" w:rsidRPr="00C87C36">
        <w:t>Para nombrarlos tienen pri</w:t>
      </w:r>
      <w:r w:rsidR="00C87C36" w:rsidRPr="00C87C36">
        <w:t>o</w:t>
      </w:r>
      <w:r w:rsidR="00C87C36" w:rsidRPr="00C87C36">
        <w:t>ridad sobre los grupos funcionales anteriores y sobre las cetonas.</w:t>
      </w:r>
    </w:p>
    <w:p w:rsidR="00C87C36" w:rsidRDefault="00C87C36" w:rsidP="00C87C36">
      <w:pPr>
        <w:pStyle w:val="Prrafobsico"/>
      </w:pPr>
      <w:r w:rsidRPr="003610E0">
        <w:t xml:space="preserve">H </w:t>
      </w:r>
      <w:r w:rsidRPr="003610E0">
        <w:rPr>
          <w:rFonts w:ascii="Cambria Math" w:hAnsi="Cambria Math" w:cs="Cambria Math"/>
        </w:rPr>
        <w:t xml:space="preserve">⎯ </w:t>
      </w:r>
      <w:r w:rsidRPr="003610E0">
        <w:t>CHO</w:t>
      </w:r>
      <w:r w:rsidRPr="00C87C36">
        <w:t xml:space="preserve"> </w:t>
      </w:r>
      <w:r>
        <w:tab/>
      </w:r>
      <w:r>
        <w:tab/>
      </w:r>
      <w:r>
        <w:tab/>
      </w:r>
      <w:r w:rsidR="003610E0">
        <w:tab/>
      </w:r>
      <w:r w:rsidRPr="00C87C36">
        <w:rPr>
          <w:b/>
          <w:color w:val="6786B7" w:themeColor="accent1"/>
        </w:rPr>
        <w:t>metanal</w:t>
      </w:r>
    </w:p>
    <w:p w:rsidR="00C87C36" w:rsidRDefault="00C87C36" w:rsidP="00C87C36">
      <w:pPr>
        <w:pStyle w:val="Prrafobsico"/>
      </w:pPr>
      <w:r w:rsidRPr="003610E0">
        <w:t>CH</w:t>
      </w:r>
      <w:r w:rsidRPr="003610E0">
        <w:rPr>
          <w:vertAlign w:val="subscript"/>
        </w:rPr>
        <w:t>3</w:t>
      </w:r>
      <w:r w:rsidRPr="003610E0">
        <w:rPr>
          <w:rFonts w:ascii="Cambria Math" w:hAnsi="Cambria Math" w:cs="Cambria Math"/>
        </w:rPr>
        <w:t xml:space="preserve"> ⎯</w:t>
      </w:r>
      <w:r w:rsidRPr="003610E0">
        <w:t xml:space="preserve"> CH</w:t>
      </w:r>
      <w:r w:rsidRPr="003610E0">
        <w:rPr>
          <w:vertAlign w:val="subscript"/>
        </w:rPr>
        <w:t>2</w:t>
      </w:r>
      <w:r w:rsidRPr="003610E0">
        <w:t xml:space="preserve"> </w:t>
      </w:r>
      <w:r w:rsidRPr="003610E0">
        <w:rPr>
          <w:rFonts w:ascii="Cambria Math" w:hAnsi="Cambria Math" w:cs="Cambria Math"/>
        </w:rPr>
        <w:t>⎯</w:t>
      </w:r>
      <w:r w:rsidRPr="003610E0">
        <w:t xml:space="preserve"> CHO</w:t>
      </w:r>
      <w:r>
        <w:tab/>
      </w:r>
      <w:r>
        <w:tab/>
      </w:r>
      <w:r w:rsidR="003610E0">
        <w:tab/>
      </w:r>
      <w:r w:rsidRPr="00C87C36">
        <w:rPr>
          <w:b/>
          <w:color w:val="6786B7" w:themeColor="accent1"/>
        </w:rPr>
        <w:t>propanal</w:t>
      </w:r>
    </w:p>
    <w:p w:rsidR="00C87C36" w:rsidRDefault="00C87C36" w:rsidP="00C87C36">
      <w:pPr>
        <w:pStyle w:val="Prrafobsico"/>
        <w:rPr>
          <w:b/>
          <w:color w:val="6786B7" w:themeColor="accent1"/>
        </w:rPr>
      </w:pPr>
      <w:r w:rsidRPr="003610E0">
        <w:t xml:space="preserve">CHO  </w:t>
      </w:r>
      <w:r w:rsidRPr="003610E0">
        <w:rPr>
          <w:rFonts w:ascii="Cambria Math" w:hAnsi="Cambria Math" w:cs="Cambria Math"/>
        </w:rPr>
        <w:t>⎯</w:t>
      </w:r>
      <w:r w:rsidRPr="003610E0">
        <w:t xml:space="preserve"> CHO</w:t>
      </w:r>
      <w:r w:rsidRPr="00C87C36">
        <w:t xml:space="preserve"> </w:t>
      </w:r>
      <w:r>
        <w:tab/>
      </w:r>
      <w:r>
        <w:tab/>
      </w:r>
      <w:r w:rsidR="003610E0">
        <w:tab/>
      </w:r>
      <w:r w:rsidRPr="00C87C36">
        <w:rPr>
          <w:b/>
          <w:color w:val="6786B7" w:themeColor="accent1"/>
        </w:rPr>
        <w:t>etanodial</w:t>
      </w:r>
    </w:p>
    <w:p w:rsidR="00C87C36" w:rsidRDefault="003610E0" w:rsidP="00C87C36">
      <w:pPr>
        <w:pStyle w:val="Prrafobsico"/>
        <w:rPr>
          <w:b/>
          <w:color w:val="6786B7" w:themeColor="accent1"/>
        </w:rPr>
      </w:pPr>
      <w:r>
        <w:rPr>
          <w:noProof/>
          <w:lang w:eastAsia="es-ES_tradnl"/>
        </w:rPr>
        <w:drawing>
          <wp:inline distT="0" distB="0" distL="0" distR="0" wp14:anchorId="5CBBEEC2" wp14:editId="30C36C6F">
            <wp:extent cx="1313645" cy="433367"/>
            <wp:effectExtent l="0" t="0" r="1270" b="5080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ilo 1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71" cy="4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610E0">
        <w:rPr>
          <w:b/>
          <w:color w:val="6786B7" w:themeColor="accent1"/>
        </w:rPr>
        <w:t>3-metlbutanal</w:t>
      </w:r>
    </w:p>
    <w:p w:rsidR="003610E0" w:rsidRDefault="003610E0" w:rsidP="00C87C36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54239DA3" wp14:editId="756362B5">
            <wp:extent cx="695459" cy="913122"/>
            <wp:effectExtent l="0" t="0" r="0" b="1905"/>
            <wp:docPr id="30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ilo 2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25" cy="91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691B10" w:rsidRPr="003610E0">
        <w:rPr>
          <w:b/>
          <w:color w:val="6786B7" w:themeColor="accent1"/>
        </w:rPr>
        <w:t>benzaldehído</w:t>
      </w:r>
    </w:p>
    <w:p w:rsidR="00C87C36" w:rsidRDefault="00C87C36" w:rsidP="00C87C36">
      <w:pPr>
        <w:pStyle w:val="Prrafobsico"/>
      </w:pPr>
      <w:r w:rsidRPr="00C87C36">
        <w:t>Cuando en la mol</w:t>
      </w:r>
      <w:r w:rsidRPr="00C87C36">
        <w:rPr>
          <w:rFonts w:ascii="Franklin Gothic Book" w:hAnsi="Franklin Gothic Book" w:cs="Franklin Gothic Book"/>
        </w:rPr>
        <w:t>é</w:t>
      </w:r>
      <w:r w:rsidRPr="00C87C36">
        <w:t>cula hay grupos funcionales con prefe</w:t>
      </w:r>
      <w:r>
        <w:t>rencia sobre los alde</w:t>
      </w:r>
      <w:r w:rsidRPr="00C87C36">
        <w:t>h</w:t>
      </w:r>
      <w:r w:rsidRPr="00C87C36">
        <w:rPr>
          <w:rFonts w:ascii="Franklin Gothic Book" w:hAnsi="Franklin Gothic Book" w:cs="Franklin Gothic Book"/>
        </w:rPr>
        <w:t>í</w:t>
      </w:r>
      <w:r w:rsidRPr="00C87C36">
        <w:t>dos, se utiliza</w:t>
      </w:r>
      <w:r w:rsidR="00691B10">
        <w:t xml:space="preserve"> </w:t>
      </w:r>
      <w:r w:rsidRPr="00C87C36">
        <w:t xml:space="preserve">la palabra </w:t>
      </w:r>
      <w:r>
        <w:rPr>
          <w:b/>
          <w:color w:val="6786B7" w:themeColor="accent1"/>
        </w:rPr>
        <w:t>formil</w:t>
      </w:r>
      <w:r w:rsidRPr="00C87C36">
        <w:t xml:space="preserve"> para designar el grupo CHO y se considera como un sustituyente.</w:t>
      </w:r>
    </w:p>
    <w:p w:rsidR="00C87C36" w:rsidRDefault="00C87C36" w:rsidP="00C87C36">
      <w:pPr>
        <w:pStyle w:val="Prrafobsico"/>
      </w:pPr>
      <w:r w:rsidRPr="00C87C36">
        <w:t xml:space="preserve">En las </w:t>
      </w:r>
      <w:r w:rsidRPr="00C87C36">
        <w:rPr>
          <w:b/>
          <w:i/>
          <w:color w:val="6786B7" w:themeColor="accent1"/>
        </w:rPr>
        <w:t>cetonas</w:t>
      </w:r>
      <w:r w:rsidRPr="00C87C36">
        <w:t>,</w:t>
      </w:r>
      <w:r w:rsidR="00691B10">
        <w:t xml:space="preserve"> </w:t>
      </w:r>
      <w:r w:rsidRPr="00C87C36">
        <w:t>el grupo carbonilo va en una zona intermedia de la cadena carbonada. Su</w:t>
      </w:r>
      <w:r>
        <w:t xml:space="preserve"> </w:t>
      </w:r>
      <w:r w:rsidRPr="00C87C36">
        <w:t>fórmula general es:</w:t>
      </w:r>
    </w:p>
    <w:p w:rsidR="003610E0" w:rsidRDefault="003610E0" w:rsidP="00C87C36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00CEBA8F" wp14:editId="15D7BCB8">
            <wp:extent cx="624626" cy="533533"/>
            <wp:effectExtent l="0" t="0" r="4445" b="0"/>
            <wp:docPr id="3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tona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20" cy="53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o abreviadamente </w:t>
      </w:r>
      <w:r w:rsidR="00F94053">
        <w:tab/>
      </w:r>
      <w:r w:rsidRPr="00F94053">
        <w:rPr>
          <w:b/>
        </w:rPr>
        <w:t xml:space="preserve">R - CO </w:t>
      </w:r>
      <w:r w:rsidR="00F94053" w:rsidRPr="00F94053">
        <w:rPr>
          <w:b/>
        </w:rPr>
        <w:t>- R´</w:t>
      </w:r>
    </w:p>
    <w:p w:rsidR="00C87C36" w:rsidRDefault="00C87C36" w:rsidP="00C87C36">
      <w:pPr>
        <w:pStyle w:val="Prrafobsico"/>
      </w:pPr>
      <w:r w:rsidRPr="00C87C36">
        <w:t>Se formulan sustituyendo un CH</w:t>
      </w:r>
      <w:r w:rsidRPr="003610E0">
        <w:rPr>
          <w:vertAlign w:val="subscript"/>
        </w:rPr>
        <w:t>2</w:t>
      </w:r>
      <w:r>
        <w:t xml:space="preserve"> </w:t>
      </w:r>
      <w:r w:rsidRPr="00C87C36">
        <w:t>de la parte central de un h</w:t>
      </w:r>
      <w:r w:rsidRPr="00C87C36">
        <w:t>i</w:t>
      </w:r>
      <w:r w:rsidRPr="00C87C36">
        <w:t>drocarburo por un CO.</w:t>
      </w:r>
      <w:r>
        <w:t xml:space="preserve"> </w:t>
      </w:r>
      <w:r w:rsidRPr="00C87C36">
        <w:t>Se nombran indicando su posición y ca</w:t>
      </w:r>
      <w:r w:rsidRPr="00C87C36">
        <w:t>m</w:t>
      </w:r>
      <w:r w:rsidRPr="00C87C36">
        <w:t xml:space="preserve">biando la terminación </w:t>
      </w:r>
      <w:r w:rsidRPr="00C87C36">
        <w:rPr>
          <w:b/>
          <w:color w:val="6786B7" w:themeColor="accent1"/>
        </w:rPr>
        <w:t>-o</w:t>
      </w:r>
      <w:r w:rsidRPr="00C87C36">
        <w:t xml:space="preserve"> del hidrocarburo del que</w:t>
      </w:r>
      <w:r>
        <w:t xml:space="preserve"> </w:t>
      </w:r>
      <w:r w:rsidRPr="00C87C36">
        <w:t>proceden por la termina</w:t>
      </w:r>
      <w:r>
        <w:t xml:space="preserve">ción </w:t>
      </w:r>
      <w:r w:rsidRPr="00C87C36">
        <w:rPr>
          <w:b/>
          <w:color w:val="6786B7" w:themeColor="accent1"/>
        </w:rPr>
        <w:t>–</w:t>
      </w:r>
      <w:proofErr w:type="spellStart"/>
      <w:r>
        <w:rPr>
          <w:b/>
          <w:color w:val="6786B7" w:themeColor="accent1"/>
        </w:rPr>
        <w:t>ona</w:t>
      </w:r>
      <w:proofErr w:type="spellEnd"/>
      <w:r w:rsidRPr="00C87C36">
        <w:t>.</w:t>
      </w:r>
      <w:r>
        <w:t xml:space="preserve"> </w:t>
      </w:r>
    </w:p>
    <w:p w:rsidR="003610E0" w:rsidRPr="003610E0" w:rsidRDefault="00C87C36" w:rsidP="003610E0">
      <w:pPr>
        <w:pStyle w:val="Prrafobsico"/>
        <w:rPr>
          <w:b/>
        </w:rPr>
      </w:pPr>
      <w:r w:rsidRPr="003610E0">
        <w:t>CH</w:t>
      </w:r>
      <w:r w:rsidRPr="003610E0">
        <w:rPr>
          <w:vertAlign w:val="subscript"/>
        </w:rPr>
        <w:t xml:space="preserve">3 </w:t>
      </w:r>
      <w:r w:rsidRPr="003610E0">
        <w:rPr>
          <w:rFonts w:ascii="Cambria Math" w:hAnsi="Cambria Math" w:cs="Cambria Math"/>
        </w:rPr>
        <w:t>⎯</w:t>
      </w:r>
      <w:r w:rsidRPr="003610E0">
        <w:t>CO</w:t>
      </w:r>
      <w:r w:rsidRPr="003610E0">
        <w:rPr>
          <w:rFonts w:ascii="Cambria Math" w:hAnsi="Cambria Math" w:cs="Cambria Math"/>
        </w:rPr>
        <w:t>⎯</w:t>
      </w:r>
      <w:r w:rsidRPr="003610E0">
        <w:t>CH</w:t>
      </w:r>
      <w:r w:rsidRPr="003610E0">
        <w:rPr>
          <w:vertAlign w:val="subscript"/>
        </w:rPr>
        <w:t>3</w:t>
      </w:r>
      <w:r w:rsidR="003610E0" w:rsidRPr="003610E0">
        <w:rPr>
          <w:b/>
        </w:rPr>
        <w:tab/>
      </w:r>
      <w:r w:rsidR="003610E0" w:rsidRPr="003610E0">
        <w:rPr>
          <w:b/>
        </w:rPr>
        <w:tab/>
      </w:r>
      <w:r w:rsidR="003610E0" w:rsidRPr="003610E0">
        <w:rPr>
          <w:b/>
        </w:rPr>
        <w:tab/>
      </w:r>
      <w:r w:rsidRPr="003610E0">
        <w:rPr>
          <w:b/>
          <w:color w:val="6786B7" w:themeColor="accent1"/>
        </w:rPr>
        <w:t>propanona</w:t>
      </w:r>
      <w:r w:rsidR="00F94053">
        <w:rPr>
          <w:b/>
          <w:color w:val="6786B7" w:themeColor="accent1"/>
        </w:rPr>
        <w:t xml:space="preserve"> (acetona)</w:t>
      </w:r>
    </w:p>
    <w:p w:rsidR="003610E0" w:rsidRPr="003610E0" w:rsidRDefault="00C87C36" w:rsidP="003610E0">
      <w:pPr>
        <w:pStyle w:val="Prrafobsico"/>
        <w:rPr>
          <w:b/>
          <w:color w:val="6786B7" w:themeColor="accent1"/>
        </w:rPr>
      </w:pPr>
      <w:r w:rsidRPr="003610E0">
        <w:t>CH</w:t>
      </w:r>
      <w:r w:rsidRPr="003610E0">
        <w:rPr>
          <w:vertAlign w:val="subscript"/>
        </w:rPr>
        <w:t>3</w:t>
      </w:r>
      <w:r w:rsidRPr="003610E0">
        <w:t xml:space="preserve"> </w:t>
      </w:r>
      <w:r w:rsidRPr="003610E0">
        <w:rPr>
          <w:rFonts w:ascii="Cambria Math" w:hAnsi="Cambria Math" w:cs="Cambria Math"/>
        </w:rPr>
        <w:t>⎯</w:t>
      </w:r>
      <w:r w:rsidRPr="003610E0">
        <w:t>CO</w:t>
      </w:r>
      <w:r w:rsidRPr="003610E0">
        <w:rPr>
          <w:rFonts w:ascii="Cambria Math" w:hAnsi="Cambria Math" w:cs="Cambria Math"/>
        </w:rPr>
        <w:t>⎯</w:t>
      </w:r>
      <w:r w:rsidRPr="003610E0">
        <w:t>CO</w:t>
      </w:r>
      <w:r w:rsidRPr="003610E0">
        <w:rPr>
          <w:rFonts w:ascii="Cambria Math" w:hAnsi="Cambria Math" w:cs="Cambria Math"/>
        </w:rPr>
        <w:t>⎯</w:t>
      </w:r>
      <w:r w:rsidRPr="003610E0">
        <w:t>CH</w:t>
      </w:r>
      <w:r w:rsidRPr="003610E0">
        <w:rPr>
          <w:vertAlign w:val="subscript"/>
        </w:rPr>
        <w:t>3</w:t>
      </w:r>
      <w:r w:rsidR="003610E0" w:rsidRPr="003610E0">
        <w:rPr>
          <w:b/>
        </w:rPr>
        <w:tab/>
      </w:r>
      <w:r w:rsidR="003610E0" w:rsidRPr="003610E0">
        <w:rPr>
          <w:b/>
        </w:rPr>
        <w:tab/>
      </w:r>
      <w:r w:rsidR="003610E0" w:rsidRPr="003610E0">
        <w:rPr>
          <w:b/>
        </w:rPr>
        <w:tab/>
      </w:r>
      <w:proofErr w:type="spellStart"/>
      <w:r w:rsidRPr="003610E0">
        <w:rPr>
          <w:b/>
          <w:color w:val="6786B7" w:themeColor="accent1"/>
        </w:rPr>
        <w:t>butanodiona</w:t>
      </w:r>
      <w:proofErr w:type="spellEnd"/>
    </w:p>
    <w:p w:rsidR="003610E0" w:rsidRPr="003610E0" w:rsidRDefault="00C87C36" w:rsidP="003610E0">
      <w:pPr>
        <w:pStyle w:val="Prrafobsico"/>
        <w:rPr>
          <w:b/>
        </w:rPr>
      </w:pPr>
      <w:r w:rsidRPr="003610E0">
        <w:t>CH</w:t>
      </w:r>
      <w:r w:rsidRPr="003610E0">
        <w:rPr>
          <w:vertAlign w:val="subscript"/>
        </w:rPr>
        <w:t>3</w:t>
      </w:r>
      <w:r w:rsidRPr="003610E0">
        <w:t xml:space="preserve"> </w:t>
      </w:r>
      <w:r w:rsidRPr="003610E0">
        <w:rPr>
          <w:rFonts w:ascii="Cambria Math" w:hAnsi="Cambria Math" w:cs="Cambria Math"/>
        </w:rPr>
        <w:t>⎯</w:t>
      </w:r>
      <w:r w:rsidRPr="003610E0">
        <w:t>CO</w:t>
      </w:r>
      <w:r w:rsidRPr="003610E0">
        <w:rPr>
          <w:rFonts w:ascii="Cambria Math" w:hAnsi="Cambria Math" w:cs="Cambria Math"/>
        </w:rPr>
        <w:t>⎯</w:t>
      </w:r>
      <w:r w:rsidRPr="003610E0">
        <w:t>CH</w:t>
      </w:r>
      <w:r w:rsidRPr="003610E0">
        <w:rPr>
          <w:vertAlign w:val="subscript"/>
        </w:rPr>
        <w:t>2</w:t>
      </w:r>
      <w:r w:rsidRPr="003610E0">
        <w:t xml:space="preserve"> </w:t>
      </w:r>
      <w:r w:rsidRPr="003610E0">
        <w:rPr>
          <w:rFonts w:ascii="Cambria Math" w:hAnsi="Cambria Math" w:cs="Cambria Math"/>
        </w:rPr>
        <w:t>⎯</w:t>
      </w:r>
      <w:r w:rsidRPr="003610E0">
        <w:t>CH</w:t>
      </w:r>
      <w:r w:rsidRPr="003610E0">
        <w:rPr>
          <w:vertAlign w:val="subscript"/>
        </w:rPr>
        <w:t>2</w:t>
      </w:r>
      <w:r w:rsidRPr="003610E0">
        <w:t xml:space="preserve"> </w:t>
      </w:r>
      <w:r w:rsidRPr="003610E0">
        <w:rPr>
          <w:rFonts w:ascii="Cambria Math" w:hAnsi="Cambria Math" w:cs="Cambria Math"/>
        </w:rPr>
        <w:t>⎯</w:t>
      </w:r>
      <w:r w:rsidRPr="003610E0">
        <w:t>CH</w:t>
      </w:r>
      <w:r w:rsidRPr="003610E0">
        <w:rPr>
          <w:vertAlign w:val="subscript"/>
        </w:rPr>
        <w:t>3</w:t>
      </w:r>
      <w:r w:rsidR="003610E0" w:rsidRPr="003610E0">
        <w:rPr>
          <w:b/>
        </w:rPr>
        <w:tab/>
      </w:r>
      <w:r w:rsidR="003610E0" w:rsidRPr="003610E0">
        <w:rPr>
          <w:b/>
        </w:rPr>
        <w:tab/>
      </w:r>
      <w:r w:rsidRPr="003610E0">
        <w:rPr>
          <w:b/>
          <w:color w:val="6786B7" w:themeColor="accent1"/>
        </w:rPr>
        <w:t>2-pentanona</w:t>
      </w:r>
    </w:p>
    <w:p w:rsidR="003610E0" w:rsidRDefault="003610E0" w:rsidP="003610E0">
      <w:pPr>
        <w:pStyle w:val="Prrafobsico"/>
      </w:pPr>
      <w:r w:rsidRPr="003610E0">
        <w:t xml:space="preserve">Cuando la cetona no es el grupo más importante se utiliza la palabra </w:t>
      </w:r>
      <w:proofErr w:type="spellStart"/>
      <w:r>
        <w:rPr>
          <w:b/>
          <w:color w:val="6786B7" w:themeColor="accent1"/>
        </w:rPr>
        <w:t>oxo</w:t>
      </w:r>
      <w:proofErr w:type="spellEnd"/>
      <w:r w:rsidRPr="003610E0">
        <w:t xml:space="preserve"> para designar el</w:t>
      </w:r>
      <w:r w:rsidR="00F94053">
        <w:t xml:space="preserve"> </w:t>
      </w:r>
      <w:r w:rsidRPr="003610E0">
        <w:t>grupo carbonilo y se indica su pos</w:t>
      </w:r>
      <w:r w:rsidRPr="003610E0">
        <w:t>i</w:t>
      </w:r>
      <w:r w:rsidRPr="003610E0">
        <w:t xml:space="preserve">ción </w:t>
      </w:r>
    </w:p>
    <w:p w:rsidR="00F94053" w:rsidRPr="00F94053" w:rsidRDefault="00F94053" w:rsidP="003610E0">
      <w:pPr>
        <w:pStyle w:val="Prrafobsico"/>
        <w:rPr>
          <w:lang w:val="es-ES"/>
        </w:rPr>
      </w:pPr>
    </w:p>
    <w:p w:rsidR="00F94053" w:rsidRPr="001C25F8" w:rsidRDefault="00F94053" w:rsidP="0015229B">
      <w:pPr>
        <w:pStyle w:val="Actividades"/>
        <w:framePr w:h="6430" w:hRule="exact" w:wrap="notBeside" w:vAnchor="page" w:x="2008" w:y="1714"/>
        <w:rPr>
          <w:lang w:val="es-ES"/>
        </w:rPr>
      </w:pPr>
    </w:p>
    <w:p w:rsidR="00F94053" w:rsidRPr="00943B89" w:rsidRDefault="00F94053" w:rsidP="0015229B">
      <w:pPr>
        <w:pStyle w:val="Actividadesttulo"/>
        <w:framePr w:h="6430" w:hRule="exact" w:wrap="notBeside" w:vAnchor="page" w:x="2008" w:y="1714"/>
        <w:rPr>
          <w:lang w:val="es-ES"/>
        </w:rPr>
      </w:pPr>
      <w:r w:rsidRPr="00943B89">
        <w:rPr>
          <w:lang w:val="es-ES"/>
        </w:rPr>
        <w:t>Actividades</w:t>
      </w:r>
    </w:p>
    <w:p w:rsidR="00F94053" w:rsidRDefault="00F94053" w:rsidP="0015229B">
      <w:pPr>
        <w:pStyle w:val="Actividadestexto"/>
        <w:framePr w:h="6430" w:hRule="exact" w:wrap="notBeside" w:vAnchor="page" w:x="2008" w:y="1714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Nombra:</w:t>
      </w:r>
    </w:p>
    <w:p w:rsidR="00F94053" w:rsidRPr="00F36C08" w:rsidRDefault="0015229B" w:rsidP="0015229B">
      <w:pPr>
        <w:pStyle w:val="Actividadestexto"/>
        <w:framePr w:h="6430" w:hRule="exact" w:wrap="notBeside" w:vAnchor="page" w:x="2008" w:y="1714"/>
        <w:numPr>
          <w:ilvl w:val="0"/>
          <w:numId w:val="0"/>
        </w:numPr>
        <w:spacing w:after="0"/>
        <w:ind w:left="397"/>
        <w:jc w:val="left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106F9E3D" wp14:editId="25163C67">
            <wp:extent cx="2241264" cy="416570"/>
            <wp:effectExtent l="0" t="0" r="6985" b="2540"/>
            <wp:docPr id="3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ilo 2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82" cy="41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053"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    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6117FA05" wp14:editId="6FDF75A8">
            <wp:extent cx="2424706" cy="695459"/>
            <wp:effectExtent l="0" t="0" r="0" b="9525"/>
            <wp:docPr id="3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ilo 3.PN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01" cy="69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53" w:rsidRDefault="00E031B3" w:rsidP="0015229B">
      <w:pPr>
        <w:pStyle w:val="Actividadestexto"/>
        <w:framePr w:h="6430" w:hRule="exact" w:wrap="notBeside" w:vAnchor="page" w:x="2008" w:y="1714"/>
        <w:numPr>
          <w:ilvl w:val="0"/>
          <w:numId w:val="0"/>
        </w:numPr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ab/>
      </w:r>
      <w:r w:rsidR="00F94053">
        <w:rPr>
          <w:rFonts w:eastAsia="Arial" w:cs="Arial"/>
          <w:color w:val="231F20"/>
          <w:szCs w:val="22"/>
          <w:lang w:val="es-ES"/>
        </w:rPr>
        <w:t>Formula:</w:t>
      </w:r>
    </w:p>
    <w:p w:rsidR="00F94053" w:rsidRPr="00C16569" w:rsidRDefault="00F94053" w:rsidP="00A406CB">
      <w:pPr>
        <w:pStyle w:val="Actividadestexto"/>
        <w:framePr w:h="6430" w:hRule="exact" w:wrap="notBeside" w:vAnchor="page" w:x="2008" w:y="1714"/>
        <w:numPr>
          <w:ilvl w:val="0"/>
          <w:numId w:val="33"/>
        </w:numPr>
        <w:tabs>
          <w:tab w:val="clear" w:pos="567"/>
        </w:tabs>
        <w:spacing w:after="0"/>
        <w:ind w:left="993"/>
        <w:rPr>
          <w:lang w:val="es-ES"/>
        </w:rPr>
      </w:pPr>
      <w:proofErr w:type="spellStart"/>
      <w:r>
        <w:t>Propanodial</w:t>
      </w:r>
      <w:proofErr w:type="spellEnd"/>
      <w:r>
        <w:t>.</w:t>
      </w:r>
    </w:p>
    <w:p w:rsidR="00F94053" w:rsidRPr="00BE2179" w:rsidRDefault="00F94053" w:rsidP="00A406CB">
      <w:pPr>
        <w:pStyle w:val="Actividadestexto"/>
        <w:framePr w:h="6430" w:hRule="exact" w:wrap="notBeside" w:vAnchor="page" w:x="2008" w:y="1714"/>
        <w:numPr>
          <w:ilvl w:val="0"/>
          <w:numId w:val="33"/>
        </w:numPr>
        <w:tabs>
          <w:tab w:val="clear" w:pos="567"/>
        </w:tabs>
        <w:spacing w:after="0"/>
        <w:ind w:left="993"/>
        <w:rPr>
          <w:lang w:val="es-ES"/>
        </w:rPr>
      </w:pPr>
      <w:r>
        <w:t>3-metil-2-pentanona.</w:t>
      </w:r>
    </w:p>
    <w:p w:rsidR="00F94053" w:rsidRDefault="00F94053" w:rsidP="0015229B">
      <w:pPr>
        <w:pStyle w:val="Actividadestexto"/>
        <w:framePr w:h="6430" w:hRule="exact" w:wrap="notBeside" w:vAnchor="page" w:x="2008" w:y="1714"/>
        <w:numPr>
          <w:ilvl w:val="0"/>
          <w:numId w:val="0"/>
        </w:numPr>
        <w:spacing w:after="0"/>
        <w:ind w:left="397" w:hanging="397"/>
        <w:rPr>
          <w:rFonts w:eastAsia="Arial" w:cs="Arial"/>
          <w:color w:val="231F20"/>
          <w:szCs w:val="22"/>
          <w:lang w:val="es-ES"/>
        </w:rPr>
      </w:pPr>
    </w:p>
    <w:p w:rsidR="00F94053" w:rsidRPr="00C731EE" w:rsidRDefault="00F94053" w:rsidP="0015229B">
      <w:pPr>
        <w:pStyle w:val="Actividadestexto"/>
        <w:framePr w:h="6430" w:hRule="exact" w:wrap="notBeside" w:vAnchor="page" w:x="2008" w:y="1714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Considerando las sustancias del ejercicio 11.</w:t>
      </w:r>
    </w:p>
    <w:p w:rsidR="00C731EE" w:rsidRPr="00C731EE" w:rsidRDefault="00C731EE" w:rsidP="00A406CB">
      <w:pPr>
        <w:pStyle w:val="Actividadestexto"/>
        <w:framePr w:h="6430" w:hRule="exact" w:wrap="notBeside" w:vAnchor="page" w:x="2008" w:y="1714"/>
        <w:numPr>
          <w:ilvl w:val="1"/>
          <w:numId w:val="33"/>
        </w:numPr>
        <w:tabs>
          <w:tab w:val="clear" w:pos="567"/>
        </w:tabs>
        <w:spacing w:after="0"/>
        <w:ind w:left="993"/>
        <w:rPr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Escribe un isómero de función de la sustancia </w:t>
      </w:r>
      <w:r w:rsidRPr="00C731EE">
        <w:rPr>
          <w:rFonts w:eastAsia="Arial" w:cs="Arial"/>
          <w:b/>
          <w:color w:val="231F20"/>
          <w:szCs w:val="22"/>
          <w:lang w:val="es-ES"/>
        </w:rPr>
        <w:t>d</w:t>
      </w:r>
      <w:r>
        <w:rPr>
          <w:rFonts w:eastAsia="Arial" w:cs="Arial"/>
          <w:color w:val="231F20"/>
          <w:szCs w:val="22"/>
          <w:lang w:val="es-ES"/>
        </w:rPr>
        <w:t xml:space="preserve"> y nómbralo.</w:t>
      </w:r>
    </w:p>
    <w:p w:rsidR="00C731EE" w:rsidRPr="00C731EE" w:rsidRDefault="00C731EE" w:rsidP="00A406CB">
      <w:pPr>
        <w:pStyle w:val="Actividadestexto"/>
        <w:framePr w:h="6430" w:hRule="exact" w:wrap="notBeside" w:vAnchor="page" w:x="2008" w:y="1714"/>
        <w:numPr>
          <w:ilvl w:val="1"/>
          <w:numId w:val="33"/>
        </w:numPr>
        <w:tabs>
          <w:tab w:val="clear" w:pos="567"/>
        </w:tabs>
        <w:spacing w:after="0"/>
        <w:ind w:left="993"/>
        <w:rPr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Escribe un isómero de posición de la sustancia </w:t>
      </w:r>
      <w:r>
        <w:rPr>
          <w:rFonts w:eastAsia="Arial" w:cs="Arial"/>
          <w:b/>
          <w:color w:val="231F20"/>
          <w:szCs w:val="22"/>
          <w:lang w:val="es-ES"/>
        </w:rPr>
        <w:t>a</w:t>
      </w:r>
      <w:r>
        <w:rPr>
          <w:rFonts w:eastAsia="Arial" w:cs="Arial"/>
          <w:color w:val="231F20"/>
          <w:szCs w:val="22"/>
          <w:lang w:val="es-ES"/>
        </w:rPr>
        <w:t xml:space="preserve"> y nómbralo.</w:t>
      </w:r>
    </w:p>
    <w:p w:rsidR="00C731EE" w:rsidRPr="00C731EE" w:rsidRDefault="00C731EE" w:rsidP="00A406CB">
      <w:pPr>
        <w:pStyle w:val="Actividadestexto"/>
        <w:framePr w:h="6430" w:hRule="exact" w:wrap="notBeside" w:vAnchor="page" w:x="2008" w:y="1714"/>
        <w:numPr>
          <w:ilvl w:val="1"/>
          <w:numId w:val="33"/>
        </w:numPr>
        <w:tabs>
          <w:tab w:val="clear" w:pos="567"/>
        </w:tabs>
        <w:spacing w:after="0"/>
        <w:ind w:left="993"/>
        <w:rPr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Escribe un isómero de cadena de la sustancia </w:t>
      </w:r>
      <w:r>
        <w:rPr>
          <w:rFonts w:eastAsia="Arial" w:cs="Arial"/>
          <w:b/>
          <w:color w:val="231F20"/>
          <w:szCs w:val="22"/>
          <w:lang w:val="es-ES"/>
        </w:rPr>
        <w:t>b</w:t>
      </w:r>
      <w:r>
        <w:rPr>
          <w:rFonts w:eastAsia="Arial" w:cs="Arial"/>
          <w:color w:val="231F20"/>
          <w:szCs w:val="22"/>
          <w:lang w:val="es-ES"/>
        </w:rPr>
        <w:t xml:space="preserve"> y nómbralo.</w:t>
      </w:r>
    </w:p>
    <w:p w:rsidR="00F94053" w:rsidRPr="00C4645F" w:rsidRDefault="00F94053" w:rsidP="0015229B">
      <w:pPr>
        <w:pStyle w:val="Actividadestexto"/>
        <w:framePr w:h="6430" w:hRule="exact" w:wrap="notBeside" w:vAnchor="page" w:x="2008" w:y="1714"/>
        <w:numPr>
          <w:ilvl w:val="0"/>
          <w:numId w:val="0"/>
        </w:numPr>
        <w:tabs>
          <w:tab w:val="clear" w:pos="567"/>
        </w:tabs>
        <w:spacing w:after="0"/>
        <w:ind w:left="349"/>
        <w:rPr>
          <w:lang w:val="es-ES"/>
        </w:rPr>
      </w:pPr>
    </w:p>
    <w:p w:rsidR="003873AA" w:rsidRDefault="003873AA" w:rsidP="00ED5723">
      <w:pPr>
        <w:pStyle w:val="Ttulo2"/>
        <w:rPr>
          <w:color w:val="6786B7" w:themeColor="accent1"/>
        </w:rPr>
      </w:pPr>
      <w:bookmarkStart w:id="17" w:name="_Toc420580675"/>
      <w:r>
        <w:rPr>
          <w:color w:val="6786B7" w:themeColor="accent1"/>
        </w:rPr>
        <w:t>6.4</w:t>
      </w:r>
      <w:r w:rsidRPr="00F1034C">
        <w:rPr>
          <w:color w:val="6786B7" w:themeColor="accent1"/>
        </w:rPr>
        <w:t xml:space="preserve"> </w:t>
      </w:r>
      <w:r>
        <w:rPr>
          <w:color w:val="6786B7" w:themeColor="accent1"/>
        </w:rPr>
        <w:t>Ácidos carboxílicos</w:t>
      </w:r>
      <w:bookmarkEnd w:id="17"/>
    </w:p>
    <w:p w:rsidR="00024B7C" w:rsidRDefault="00410DF2" w:rsidP="00024B7C">
      <w:pPr>
        <w:pStyle w:val="Prrafobsico"/>
      </w:pPr>
      <w:r>
        <w:t xml:space="preserve">Los </w:t>
      </w:r>
      <w:r w:rsidRPr="00410DF2">
        <w:rPr>
          <w:b/>
          <w:i/>
          <w:color w:val="6786B7" w:themeColor="accent1"/>
        </w:rPr>
        <w:t>ácidos carboxílicos</w:t>
      </w:r>
      <w:r w:rsidRPr="00410DF2">
        <w:rPr>
          <w:color w:val="6786B7" w:themeColor="accent1"/>
        </w:rPr>
        <w:t xml:space="preserve"> </w:t>
      </w:r>
      <w:r>
        <w:t>s</w:t>
      </w:r>
      <w:r w:rsidR="006E28E8" w:rsidRPr="006E28E8">
        <w:t>on compuestos que contienen el grupo carboxilo</w:t>
      </w:r>
      <w:r>
        <w:t xml:space="preserve"> (-COO-)</w:t>
      </w:r>
      <w:r w:rsidR="006E28E8" w:rsidRPr="006E28E8">
        <w:t>, siempre, en un extremo de la cadena. Su</w:t>
      </w:r>
      <w:r w:rsidR="00024B7C">
        <w:t xml:space="preserve"> </w:t>
      </w:r>
      <w:r w:rsidR="006E28E8" w:rsidRPr="006E28E8">
        <w:t>fórmula general es:</w:t>
      </w:r>
      <w:r w:rsidR="00024B7C">
        <w:t xml:space="preserve"> </w:t>
      </w:r>
    </w:p>
    <w:p w:rsidR="00ED5723" w:rsidRDefault="00ED5723" w:rsidP="00024B7C">
      <w:pPr>
        <w:pStyle w:val="Prrafobsico"/>
      </w:pPr>
      <w:r>
        <w:t xml:space="preserve"> </w:t>
      </w:r>
      <w:r>
        <w:rPr>
          <w:noProof/>
          <w:lang w:eastAsia="es-ES_tradnl"/>
        </w:rPr>
        <w:drawing>
          <wp:inline distT="0" distB="0" distL="0" distR="0" wp14:anchorId="6AB19C79" wp14:editId="3ACCC41F">
            <wp:extent cx="727657" cy="464461"/>
            <wp:effectExtent l="0" t="0" r="0" b="0"/>
            <wp:docPr id="353" name="Imagen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27875" cy="4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 abreviadamente </w:t>
      </w:r>
      <w:r>
        <w:tab/>
      </w:r>
      <w:r w:rsidRPr="00ED5723">
        <w:rPr>
          <w:b/>
        </w:rPr>
        <w:t>R - COOH</w:t>
      </w:r>
    </w:p>
    <w:p w:rsidR="00024B7C" w:rsidRDefault="006E28E8" w:rsidP="003873AA">
      <w:pPr>
        <w:pStyle w:val="Prrafobsico"/>
      </w:pPr>
      <w:r w:rsidRPr="006E28E8">
        <w:t>Se nombran como el hidrocarburo del que proceden, sustit</w:t>
      </w:r>
      <w:r w:rsidRPr="006E28E8">
        <w:t>u</w:t>
      </w:r>
      <w:r w:rsidRPr="006E28E8">
        <w:t>yendo la ter</w:t>
      </w:r>
      <w:r w:rsidR="00024B7C">
        <w:t xml:space="preserve">minación </w:t>
      </w:r>
      <w:r w:rsidR="00024B7C" w:rsidRPr="00024B7C">
        <w:rPr>
          <w:b/>
          <w:color w:val="6786B7" w:themeColor="accent1"/>
        </w:rPr>
        <w:t>–o</w:t>
      </w:r>
      <w:r w:rsidRPr="006E28E8">
        <w:t xml:space="preserve"> por </w:t>
      </w:r>
      <w:r w:rsidR="00691B10" w:rsidRPr="006E28E8">
        <w:t>la terminación</w:t>
      </w:r>
      <w:r w:rsidRPr="006E28E8">
        <w:t xml:space="preserve"> </w:t>
      </w:r>
      <w:r w:rsidR="00024B7C" w:rsidRPr="00024B7C">
        <w:rPr>
          <w:b/>
          <w:color w:val="6786B7" w:themeColor="accent1"/>
        </w:rPr>
        <w:t>–</w:t>
      </w:r>
      <w:proofErr w:type="spellStart"/>
      <w:r w:rsidR="00024B7C" w:rsidRPr="00024B7C">
        <w:rPr>
          <w:b/>
          <w:color w:val="6786B7" w:themeColor="accent1"/>
        </w:rPr>
        <w:t>oico</w:t>
      </w:r>
      <w:proofErr w:type="spellEnd"/>
      <w:r w:rsidRPr="00024B7C">
        <w:rPr>
          <w:color w:val="6786B7" w:themeColor="accent1"/>
        </w:rPr>
        <w:t xml:space="preserve"> </w:t>
      </w:r>
      <w:r w:rsidRPr="006E28E8">
        <w:t xml:space="preserve">y anteponiendo la palabra </w:t>
      </w:r>
      <w:r w:rsidR="00024B7C" w:rsidRPr="00024B7C">
        <w:rPr>
          <w:b/>
          <w:color w:val="6786B7" w:themeColor="accent1"/>
        </w:rPr>
        <w:t>ácido</w:t>
      </w:r>
      <w:r w:rsidRPr="006E28E8">
        <w:t>.</w:t>
      </w:r>
    </w:p>
    <w:p w:rsidR="00024B7C" w:rsidRDefault="006E28E8" w:rsidP="003873AA">
      <w:pPr>
        <w:pStyle w:val="Prrafobsico"/>
      </w:pPr>
      <w:r w:rsidRPr="006E28E8">
        <w:t>CH</w:t>
      </w:r>
      <w:r w:rsidRPr="00024B7C">
        <w:rPr>
          <w:vertAlign w:val="subscript"/>
        </w:rPr>
        <w:t>3</w:t>
      </w:r>
      <w:r w:rsidRPr="006E28E8">
        <w:rPr>
          <w:rFonts w:ascii="Cambria Math" w:hAnsi="Cambria Math" w:cs="Cambria Math"/>
        </w:rPr>
        <w:t>⎯</w:t>
      </w:r>
      <w:r w:rsidRPr="006E28E8">
        <w:t xml:space="preserve">COOH    </w:t>
      </w:r>
      <w:r w:rsidR="00024B7C">
        <w:tab/>
      </w:r>
      <w:r w:rsidR="00024B7C">
        <w:tab/>
      </w:r>
      <w:r w:rsidRPr="00024B7C">
        <w:rPr>
          <w:rFonts w:ascii="Franklin Gothic Book" w:hAnsi="Franklin Gothic Book" w:cs="Franklin Gothic Book"/>
          <w:b/>
          <w:color w:val="6786B7" w:themeColor="accent1"/>
        </w:rPr>
        <w:t>á</w:t>
      </w:r>
      <w:r w:rsidR="00024B7C" w:rsidRPr="00024B7C">
        <w:rPr>
          <w:b/>
          <w:color w:val="6786B7" w:themeColor="accent1"/>
        </w:rPr>
        <w:t xml:space="preserve">cido etanoico </w:t>
      </w:r>
      <w:r w:rsidR="00024B7C">
        <w:rPr>
          <w:b/>
          <w:color w:val="6786B7" w:themeColor="accent1"/>
        </w:rPr>
        <w:t xml:space="preserve"> o </w:t>
      </w:r>
      <w:r w:rsidR="00024B7C" w:rsidRPr="00024B7C">
        <w:rPr>
          <w:b/>
          <w:color w:val="6786B7" w:themeColor="accent1"/>
        </w:rPr>
        <w:t xml:space="preserve"> </w:t>
      </w:r>
      <w:r w:rsidRPr="00024B7C">
        <w:rPr>
          <w:rFonts w:ascii="Franklin Gothic Book" w:hAnsi="Franklin Gothic Book" w:cs="Franklin Gothic Book"/>
          <w:b/>
          <w:color w:val="6786B7" w:themeColor="accent1"/>
        </w:rPr>
        <w:t>á</w:t>
      </w:r>
      <w:r w:rsidRPr="00024B7C">
        <w:rPr>
          <w:b/>
          <w:color w:val="6786B7" w:themeColor="accent1"/>
        </w:rPr>
        <w:t>cido ac</w:t>
      </w:r>
      <w:r w:rsidRPr="00024B7C">
        <w:rPr>
          <w:rFonts w:ascii="Franklin Gothic Book" w:hAnsi="Franklin Gothic Book" w:cs="Franklin Gothic Book"/>
          <w:b/>
          <w:color w:val="6786B7" w:themeColor="accent1"/>
        </w:rPr>
        <w:t>é</w:t>
      </w:r>
      <w:r w:rsidRPr="00024B7C">
        <w:rPr>
          <w:b/>
          <w:color w:val="6786B7" w:themeColor="accent1"/>
        </w:rPr>
        <w:t>tico</w:t>
      </w:r>
    </w:p>
    <w:p w:rsidR="00024B7C" w:rsidRDefault="006E28E8" w:rsidP="003873AA">
      <w:pPr>
        <w:pStyle w:val="Prrafobsico"/>
      </w:pPr>
      <w:r w:rsidRPr="006E28E8">
        <w:t>COOH</w:t>
      </w:r>
      <w:r w:rsidRPr="006E28E8">
        <w:rPr>
          <w:rFonts w:ascii="Cambria Math" w:hAnsi="Cambria Math" w:cs="Cambria Math"/>
        </w:rPr>
        <w:t>⎯</w:t>
      </w:r>
      <w:r w:rsidRPr="006E28E8">
        <w:t>CH</w:t>
      </w:r>
      <w:r w:rsidRPr="00024B7C">
        <w:rPr>
          <w:vertAlign w:val="subscript"/>
        </w:rPr>
        <w:t>2</w:t>
      </w:r>
      <w:r w:rsidRPr="006E28E8">
        <w:rPr>
          <w:rFonts w:ascii="Cambria Math" w:hAnsi="Cambria Math" w:cs="Cambria Math"/>
        </w:rPr>
        <w:t>⎯</w:t>
      </w:r>
      <w:r w:rsidRPr="006E28E8">
        <w:t xml:space="preserve">COOH </w:t>
      </w:r>
      <w:r w:rsidR="00024B7C">
        <w:tab/>
      </w:r>
      <w:r w:rsidR="00024B7C">
        <w:tab/>
      </w:r>
      <w:r w:rsidRPr="00024B7C">
        <w:rPr>
          <w:rFonts w:ascii="Franklin Gothic Book" w:hAnsi="Franklin Gothic Book" w:cs="Franklin Gothic Book"/>
          <w:b/>
          <w:color w:val="6786B7" w:themeColor="accent1"/>
        </w:rPr>
        <w:t>á</w:t>
      </w:r>
      <w:r w:rsidRPr="00024B7C">
        <w:rPr>
          <w:b/>
          <w:color w:val="6786B7" w:themeColor="accent1"/>
        </w:rPr>
        <w:t xml:space="preserve">cido </w:t>
      </w:r>
      <w:proofErr w:type="spellStart"/>
      <w:r w:rsidRPr="00024B7C">
        <w:rPr>
          <w:b/>
          <w:color w:val="6786B7" w:themeColor="accent1"/>
        </w:rPr>
        <w:t>propanodioico</w:t>
      </w:r>
      <w:proofErr w:type="spellEnd"/>
    </w:p>
    <w:p w:rsidR="00024B7C" w:rsidRDefault="006E28E8" w:rsidP="003873AA">
      <w:pPr>
        <w:pStyle w:val="Prrafobsico"/>
        <w:rPr>
          <w:b/>
          <w:color w:val="6786B7" w:themeColor="accent1"/>
        </w:rPr>
      </w:pPr>
      <w:r w:rsidRPr="006E28E8">
        <w:t>CH</w:t>
      </w:r>
      <w:r w:rsidRPr="00024B7C">
        <w:rPr>
          <w:vertAlign w:val="subscript"/>
        </w:rPr>
        <w:t>3</w:t>
      </w:r>
      <w:r w:rsidRPr="006E28E8">
        <w:rPr>
          <w:rFonts w:ascii="Cambria Math" w:hAnsi="Cambria Math" w:cs="Cambria Math"/>
        </w:rPr>
        <w:t>⎯</w:t>
      </w:r>
      <w:r w:rsidRPr="006E28E8">
        <w:t>CHOH</w:t>
      </w:r>
      <w:r w:rsidRPr="006E28E8">
        <w:rPr>
          <w:rFonts w:ascii="Cambria Math" w:hAnsi="Cambria Math" w:cs="Cambria Math"/>
        </w:rPr>
        <w:t>⎯</w:t>
      </w:r>
      <w:r w:rsidRPr="006E28E8">
        <w:t>CH</w:t>
      </w:r>
      <w:r w:rsidRPr="00024B7C">
        <w:rPr>
          <w:vertAlign w:val="subscript"/>
        </w:rPr>
        <w:t>2</w:t>
      </w:r>
      <w:r w:rsidRPr="006E28E8">
        <w:rPr>
          <w:rFonts w:ascii="Cambria Math" w:hAnsi="Cambria Math" w:cs="Cambria Math"/>
        </w:rPr>
        <w:t>⎯</w:t>
      </w:r>
      <w:r w:rsidRPr="006E28E8">
        <w:t xml:space="preserve">COOH </w:t>
      </w:r>
      <w:r w:rsidR="00024B7C">
        <w:tab/>
      </w:r>
      <w:r w:rsidRPr="00024B7C">
        <w:rPr>
          <w:rFonts w:ascii="Franklin Gothic Book" w:hAnsi="Franklin Gothic Book" w:cs="Franklin Gothic Book"/>
          <w:b/>
          <w:color w:val="6786B7" w:themeColor="accent1"/>
        </w:rPr>
        <w:t>á</w:t>
      </w:r>
      <w:r w:rsidRPr="00024B7C">
        <w:rPr>
          <w:b/>
          <w:color w:val="6786B7" w:themeColor="accent1"/>
        </w:rPr>
        <w:t>cido 3-hidroxi-butanoico</w:t>
      </w:r>
    </w:p>
    <w:p w:rsidR="00ED5723" w:rsidRDefault="00ED5723" w:rsidP="003873AA">
      <w:pPr>
        <w:pStyle w:val="Prrafobsico"/>
        <w:rPr>
          <w:b/>
          <w:color w:val="6786B7" w:themeColor="accent1"/>
        </w:rPr>
      </w:pPr>
      <w:r>
        <w:rPr>
          <w:b/>
          <w:noProof/>
          <w:color w:val="6786B7" w:themeColor="accent1"/>
          <w:lang w:eastAsia="es-ES_tradnl"/>
        </w:rPr>
        <w:drawing>
          <wp:inline distT="0" distB="0" distL="0" distR="0" wp14:anchorId="5C8C9DE5" wp14:editId="199242B8">
            <wp:extent cx="1107583" cy="438981"/>
            <wp:effectExtent l="0" t="0" r="0" b="0"/>
            <wp:docPr id="3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do 2.PNG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61" cy="43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6786B7" w:themeColor="accent1"/>
        </w:rPr>
        <w:tab/>
      </w:r>
      <w:r>
        <w:rPr>
          <w:b/>
          <w:color w:val="6786B7" w:themeColor="accent1"/>
        </w:rPr>
        <w:tab/>
        <w:t xml:space="preserve">ácido </w:t>
      </w:r>
      <w:proofErr w:type="spellStart"/>
      <w:r>
        <w:rPr>
          <w:b/>
          <w:color w:val="6786B7" w:themeColor="accent1"/>
        </w:rPr>
        <w:t>metilpropanoico</w:t>
      </w:r>
      <w:proofErr w:type="spellEnd"/>
    </w:p>
    <w:p w:rsidR="00024B7C" w:rsidRDefault="00ED5723" w:rsidP="003873AA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1B164F3C" wp14:editId="41EA61BA">
            <wp:extent cx="1107583" cy="827997"/>
            <wp:effectExtent l="0" t="0" r="0" b="0"/>
            <wp:docPr id="35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do 1.PN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924" cy="8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ED5723">
        <w:rPr>
          <w:b/>
          <w:color w:val="6786B7" w:themeColor="accent1"/>
        </w:rPr>
        <w:t>ácido benzoico</w:t>
      </w:r>
    </w:p>
    <w:p w:rsidR="004D7470" w:rsidRPr="004D7470" w:rsidRDefault="004D7470" w:rsidP="004D7470">
      <w:pPr>
        <w:spacing w:line="240" w:lineRule="atLeast"/>
        <w:rPr>
          <w:szCs w:val="22"/>
        </w:rPr>
      </w:pPr>
      <w:r w:rsidRPr="004D7470">
        <w:rPr>
          <w:szCs w:val="22"/>
        </w:rPr>
        <w:lastRenderedPageBreak/>
        <w:t xml:space="preserve">Las </w:t>
      </w:r>
      <w:r w:rsidRPr="00410DF2">
        <w:rPr>
          <w:b/>
          <w:i/>
          <w:color w:val="6786B7" w:themeColor="accent1"/>
          <w:szCs w:val="22"/>
        </w:rPr>
        <w:t>sales</w:t>
      </w:r>
      <w:r w:rsidRPr="004D7470">
        <w:rPr>
          <w:szCs w:val="22"/>
        </w:rPr>
        <w:t xml:space="preserve"> son compuestos derivados de los ácidos carboxílicos en los que un catión reemplaza al H del ácido. Se nombran ca</w:t>
      </w:r>
      <w:r w:rsidRPr="004D7470">
        <w:rPr>
          <w:szCs w:val="22"/>
        </w:rPr>
        <w:t>m</w:t>
      </w:r>
      <w:r w:rsidRPr="004D7470">
        <w:rPr>
          <w:szCs w:val="22"/>
        </w:rPr>
        <w:t xml:space="preserve">biando la terminación </w:t>
      </w:r>
      <w:proofErr w:type="spellStart"/>
      <w:r w:rsidRPr="004D7470">
        <w:rPr>
          <w:b/>
          <w:szCs w:val="22"/>
        </w:rPr>
        <w:t>ico</w:t>
      </w:r>
      <w:proofErr w:type="spellEnd"/>
      <w:r w:rsidRPr="004D7470">
        <w:rPr>
          <w:szCs w:val="22"/>
        </w:rPr>
        <w:t xml:space="preserve"> del ácido por la terminación </w:t>
      </w:r>
      <w:r w:rsidRPr="004D7470">
        <w:rPr>
          <w:b/>
          <w:szCs w:val="22"/>
        </w:rPr>
        <w:t>ato</w:t>
      </w:r>
      <w:r w:rsidRPr="004D7470">
        <w:rPr>
          <w:szCs w:val="22"/>
        </w:rPr>
        <w:t>.</w:t>
      </w:r>
    </w:p>
    <w:p w:rsidR="004D7470" w:rsidRPr="004D7470" w:rsidRDefault="004D7470" w:rsidP="004D7470">
      <w:pPr>
        <w:spacing w:line="240" w:lineRule="atLeast"/>
        <w:rPr>
          <w:b/>
          <w:color w:val="6786B7" w:themeColor="accent1"/>
          <w:szCs w:val="22"/>
        </w:rPr>
      </w:pPr>
      <w:r>
        <w:rPr>
          <w:b/>
          <w:szCs w:val="22"/>
        </w:rPr>
        <w:t>CH</w:t>
      </w:r>
      <w:r w:rsidRPr="004D7470">
        <w:rPr>
          <w:b/>
          <w:szCs w:val="22"/>
          <w:vertAlign w:val="subscript"/>
        </w:rPr>
        <w:t>3</w:t>
      </w:r>
      <w:r w:rsidRPr="004D7470">
        <w:rPr>
          <w:b/>
          <w:szCs w:val="22"/>
        </w:rPr>
        <w:t xml:space="preserve"> - </w:t>
      </w:r>
      <w:proofErr w:type="spellStart"/>
      <w:r w:rsidRPr="004D7470">
        <w:rPr>
          <w:b/>
          <w:szCs w:val="22"/>
        </w:rPr>
        <w:t>COONa</w:t>
      </w:r>
      <w:proofErr w:type="spellEnd"/>
      <w:r w:rsidRPr="004D7470">
        <w:rPr>
          <w:b/>
          <w:szCs w:val="22"/>
        </w:rPr>
        <w:tab/>
      </w:r>
      <w:r w:rsidRPr="004D7470">
        <w:rPr>
          <w:b/>
          <w:color w:val="6786B7" w:themeColor="accent1"/>
          <w:szCs w:val="22"/>
        </w:rPr>
        <w:t>acetato de sodio o  etanoato de sodio</w:t>
      </w:r>
    </w:p>
    <w:p w:rsidR="003873AA" w:rsidRDefault="003873AA" w:rsidP="003873AA">
      <w:pPr>
        <w:pStyle w:val="Ttulo2"/>
        <w:rPr>
          <w:color w:val="6786B7" w:themeColor="accent1"/>
        </w:rPr>
      </w:pPr>
      <w:bookmarkStart w:id="18" w:name="_Toc420580676"/>
      <w:r>
        <w:rPr>
          <w:color w:val="6786B7" w:themeColor="accent1"/>
        </w:rPr>
        <w:t>6</w:t>
      </w:r>
      <w:r w:rsidRPr="00F1034C">
        <w:rPr>
          <w:color w:val="6786B7" w:themeColor="accent1"/>
        </w:rPr>
        <w:t>.</w:t>
      </w:r>
      <w:r>
        <w:rPr>
          <w:color w:val="6786B7" w:themeColor="accent1"/>
        </w:rPr>
        <w:t>5</w:t>
      </w:r>
      <w:r w:rsidRPr="00F1034C">
        <w:rPr>
          <w:color w:val="6786B7" w:themeColor="accent1"/>
        </w:rPr>
        <w:t xml:space="preserve"> </w:t>
      </w:r>
      <w:r>
        <w:rPr>
          <w:color w:val="6786B7" w:themeColor="accent1"/>
        </w:rPr>
        <w:t>Ésteres</w:t>
      </w:r>
      <w:bookmarkEnd w:id="18"/>
    </w:p>
    <w:p w:rsidR="00DF2753" w:rsidRDefault="00DF2753" w:rsidP="003873AA">
      <w:pPr>
        <w:pStyle w:val="Prrafobsico"/>
      </w:pPr>
      <w:r w:rsidRPr="00DF2753">
        <w:t xml:space="preserve">Los </w:t>
      </w:r>
      <w:r w:rsidRPr="00410DF2">
        <w:rPr>
          <w:b/>
          <w:i/>
          <w:color w:val="6786B7" w:themeColor="accent1"/>
        </w:rPr>
        <w:t>ésteres</w:t>
      </w:r>
      <w:r w:rsidRPr="00DF2753">
        <w:t xml:space="preserve"> son sales de ácidos que resultan de sustituir el átomo de hidrógeno del </w:t>
      </w:r>
      <w:r w:rsidR="00691B10" w:rsidRPr="00DF2753">
        <w:t>grupo carboxilo</w:t>
      </w:r>
      <w:r w:rsidRPr="00DF2753">
        <w:t xml:space="preserve"> por un radical procedente de un hidrocarburo.</w:t>
      </w:r>
    </w:p>
    <w:p w:rsidR="00DF2753" w:rsidRDefault="00DF2753" w:rsidP="003873AA">
      <w:pPr>
        <w:pStyle w:val="Prrafobsico"/>
      </w:pPr>
      <w:r w:rsidRPr="00DF2753">
        <w:t>Su fórmula general es:</w:t>
      </w:r>
    </w:p>
    <w:p w:rsidR="00A916B9" w:rsidRDefault="00A916B9" w:rsidP="003873AA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57B3E77F" wp14:editId="2BC4E58E">
            <wp:extent cx="856445" cy="701898"/>
            <wp:effectExtent l="0" t="0" r="1270" b="3175"/>
            <wp:docPr id="356" name="Imagen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855268" cy="70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 abreviadamente   </w:t>
      </w:r>
      <w:r w:rsidRPr="00A916B9">
        <w:rPr>
          <w:b/>
        </w:rPr>
        <w:t>R - COO - R´</w:t>
      </w:r>
      <w:r>
        <w:t xml:space="preserve"> </w:t>
      </w:r>
    </w:p>
    <w:p w:rsidR="00DF2753" w:rsidRDefault="00DF2753" w:rsidP="003873AA">
      <w:pPr>
        <w:pStyle w:val="Prrafobsico"/>
      </w:pPr>
      <w:r w:rsidRPr="00DF2753">
        <w:t>Se nombran suprimiendo la palabra ácido y cambiando la te</w:t>
      </w:r>
      <w:r w:rsidRPr="00DF2753">
        <w:t>r</w:t>
      </w:r>
      <w:r w:rsidRPr="00DF2753">
        <w:t xml:space="preserve">minación </w:t>
      </w:r>
      <w:r w:rsidR="00A916B9" w:rsidRPr="00A916B9">
        <w:rPr>
          <w:b/>
          <w:color w:val="6786B7" w:themeColor="accent1"/>
        </w:rPr>
        <w:t>–</w:t>
      </w:r>
      <w:proofErr w:type="spellStart"/>
      <w:r w:rsidR="00A916B9" w:rsidRPr="00A916B9">
        <w:rPr>
          <w:b/>
          <w:color w:val="6786B7" w:themeColor="accent1"/>
        </w:rPr>
        <w:t>oico</w:t>
      </w:r>
      <w:proofErr w:type="spellEnd"/>
      <w:r w:rsidRPr="00DF2753">
        <w:t xml:space="preserve"> del ácido </w:t>
      </w:r>
      <w:r w:rsidR="00691B10" w:rsidRPr="00DF2753">
        <w:t>del que</w:t>
      </w:r>
      <w:r w:rsidRPr="00DF2753">
        <w:t xml:space="preserve"> proceden por </w:t>
      </w:r>
      <w:r w:rsidR="00A916B9" w:rsidRPr="00A916B9">
        <w:rPr>
          <w:b/>
          <w:color w:val="6786B7" w:themeColor="accent1"/>
        </w:rPr>
        <w:t>–</w:t>
      </w:r>
      <w:proofErr w:type="spellStart"/>
      <w:r w:rsidR="00A916B9" w:rsidRPr="00A916B9">
        <w:rPr>
          <w:b/>
          <w:color w:val="6786B7" w:themeColor="accent1"/>
        </w:rPr>
        <w:t>oato</w:t>
      </w:r>
      <w:proofErr w:type="spellEnd"/>
      <w:r w:rsidRPr="00DF2753">
        <w:t xml:space="preserve">, seguido de la palabra </w:t>
      </w:r>
      <w:r w:rsidR="00A916B9" w:rsidRPr="00A916B9">
        <w:rPr>
          <w:i/>
          <w:color w:val="6786B7" w:themeColor="accent1"/>
        </w:rPr>
        <w:t>de</w:t>
      </w:r>
      <w:r w:rsidRPr="00DF2753">
        <w:t xml:space="preserve"> y, por último, el radical que ha sustituido al</w:t>
      </w:r>
      <w:r w:rsidR="00A916B9">
        <w:t xml:space="preserve"> </w:t>
      </w:r>
      <w:r w:rsidRPr="00DF2753">
        <w:t>átomo de hidrógeno.</w:t>
      </w:r>
    </w:p>
    <w:p w:rsidR="00871F81" w:rsidRDefault="00871F81" w:rsidP="003873AA">
      <w:pPr>
        <w:pStyle w:val="Prrafobsico"/>
      </w:pPr>
    </w:p>
    <w:p w:rsidR="00DF2753" w:rsidRDefault="00DF2753" w:rsidP="003873AA">
      <w:pPr>
        <w:pStyle w:val="Prrafobsico"/>
      </w:pPr>
      <w:r w:rsidRPr="00DF2753">
        <w:t>CH</w:t>
      </w:r>
      <w:r w:rsidRPr="00DF2753">
        <w:rPr>
          <w:vertAlign w:val="subscript"/>
        </w:rPr>
        <w:t>3</w:t>
      </w:r>
      <w:r w:rsidRPr="00DF2753">
        <w:t xml:space="preserve"> </w:t>
      </w:r>
      <w:r>
        <w:rPr>
          <w:rFonts w:ascii="Cambria Math" w:hAnsi="Cambria Math" w:cs="Cambria Math"/>
        </w:rPr>
        <w:t xml:space="preserve">- </w:t>
      </w:r>
      <w:r w:rsidRPr="00DF2753">
        <w:t>COO</w:t>
      </w:r>
      <w:r>
        <w:t xml:space="preserve"> - </w:t>
      </w:r>
      <w:r w:rsidRPr="00DF2753">
        <w:t>CH</w:t>
      </w:r>
      <w:r w:rsidRPr="00DF2753">
        <w:rPr>
          <w:vertAlign w:val="subscript"/>
        </w:rPr>
        <w:t>3</w:t>
      </w:r>
      <w:r>
        <w:tab/>
        <w:t xml:space="preserve">        </w:t>
      </w:r>
      <w:r w:rsidRPr="00A916B9">
        <w:rPr>
          <w:b/>
          <w:color w:val="6786B7" w:themeColor="accent1"/>
        </w:rPr>
        <w:t>etanoato de metilo o acetato de metilo.</w:t>
      </w:r>
    </w:p>
    <w:p w:rsidR="00871F81" w:rsidRPr="001C25F8" w:rsidRDefault="00871F81" w:rsidP="00871F81">
      <w:pPr>
        <w:pStyle w:val="Actividades"/>
        <w:framePr w:h="4940" w:hRule="exact" w:wrap="notBeside" w:vAnchor="page" w:x="2206" w:y="9113"/>
        <w:rPr>
          <w:lang w:val="es-ES"/>
        </w:rPr>
      </w:pPr>
    </w:p>
    <w:p w:rsidR="00871F81" w:rsidRPr="00943B89" w:rsidRDefault="00871F81" w:rsidP="00871F81">
      <w:pPr>
        <w:pStyle w:val="Actividadesttulo"/>
        <w:framePr w:h="4940" w:hRule="exact" w:wrap="notBeside" w:vAnchor="page" w:x="2206" w:y="9113"/>
        <w:rPr>
          <w:lang w:val="es-ES"/>
        </w:rPr>
      </w:pPr>
      <w:r w:rsidRPr="00943B89">
        <w:rPr>
          <w:lang w:val="es-ES"/>
        </w:rPr>
        <w:t>Actividades</w:t>
      </w:r>
    </w:p>
    <w:p w:rsidR="00871F81" w:rsidRDefault="00871F81" w:rsidP="00871F81">
      <w:pPr>
        <w:pStyle w:val="Actividadestexto"/>
        <w:framePr w:h="4940" w:hRule="exact" w:wrap="notBeside" w:vAnchor="page" w:x="2206" w:y="9113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Nombra:</w:t>
      </w:r>
    </w:p>
    <w:p w:rsidR="00871F81" w:rsidRDefault="00871F81" w:rsidP="00871F81">
      <w:pPr>
        <w:pStyle w:val="Actividadestexto"/>
        <w:framePr w:h="4940" w:hRule="exact" w:wrap="notBeside" w:vAnchor="page" w:x="2206" w:y="9113"/>
        <w:numPr>
          <w:ilvl w:val="0"/>
          <w:numId w:val="0"/>
        </w:numPr>
        <w:spacing w:after="0"/>
        <w:ind w:left="397"/>
        <w:jc w:val="left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3BA73A13" wp14:editId="196BBB4E">
            <wp:extent cx="2163990" cy="306662"/>
            <wp:effectExtent l="0" t="0" r="0" b="0"/>
            <wp:docPr id="3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r 2.PN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108" cy="30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</w:t>
      </w:r>
    </w:p>
    <w:p w:rsidR="00871F81" w:rsidRDefault="00871F81" w:rsidP="00871F81">
      <w:pPr>
        <w:pStyle w:val="Actividadestexto"/>
        <w:framePr w:h="4940" w:hRule="exact" w:wrap="notBeside" w:vAnchor="page" w:x="2206" w:y="9113"/>
        <w:numPr>
          <w:ilvl w:val="0"/>
          <w:numId w:val="0"/>
        </w:numPr>
        <w:spacing w:after="0"/>
        <w:ind w:left="397"/>
        <w:jc w:val="left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   </w:t>
      </w:r>
    </w:p>
    <w:p w:rsidR="00871F81" w:rsidRPr="00F36C08" w:rsidRDefault="00871F81" w:rsidP="00871F81">
      <w:pPr>
        <w:pStyle w:val="Actividadestexto"/>
        <w:framePr w:h="4940" w:hRule="exact" w:wrap="notBeside" w:vAnchor="page" w:x="2206" w:y="9113"/>
        <w:numPr>
          <w:ilvl w:val="0"/>
          <w:numId w:val="0"/>
        </w:numPr>
        <w:spacing w:after="0"/>
        <w:ind w:left="397"/>
        <w:jc w:val="left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54FD4EFD" wp14:editId="14CC2DD5">
            <wp:extent cx="2163990" cy="337166"/>
            <wp:effectExtent l="0" t="0" r="0" b="6350"/>
            <wp:docPr id="3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r 3.PNG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758" cy="3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81" w:rsidRDefault="00871F81" w:rsidP="00871F81">
      <w:pPr>
        <w:pStyle w:val="Actividadestexto"/>
        <w:framePr w:h="4940" w:hRule="exact" w:wrap="notBeside" w:vAnchor="page" w:x="2206" w:y="9113"/>
        <w:numPr>
          <w:ilvl w:val="0"/>
          <w:numId w:val="0"/>
        </w:numPr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       Formula:</w:t>
      </w:r>
    </w:p>
    <w:p w:rsidR="00871F81" w:rsidRPr="00C16569" w:rsidRDefault="00871F81" w:rsidP="00A406CB">
      <w:pPr>
        <w:pStyle w:val="Actividadestexto"/>
        <w:framePr w:h="4940" w:hRule="exact" w:wrap="notBeside" w:vAnchor="page" w:x="2206" w:y="9113"/>
        <w:numPr>
          <w:ilvl w:val="0"/>
          <w:numId w:val="34"/>
        </w:numPr>
        <w:tabs>
          <w:tab w:val="clear" w:pos="567"/>
        </w:tabs>
        <w:spacing w:after="0"/>
        <w:rPr>
          <w:lang w:val="es-ES"/>
        </w:rPr>
      </w:pPr>
      <w:proofErr w:type="spellStart"/>
      <w:r>
        <w:t>Ácido</w:t>
      </w:r>
      <w:proofErr w:type="spellEnd"/>
      <w:r>
        <w:t xml:space="preserve"> 4 -</w:t>
      </w:r>
      <w:proofErr w:type="spellStart"/>
      <w:r>
        <w:t>metilhexanoico</w:t>
      </w:r>
      <w:proofErr w:type="spellEnd"/>
      <w:r>
        <w:t>.</w:t>
      </w:r>
    </w:p>
    <w:p w:rsidR="00871F81" w:rsidRPr="00B904F0" w:rsidRDefault="00871F81" w:rsidP="00A406CB">
      <w:pPr>
        <w:pStyle w:val="Actividadestexto"/>
        <w:framePr w:h="4940" w:hRule="exact" w:wrap="notBeside" w:vAnchor="page" w:x="2206" w:y="9113"/>
        <w:numPr>
          <w:ilvl w:val="0"/>
          <w:numId w:val="34"/>
        </w:numPr>
        <w:tabs>
          <w:tab w:val="clear" w:pos="567"/>
        </w:tabs>
        <w:spacing w:after="0"/>
        <w:rPr>
          <w:lang w:val="es-ES"/>
        </w:rPr>
      </w:pPr>
      <w:r>
        <w:t xml:space="preserve">2- </w:t>
      </w:r>
      <w:proofErr w:type="spellStart"/>
      <w:r>
        <w:t>metil</w:t>
      </w:r>
      <w:proofErr w:type="spellEnd"/>
      <w:r>
        <w:t xml:space="preserve"> -2 – </w:t>
      </w:r>
      <w:proofErr w:type="spellStart"/>
      <w:r>
        <w:t>propanoato</w:t>
      </w:r>
      <w:proofErr w:type="spellEnd"/>
      <w:r>
        <w:t xml:space="preserve"> de </w:t>
      </w:r>
      <w:proofErr w:type="spellStart"/>
      <w:r>
        <w:t>etilo</w:t>
      </w:r>
      <w:proofErr w:type="spellEnd"/>
      <w:r>
        <w:t>.</w:t>
      </w:r>
      <w:r w:rsidRPr="00B904F0">
        <w:rPr>
          <w:rFonts w:eastAsia="Arial" w:cs="Arial"/>
          <w:color w:val="231F20"/>
          <w:szCs w:val="22"/>
          <w:lang w:val="es-ES"/>
        </w:rPr>
        <w:tab/>
      </w:r>
    </w:p>
    <w:p w:rsidR="003873AA" w:rsidRDefault="00DF2753" w:rsidP="003873AA">
      <w:pPr>
        <w:pStyle w:val="Prrafobsico"/>
        <w:rPr>
          <w:color w:val="6786B7" w:themeColor="accent1"/>
          <w:lang w:val="en-US"/>
        </w:rPr>
      </w:pPr>
      <w:r w:rsidRPr="00A916B9">
        <w:rPr>
          <w:lang w:val="en-US"/>
        </w:rPr>
        <w:t>CH</w:t>
      </w:r>
      <w:r w:rsidRPr="00A916B9">
        <w:rPr>
          <w:vertAlign w:val="subscript"/>
          <w:lang w:val="en-US"/>
        </w:rPr>
        <w:t>3</w:t>
      </w:r>
      <w:r w:rsidRPr="00A916B9">
        <w:rPr>
          <w:lang w:val="en-US"/>
        </w:rPr>
        <w:t xml:space="preserve"> </w:t>
      </w:r>
      <w:r w:rsidR="00A916B9">
        <w:rPr>
          <w:rFonts w:ascii="Cambria Math" w:hAnsi="Cambria Math" w:cs="Cambria Math"/>
          <w:lang w:val="en-US"/>
        </w:rPr>
        <w:t>-</w:t>
      </w:r>
      <w:r w:rsidRPr="00A916B9">
        <w:rPr>
          <w:rFonts w:ascii="Cambria Math" w:hAnsi="Cambria Math" w:cs="Cambria Math"/>
          <w:lang w:val="en-US"/>
        </w:rPr>
        <w:t xml:space="preserve"> </w:t>
      </w:r>
      <w:r w:rsidRPr="00A916B9">
        <w:rPr>
          <w:lang w:val="en-US"/>
        </w:rPr>
        <w:t>CH</w:t>
      </w:r>
      <w:r w:rsidR="00A916B9">
        <w:rPr>
          <w:lang w:val="en-US"/>
        </w:rPr>
        <w:t xml:space="preserve"> </w:t>
      </w:r>
      <w:r w:rsidRPr="00A916B9">
        <w:rPr>
          <w:lang w:val="en-US"/>
        </w:rPr>
        <w:t>=</w:t>
      </w:r>
      <w:r w:rsidR="00A916B9">
        <w:rPr>
          <w:lang w:val="en-US"/>
        </w:rPr>
        <w:t xml:space="preserve"> </w:t>
      </w:r>
      <w:r w:rsidRPr="00A916B9">
        <w:rPr>
          <w:lang w:val="en-US"/>
        </w:rPr>
        <w:t xml:space="preserve">CH </w:t>
      </w:r>
      <w:r w:rsidR="00A916B9">
        <w:rPr>
          <w:rFonts w:ascii="Cambria Math" w:hAnsi="Cambria Math" w:cs="Cambria Math"/>
          <w:lang w:val="en-US"/>
        </w:rPr>
        <w:t>-</w:t>
      </w:r>
      <w:r w:rsidRPr="00A916B9">
        <w:rPr>
          <w:rFonts w:ascii="Cambria Math" w:hAnsi="Cambria Math" w:cs="Cambria Math"/>
          <w:lang w:val="en-US"/>
        </w:rPr>
        <w:t xml:space="preserve"> </w:t>
      </w:r>
      <w:r w:rsidRPr="00A916B9">
        <w:rPr>
          <w:lang w:val="en-US"/>
        </w:rPr>
        <w:t>CH</w:t>
      </w:r>
      <w:r w:rsidRPr="00A916B9">
        <w:rPr>
          <w:vertAlign w:val="subscript"/>
          <w:lang w:val="en-US"/>
        </w:rPr>
        <w:t>2</w:t>
      </w:r>
      <w:r w:rsidRPr="00A916B9">
        <w:rPr>
          <w:lang w:val="en-US"/>
        </w:rPr>
        <w:t xml:space="preserve"> </w:t>
      </w:r>
      <w:r w:rsidR="00A916B9" w:rsidRPr="00A916B9">
        <w:rPr>
          <w:rFonts w:ascii="Cambria Math" w:hAnsi="Cambria Math" w:cs="Cambria Math"/>
          <w:lang w:val="en-US"/>
        </w:rPr>
        <w:t>-</w:t>
      </w:r>
      <w:r w:rsidRPr="00A916B9">
        <w:rPr>
          <w:rFonts w:ascii="Cambria Math" w:hAnsi="Cambria Math" w:cs="Cambria Math"/>
          <w:lang w:val="en-US"/>
        </w:rPr>
        <w:t xml:space="preserve"> </w:t>
      </w:r>
      <w:r w:rsidRPr="00A916B9">
        <w:rPr>
          <w:lang w:val="en-US"/>
        </w:rPr>
        <w:t>COO</w:t>
      </w:r>
      <w:r w:rsidR="00A916B9" w:rsidRPr="00A916B9">
        <w:rPr>
          <w:lang w:val="en-US"/>
        </w:rPr>
        <w:t xml:space="preserve"> - </w:t>
      </w:r>
      <w:r w:rsidRPr="00A916B9">
        <w:rPr>
          <w:lang w:val="en-US"/>
        </w:rPr>
        <w:t>CH</w:t>
      </w:r>
      <w:r w:rsidRPr="00A916B9">
        <w:rPr>
          <w:vertAlign w:val="subscript"/>
          <w:lang w:val="en-US"/>
        </w:rPr>
        <w:t>2</w:t>
      </w:r>
      <w:r w:rsidRPr="00A916B9">
        <w:rPr>
          <w:lang w:val="en-US"/>
        </w:rPr>
        <w:t xml:space="preserve"> </w:t>
      </w:r>
      <w:r w:rsidR="00A916B9" w:rsidRPr="00A916B9">
        <w:rPr>
          <w:rFonts w:ascii="Cambria Math" w:hAnsi="Cambria Math" w:cs="Cambria Math"/>
          <w:lang w:val="en-US"/>
        </w:rPr>
        <w:t>-</w:t>
      </w:r>
      <w:r w:rsidRPr="00A916B9">
        <w:rPr>
          <w:rFonts w:ascii="Cambria Math" w:hAnsi="Cambria Math" w:cs="Cambria Math"/>
          <w:lang w:val="en-US"/>
        </w:rPr>
        <w:t xml:space="preserve"> </w:t>
      </w:r>
      <w:r w:rsidRPr="00A916B9">
        <w:rPr>
          <w:lang w:val="en-US"/>
        </w:rPr>
        <w:t>CH</w:t>
      </w:r>
      <w:r w:rsidRPr="00A916B9">
        <w:rPr>
          <w:vertAlign w:val="subscript"/>
          <w:lang w:val="en-US"/>
        </w:rPr>
        <w:t>3</w:t>
      </w:r>
      <w:r w:rsidRPr="00A916B9">
        <w:rPr>
          <w:lang w:val="en-US"/>
        </w:rPr>
        <w:t xml:space="preserve"> </w:t>
      </w:r>
      <w:r w:rsidR="00A916B9">
        <w:rPr>
          <w:lang w:val="en-US"/>
        </w:rPr>
        <w:t xml:space="preserve">    </w:t>
      </w:r>
      <w:r w:rsidRPr="00A916B9">
        <w:rPr>
          <w:lang w:val="en-US"/>
        </w:rPr>
        <w:t xml:space="preserve">   </w:t>
      </w:r>
      <w:r w:rsidRPr="00A916B9">
        <w:rPr>
          <w:b/>
          <w:color w:val="6786B7" w:themeColor="accent1"/>
          <w:lang w:val="en-US"/>
        </w:rPr>
        <w:t xml:space="preserve">3-pentenoato de </w:t>
      </w:r>
      <w:proofErr w:type="spellStart"/>
      <w:r w:rsidRPr="00A916B9">
        <w:rPr>
          <w:b/>
          <w:color w:val="6786B7" w:themeColor="accent1"/>
          <w:lang w:val="en-US"/>
        </w:rPr>
        <w:t>etilo</w:t>
      </w:r>
      <w:proofErr w:type="spellEnd"/>
      <w:r w:rsidRPr="00A916B9">
        <w:rPr>
          <w:b/>
          <w:color w:val="6786B7" w:themeColor="accent1"/>
          <w:lang w:val="en-US"/>
        </w:rPr>
        <w:t>.</w:t>
      </w:r>
      <w:r w:rsidRPr="00A916B9">
        <w:rPr>
          <w:color w:val="6786B7" w:themeColor="accent1"/>
          <w:lang w:val="en-US"/>
        </w:rPr>
        <w:t xml:space="preserve"> </w:t>
      </w:r>
    </w:p>
    <w:p w:rsidR="00871F81" w:rsidRPr="00A916B9" w:rsidRDefault="00871F81" w:rsidP="003873AA">
      <w:pPr>
        <w:pStyle w:val="Prrafobsico"/>
        <w:rPr>
          <w:lang w:val="en-US"/>
        </w:rPr>
      </w:pPr>
    </w:p>
    <w:p w:rsidR="003873AA" w:rsidRPr="00A916B9" w:rsidRDefault="003873AA" w:rsidP="009823C6">
      <w:pPr>
        <w:pStyle w:val="Prrafobsico"/>
        <w:spacing w:before="0"/>
        <w:ind w:firstLine="0"/>
        <w:rPr>
          <w:rFonts w:ascii="Cambria Math" w:hAnsi="Cambria Math" w:hint="eastAsia"/>
          <w:sz w:val="20"/>
          <w:lang w:val="en-US"/>
          <w:oMath/>
        </w:rPr>
      </w:pPr>
    </w:p>
    <w:p w:rsidR="00CB3A3D" w:rsidRPr="00871F81" w:rsidRDefault="00CB3A3D" w:rsidP="00440314">
      <w:pPr>
        <w:pStyle w:val="Prrafobsico"/>
        <w:rPr>
          <w:lang w:val="en-US"/>
        </w:rPr>
      </w:pPr>
    </w:p>
    <w:p w:rsidR="000C653E" w:rsidRDefault="000C653E" w:rsidP="00D13D64">
      <w:pPr>
        <w:pStyle w:val="Prrafobsico"/>
        <w:ind w:firstLine="0"/>
        <w:rPr>
          <w:lang w:val="en-US"/>
        </w:rPr>
      </w:pPr>
    </w:p>
    <w:p w:rsidR="000C653E" w:rsidRPr="00871F81" w:rsidRDefault="000C653E" w:rsidP="00D13D64">
      <w:pPr>
        <w:pStyle w:val="Prrafobsico"/>
        <w:ind w:firstLine="0"/>
        <w:rPr>
          <w:lang w:val="en-US"/>
        </w:rPr>
      </w:pPr>
    </w:p>
    <w:p w:rsidR="00440314" w:rsidRPr="00871F81" w:rsidRDefault="00440314" w:rsidP="00BB6FD7">
      <w:pPr>
        <w:pStyle w:val="Ttulo1"/>
        <w:ind w:firstLine="0"/>
        <w:rPr>
          <w:lang w:val="en-US"/>
        </w:rPr>
      </w:pPr>
    </w:p>
    <w:p w:rsidR="00B76DFF" w:rsidRDefault="00134AAA" w:rsidP="00E763FB">
      <w:pPr>
        <w:pStyle w:val="Ttulo1"/>
        <w:jc w:val="both"/>
      </w:pPr>
      <w:bookmarkStart w:id="19" w:name="_Toc420580677"/>
      <w:r>
        <w:t>7</w:t>
      </w:r>
      <w:r w:rsidR="00B76DFF">
        <w:t xml:space="preserve">. </w:t>
      </w:r>
      <w:r w:rsidR="003873AA">
        <w:t xml:space="preserve">Formulación y </w:t>
      </w:r>
      <w:r w:rsidR="00E763FB">
        <w:t>nomencl</w:t>
      </w:r>
      <w:r w:rsidR="00E763FB">
        <w:t>a</w:t>
      </w:r>
      <w:r w:rsidR="00E763FB">
        <w:t>tura</w:t>
      </w:r>
      <w:r w:rsidR="003873AA">
        <w:t xml:space="preserve"> de funciones nitrogen</w:t>
      </w:r>
      <w:r w:rsidR="003873AA">
        <w:t>a</w:t>
      </w:r>
      <w:r w:rsidR="003873AA">
        <w:t>das</w:t>
      </w:r>
      <w:bookmarkEnd w:id="19"/>
    </w:p>
    <w:p w:rsidR="00D13D64" w:rsidRDefault="00F8726F" w:rsidP="00D13D64">
      <w:pPr>
        <w:pStyle w:val="Ttulo2"/>
        <w:rPr>
          <w:color w:val="6786B7" w:themeColor="accent1"/>
        </w:rPr>
      </w:pPr>
      <w:bookmarkStart w:id="20" w:name="_Toc420580678"/>
      <w:r w:rsidRPr="00F8726F">
        <w:rPr>
          <w:color w:val="6786B7" w:themeColor="accent1"/>
        </w:rPr>
        <w:t xml:space="preserve">7.1 </w:t>
      </w:r>
      <w:r w:rsidR="003873AA">
        <w:rPr>
          <w:color w:val="6786B7" w:themeColor="accent1"/>
        </w:rPr>
        <w:t>Amidas</w:t>
      </w:r>
      <w:bookmarkEnd w:id="20"/>
    </w:p>
    <w:p w:rsidR="00D13D64" w:rsidRDefault="00D13D64" w:rsidP="00D13D64">
      <w:pPr>
        <w:pStyle w:val="Ttulo2"/>
        <w:spacing w:before="0"/>
        <w:ind w:firstLine="708"/>
        <w:rPr>
          <w:rFonts w:ascii="FranklinGothic-Book" w:eastAsiaTheme="minorEastAsia" w:hAnsi="FranklinGothic-Book" w:cs="FranklinGothic-Book"/>
          <w:bCs w:val="0"/>
          <w:color w:val="000000"/>
          <w:sz w:val="22"/>
          <w:szCs w:val="20"/>
          <w:lang w:val="es-ES_tradnl"/>
        </w:rPr>
      </w:pPr>
    </w:p>
    <w:p w:rsidR="00D13D64" w:rsidRDefault="00D13D64" w:rsidP="00D13D64">
      <w:pPr>
        <w:pStyle w:val="Prrafobsico"/>
      </w:pPr>
      <w:r w:rsidRPr="00D13D64">
        <w:t xml:space="preserve">Las </w:t>
      </w:r>
      <w:r w:rsidRPr="00410DF2">
        <w:rPr>
          <w:b/>
          <w:i/>
          <w:color w:val="6786B7" w:themeColor="accent1"/>
        </w:rPr>
        <w:t>amidas</w:t>
      </w:r>
      <w:r w:rsidRPr="00D13D64">
        <w:t xml:space="preserve"> proceden de sustituir el OH del grupo carboxilo de un ácido por el grupo amino</w:t>
      </w:r>
      <w:r>
        <w:rPr>
          <w:bCs/>
        </w:rPr>
        <w:t xml:space="preserve"> </w:t>
      </w:r>
      <w:r w:rsidRPr="00D13D64">
        <w:t>−NH</w:t>
      </w:r>
      <w:r w:rsidRPr="00D13D64">
        <w:rPr>
          <w:vertAlign w:val="subscript"/>
        </w:rPr>
        <w:t>2</w:t>
      </w:r>
      <w:r>
        <w:rPr>
          <w:bCs/>
        </w:rPr>
        <w:t xml:space="preserve">. </w:t>
      </w:r>
      <w:r w:rsidRPr="00D13D64">
        <w:t>Su fórmula general es:</w:t>
      </w:r>
    </w:p>
    <w:p w:rsidR="00D13D64" w:rsidRDefault="00410DF2" w:rsidP="00D13D64">
      <w:pPr>
        <w:pStyle w:val="Prrafobsico"/>
      </w:pPr>
      <w:r>
        <w:rPr>
          <w:noProof/>
          <w:lang w:eastAsia="es-ES_tradnl"/>
        </w:rPr>
        <w:drawing>
          <wp:inline distT="0" distB="0" distL="0" distR="0" wp14:anchorId="52E20759" wp14:editId="4440B4F4">
            <wp:extent cx="910179" cy="746975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07974" cy="74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 abreviadamente </w:t>
      </w:r>
      <w:r>
        <w:tab/>
      </w:r>
      <w:r w:rsidRPr="00410DF2">
        <w:rPr>
          <w:b/>
        </w:rPr>
        <w:t>R - CONH</w:t>
      </w:r>
      <w:r w:rsidRPr="00410DF2">
        <w:rPr>
          <w:b/>
          <w:vertAlign w:val="subscript"/>
        </w:rPr>
        <w:t>2</w:t>
      </w:r>
    </w:p>
    <w:p w:rsidR="00D13D64" w:rsidRDefault="00D13D64" w:rsidP="00D13D64">
      <w:pPr>
        <w:pStyle w:val="Prrafobsico"/>
      </w:pPr>
      <w:r w:rsidRPr="00D13D64">
        <w:t xml:space="preserve">Se nombran suprimiendo la palabra ácido y sustituyendo la terminación </w:t>
      </w:r>
      <w:r w:rsidRPr="00D13D64">
        <w:rPr>
          <w:b/>
          <w:color w:val="6786B7" w:themeColor="accent1"/>
        </w:rPr>
        <w:t>–</w:t>
      </w:r>
      <w:proofErr w:type="spellStart"/>
      <w:r w:rsidRPr="00D13D64">
        <w:rPr>
          <w:b/>
          <w:color w:val="6786B7" w:themeColor="accent1"/>
        </w:rPr>
        <w:t>oico</w:t>
      </w:r>
      <w:proofErr w:type="spellEnd"/>
      <w:r w:rsidRPr="00D13D64">
        <w:rPr>
          <w:color w:val="6786B7" w:themeColor="accent1"/>
        </w:rPr>
        <w:t xml:space="preserve"> </w:t>
      </w:r>
      <w:r w:rsidRPr="00D13D64">
        <w:t xml:space="preserve">del ácido </w:t>
      </w:r>
      <w:r w:rsidR="00691B10" w:rsidRPr="00D13D64">
        <w:t>por la</w:t>
      </w:r>
      <w:r w:rsidRPr="00D13D64">
        <w:t xml:space="preserve"> terminación </w:t>
      </w:r>
      <w:r w:rsidRPr="00D13D64">
        <w:rPr>
          <w:b/>
          <w:color w:val="6786B7" w:themeColor="accent1"/>
        </w:rPr>
        <w:t>–amida</w:t>
      </w:r>
      <w:r w:rsidRPr="00D13D64">
        <w:rPr>
          <w:color w:val="6786B7" w:themeColor="accent1"/>
        </w:rPr>
        <w:t xml:space="preserve"> </w:t>
      </w:r>
      <w:r w:rsidRPr="00D13D64">
        <w:t xml:space="preserve">o, lo que es lo mismo, sustituyendo la terminación </w:t>
      </w:r>
      <w:r w:rsidRPr="00D13D64">
        <w:rPr>
          <w:b/>
          <w:color w:val="6786B7" w:themeColor="accent1"/>
        </w:rPr>
        <w:t>–o</w:t>
      </w:r>
      <w:r w:rsidRPr="00D13D64">
        <w:t xml:space="preserve"> del hidrocarburo</w:t>
      </w:r>
      <w:r>
        <w:t xml:space="preserve"> </w:t>
      </w:r>
      <w:r w:rsidRPr="00D13D64">
        <w:t xml:space="preserve">del que proceden por la terminación </w:t>
      </w:r>
      <w:r w:rsidRPr="00D13D64">
        <w:rPr>
          <w:b/>
          <w:color w:val="6786B7" w:themeColor="accent1"/>
        </w:rPr>
        <w:t>–amida</w:t>
      </w:r>
      <w:r w:rsidRPr="00D13D64">
        <w:t>.</w:t>
      </w:r>
    </w:p>
    <w:p w:rsidR="00D13D64" w:rsidRDefault="00F67D09" w:rsidP="00D13D64">
      <w:pPr>
        <w:pStyle w:val="Prrafobsico"/>
      </w:pPr>
      <w:r>
        <w:t xml:space="preserve"> </w:t>
      </w:r>
      <w:r w:rsidR="00D13D64" w:rsidRPr="00D13D64">
        <w:t>CH</w:t>
      </w:r>
      <w:r w:rsidR="00D13D64" w:rsidRPr="00D13D64">
        <w:rPr>
          <w:vertAlign w:val="subscript"/>
        </w:rPr>
        <w:t>3</w:t>
      </w:r>
      <w:r w:rsidR="00D13D64" w:rsidRPr="00D13D64">
        <w:t xml:space="preserve"> </w:t>
      </w:r>
      <w:r w:rsidR="00D13D64" w:rsidRPr="00D13D64">
        <w:rPr>
          <w:rFonts w:ascii="Cambria Math" w:hAnsi="Cambria Math" w:cs="Cambria Math"/>
        </w:rPr>
        <w:t>⎯</w:t>
      </w:r>
      <w:r w:rsidR="00D13D64" w:rsidRPr="00D13D64">
        <w:t>CONH</w:t>
      </w:r>
      <w:r w:rsidR="00D13D64" w:rsidRPr="00D13D64">
        <w:rPr>
          <w:vertAlign w:val="subscript"/>
        </w:rPr>
        <w:t>2</w:t>
      </w:r>
      <w:r w:rsidR="00D13D64">
        <w:tab/>
      </w:r>
      <w:r w:rsidR="00D13D64">
        <w:tab/>
      </w:r>
      <w:r>
        <w:tab/>
      </w:r>
      <w:proofErr w:type="spellStart"/>
      <w:r w:rsidR="00D13D64">
        <w:rPr>
          <w:b/>
          <w:color w:val="6786B7" w:themeColor="accent1"/>
        </w:rPr>
        <w:t>etan</w:t>
      </w:r>
      <w:r w:rsidR="00D13D64" w:rsidRPr="00D13D64">
        <w:rPr>
          <w:b/>
          <w:color w:val="6786B7" w:themeColor="accent1"/>
        </w:rPr>
        <w:t>amida</w:t>
      </w:r>
      <w:proofErr w:type="spellEnd"/>
    </w:p>
    <w:p w:rsidR="00D13D64" w:rsidRPr="00D13D64" w:rsidRDefault="00D13D64" w:rsidP="00D13D64">
      <w:pPr>
        <w:pStyle w:val="Prrafobsico"/>
        <w:rPr>
          <w:rFonts w:ascii="Franklin Gothic Heavy" w:eastAsiaTheme="majorEastAsia" w:hAnsi="Franklin Gothic Heavy" w:cstheme="majorBidi"/>
          <w:b/>
          <w:bCs/>
          <w:color w:val="6786B7" w:themeColor="accent1"/>
          <w:sz w:val="30"/>
          <w:szCs w:val="26"/>
          <w:lang w:val="es-ES"/>
        </w:rPr>
      </w:pPr>
      <w:r>
        <w:rPr>
          <w:noProof/>
          <w:lang w:eastAsia="es-ES_tradnl"/>
        </w:rPr>
        <w:drawing>
          <wp:inline distT="0" distB="0" distL="0" distR="0" wp14:anchorId="016AC365" wp14:editId="77D6A97E">
            <wp:extent cx="1519707" cy="449004"/>
            <wp:effectExtent l="0" t="0" r="4445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528193" cy="45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D09">
        <w:rPr>
          <w:b/>
          <w:color w:val="6786B7" w:themeColor="accent1"/>
        </w:rPr>
        <w:tab/>
      </w:r>
      <w:r w:rsidR="00F67D09">
        <w:rPr>
          <w:b/>
          <w:color w:val="6786B7" w:themeColor="accent1"/>
        </w:rPr>
        <w:tab/>
      </w:r>
      <w:r w:rsidRPr="00D13D64">
        <w:rPr>
          <w:b/>
          <w:color w:val="6786B7" w:themeColor="accent1"/>
        </w:rPr>
        <w:t xml:space="preserve">3- </w:t>
      </w:r>
      <w:proofErr w:type="spellStart"/>
      <w:r w:rsidRPr="00D13D64">
        <w:rPr>
          <w:b/>
          <w:color w:val="6786B7" w:themeColor="accent1"/>
        </w:rPr>
        <w:t>metilbutanamida</w:t>
      </w:r>
      <w:proofErr w:type="spellEnd"/>
    </w:p>
    <w:p w:rsidR="003873AA" w:rsidRPr="00F8726F" w:rsidRDefault="003873AA" w:rsidP="00D13D64">
      <w:pPr>
        <w:pStyle w:val="Ttulo2"/>
        <w:ind w:firstLine="0"/>
        <w:rPr>
          <w:color w:val="6786B7" w:themeColor="accent1"/>
        </w:rPr>
      </w:pPr>
      <w:bookmarkStart w:id="21" w:name="_Toc420580679"/>
      <w:r>
        <w:rPr>
          <w:color w:val="6786B7" w:themeColor="accent1"/>
        </w:rPr>
        <w:t>7.2</w:t>
      </w:r>
      <w:r w:rsidRPr="00F8726F">
        <w:rPr>
          <w:color w:val="6786B7" w:themeColor="accent1"/>
        </w:rPr>
        <w:t xml:space="preserve"> </w:t>
      </w:r>
      <w:r>
        <w:rPr>
          <w:color w:val="6786B7" w:themeColor="accent1"/>
        </w:rPr>
        <w:t>Aminas</w:t>
      </w:r>
      <w:bookmarkEnd w:id="21"/>
    </w:p>
    <w:p w:rsidR="005660D5" w:rsidRDefault="005660D5" w:rsidP="00AD636B">
      <w:pPr>
        <w:pStyle w:val="Prrafobsico"/>
      </w:pPr>
    </w:p>
    <w:p w:rsidR="00410DF2" w:rsidRDefault="00410DF2" w:rsidP="00410DF2">
      <w:pPr>
        <w:pStyle w:val="Prrafobsico"/>
        <w:spacing w:before="0"/>
      </w:pPr>
      <w:r w:rsidRPr="00410DF2">
        <w:t xml:space="preserve">Las </w:t>
      </w:r>
      <w:r w:rsidRPr="00410DF2">
        <w:rPr>
          <w:b/>
          <w:i/>
          <w:color w:val="6786B7" w:themeColor="accent1"/>
        </w:rPr>
        <w:t>aminas</w:t>
      </w:r>
      <w:r w:rsidRPr="00410DF2">
        <w:t xml:space="preserve"> son derivados del amoniaco (NH</w:t>
      </w:r>
      <w:r w:rsidRPr="00410DF2">
        <w:rPr>
          <w:vertAlign w:val="subscript"/>
        </w:rPr>
        <w:t>3</w:t>
      </w:r>
      <w:r w:rsidRPr="00410DF2">
        <w:t>), en el que se han sustituido uno o más átomos</w:t>
      </w:r>
      <w:r>
        <w:t xml:space="preserve"> </w:t>
      </w:r>
      <w:r w:rsidRPr="00410DF2">
        <w:t>de hidrógeno por radicales procede</w:t>
      </w:r>
      <w:r w:rsidRPr="00410DF2">
        <w:t>n</w:t>
      </w:r>
      <w:r w:rsidRPr="00410DF2">
        <w:t>tes de hidrocarburos.</w:t>
      </w:r>
      <w:r>
        <w:t xml:space="preserve"> </w:t>
      </w:r>
    </w:p>
    <w:p w:rsidR="00075104" w:rsidRDefault="00075104" w:rsidP="00410DF2">
      <w:pPr>
        <w:pStyle w:val="Prrafobsico"/>
        <w:spacing w:before="0"/>
      </w:pPr>
    </w:p>
    <w:p w:rsidR="00410DF2" w:rsidRDefault="00410DF2" w:rsidP="00410DF2">
      <w:pPr>
        <w:pStyle w:val="Prrafobsico"/>
        <w:spacing w:before="0"/>
      </w:pPr>
      <w:r w:rsidRPr="00410DF2">
        <w:t>Dependiendo del número de hidrógenos sustituidos, las aminas se clasifican en:</w:t>
      </w:r>
    </w:p>
    <w:p w:rsidR="00CA35D8" w:rsidRDefault="00CA35D8" w:rsidP="00410DF2">
      <w:pPr>
        <w:pStyle w:val="Prrafobsico"/>
        <w:spacing w:before="0"/>
      </w:pPr>
    </w:p>
    <w:p w:rsidR="00410DF2" w:rsidRDefault="00075104" w:rsidP="00410DF2">
      <w:pPr>
        <w:pStyle w:val="Prrafobsico"/>
        <w:spacing w:before="0"/>
      </w:pPr>
      <w:r>
        <w:t xml:space="preserve"> </w:t>
      </w:r>
      <w:r w:rsidR="00410DF2" w:rsidRPr="00410DF2">
        <w:t>R</w:t>
      </w:r>
      <w:r w:rsidR="00410DF2" w:rsidRPr="00410DF2">
        <w:rPr>
          <w:rFonts w:ascii="Cambria Math" w:hAnsi="Cambria Math" w:cs="Cambria Math"/>
        </w:rPr>
        <w:t>⎯</w:t>
      </w:r>
      <w:r w:rsidR="00410DF2" w:rsidRPr="00410DF2">
        <w:t>NH</w:t>
      </w:r>
      <w:r w:rsidR="00410DF2" w:rsidRPr="00410DF2">
        <w:rPr>
          <w:vertAlign w:val="subscript"/>
        </w:rPr>
        <w:t>2</w:t>
      </w:r>
      <w:r w:rsidR="00410DF2">
        <w:tab/>
      </w:r>
      <w:r w:rsidR="00410DF2">
        <w:tab/>
      </w:r>
      <w:r>
        <w:tab/>
      </w:r>
      <w:r w:rsidR="00410DF2" w:rsidRPr="00410DF2">
        <w:t>amina prima</w:t>
      </w:r>
      <w:r w:rsidR="00410DF2">
        <w:t>ria</w:t>
      </w:r>
    </w:p>
    <w:p w:rsidR="00410DF2" w:rsidRDefault="00075104" w:rsidP="00410DF2">
      <w:pPr>
        <w:pStyle w:val="Prrafobsico"/>
        <w:spacing w:before="0"/>
      </w:pPr>
      <w:r>
        <w:t xml:space="preserve"> </w:t>
      </w:r>
      <w:r w:rsidR="00410DF2" w:rsidRPr="00410DF2">
        <w:t>R</w:t>
      </w:r>
      <w:r w:rsidR="00410DF2" w:rsidRPr="00410DF2">
        <w:rPr>
          <w:rFonts w:ascii="Cambria Math" w:hAnsi="Cambria Math" w:cs="Cambria Math"/>
        </w:rPr>
        <w:t>⎯</w:t>
      </w:r>
      <w:r w:rsidR="00410DF2" w:rsidRPr="00410DF2">
        <w:t>NH</w:t>
      </w:r>
      <w:r w:rsidR="00410DF2" w:rsidRPr="00410DF2">
        <w:rPr>
          <w:rFonts w:ascii="Cambria Math" w:hAnsi="Cambria Math" w:cs="Cambria Math"/>
        </w:rPr>
        <w:t>⎯</w:t>
      </w:r>
      <w:r>
        <w:t>R</w:t>
      </w:r>
      <w:r w:rsidR="00410DF2">
        <w:tab/>
      </w:r>
      <w:r w:rsidR="00410DF2">
        <w:tab/>
      </w:r>
      <w:r>
        <w:tab/>
      </w:r>
      <w:r w:rsidR="00410DF2" w:rsidRPr="00410DF2">
        <w:t>amina secundaria</w:t>
      </w:r>
    </w:p>
    <w:p w:rsidR="00410DF2" w:rsidRDefault="00075104" w:rsidP="00075104">
      <w:pPr>
        <w:pStyle w:val="Prrafobsico"/>
        <w:spacing w:before="0"/>
      </w:pPr>
      <w:r>
        <w:rPr>
          <w:noProof/>
          <w:lang w:eastAsia="es-ES_tradnl"/>
        </w:rPr>
        <w:drawing>
          <wp:inline distT="0" distB="0" distL="0" distR="0" wp14:anchorId="31D090CC" wp14:editId="294FB9A1">
            <wp:extent cx="547833" cy="386366"/>
            <wp:effectExtent l="0" t="0" r="508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na 1.PN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47" cy="38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amina terciaria</w:t>
      </w:r>
    </w:p>
    <w:p w:rsidR="00410DF2" w:rsidRDefault="00410DF2" w:rsidP="00410DF2">
      <w:pPr>
        <w:pStyle w:val="Prrafobsico"/>
        <w:spacing w:before="0"/>
      </w:pPr>
      <w:r w:rsidRPr="00410DF2">
        <w:t>Los radicales R pueden ser iguales o distintos.</w:t>
      </w:r>
    </w:p>
    <w:p w:rsidR="00410DF2" w:rsidRDefault="00410DF2" w:rsidP="00410DF2">
      <w:pPr>
        <w:pStyle w:val="Prrafobsico"/>
        <w:spacing w:before="0"/>
      </w:pPr>
    </w:p>
    <w:p w:rsidR="00CA35D8" w:rsidRDefault="00410DF2" w:rsidP="00410DF2">
      <w:pPr>
        <w:pStyle w:val="Prrafobsico"/>
        <w:spacing w:before="0"/>
      </w:pPr>
      <w:r w:rsidRPr="00410DF2">
        <w:t xml:space="preserve">Se nombran los radicales seguidos de la palabra </w:t>
      </w:r>
      <w:r w:rsidRPr="00410DF2">
        <w:rPr>
          <w:b/>
          <w:color w:val="6786B7" w:themeColor="accent1"/>
        </w:rPr>
        <w:t>amina</w:t>
      </w:r>
      <w:r w:rsidRPr="00410DF2">
        <w:t>.</w:t>
      </w:r>
    </w:p>
    <w:p w:rsidR="00CA35D8" w:rsidRDefault="00CA35D8" w:rsidP="00410DF2">
      <w:pPr>
        <w:pStyle w:val="Prrafobsico"/>
        <w:spacing w:before="0"/>
      </w:pPr>
    </w:p>
    <w:p w:rsidR="00CA35D8" w:rsidRPr="00CA35D8" w:rsidRDefault="00410DF2" w:rsidP="00410DF2">
      <w:pPr>
        <w:pStyle w:val="Prrafobsico"/>
        <w:spacing w:before="0"/>
      </w:pPr>
      <w:r w:rsidRPr="00CA35D8">
        <w:t>CH</w:t>
      </w:r>
      <w:r w:rsidRPr="00CA35D8">
        <w:rPr>
          <w:vertAlign w:val="subscript"/>
        </w:rPr>
        <w:t>3</w:t>
      </w:r>
      <w:r w:rsidRPr="00CA35D8">
        <w:t>NH</w:t>
      </w:r>
      <w:r w:rsidRPr="00CA35D8">
        <w:rPr>
          <w:vertAlign w:val="subscript"/>
        </w:rPr>
        <w:t>2</w:t>
      </w:r>
      <w:r w:rsidR="00CA35D8" w:rsidRPr="00CA35D8">
        <w:tab/>
      </w:r>
      <w:r w:rsidR="00CA35D8" w:rsidRPr="00CA35D8">
        <w:tab/>
      </w:r>
      <w:r w:rsidR="00CA35D8">
        <w:tab/>
      </w:r>
      <w:r w:rsidR="00CA35D8">
        <w:tab/>
      </w:r>
      <w:proofErr w:type="spellStart"/>
      <w:r w:rsidR="00CA35D8" w:rsidRPr="00770E7C">
        <w:rPr>
          <w:b/>
          <w:color w:val="6786B7" w:themeColor="accent1"/>
        </w:rPr>
        <w:t>metilamina</w:t>
      </w:r>
      <w:proofErr w:type="spellEnd"/>
    </w:p>
    <w:p w:rsidR="002016CB" w:rsidRPr="00770E7C" w:rsidRDefault="00410DF2" w:rsidP="00410DF2">
      <w:pPr>
        <w:pStyle w:val="Prrafobsico"/>
        <w:spacing w:before="0"/>
        <w:rPr>
          <w:b/>
          <w:color w:val="6786B7" w:themeColor="accent1"/>
        </w:rPr>
      </w:pPr>
      <w:r w:rsidRPr="00CA35D8">
        <w:t>CH</w:t>
      </w:r>
      <w:r w:rsidRPr="00CA35D8">
        <w:rPr>
          <w:vertAlign w:val="subscript"/>
        </w:rPr>
        <w:t>3</w:t>
      </w:r>
      <w:r w:rsidRPr="00CA35D8">
        <w:t xml:space="preserve"> </w:t>
      </w:r>
      <w:r w:rsidRPr="00CA35D8">
        <w:rPr>
          <w:rFonts w:ascii="Cambria Math" w:hAnsi="Cambria Math" w:cs="Cambria Math"/>
        </w:rPr>
        <w:t>⎯</w:t>
      </w:r>
      <w:r w:rsidRPr="00CA35D8">
        <w:t>CH</w:t>
      </w:r>
      <w:r w:rsidRPr="00CA35D8">
        <w:rPr>
          <w:vertAlign w:val="subscript"/>
        </w:rPr>
        <w:t>2</w:t>
      </w:r>
      <w:r w:rsidRPr="00CA35D8">
        <w:t xml:space="preserve"> </w:t>
      </w:r>
      <w:r w:rsidRPr="00CA35D8">
        <w:rPr>
          <w:rFonts w:ascii="Cambria Math" w:hAnsi="Cambria Math" w:cs="Cambria Math"/>
        </w:rPr>
        <w:t>⎯</w:t>
      </w:r>
      <w:r w:rsidRPr="00CA35D8">
        <w:t>NH</w:t>
      </w:r>
      <w:r w:rsidRPr="00CA35D8">
        <w:rPr>
          <w:rFonts w:ascii="Cambria Math" w:hAnsi="Cambria Math" w:cs="Cambria Math"/>
        </w:rPr>
        <w:t>⎯</w:t>
      </w:r>
      <w:r w:rsidR="00CA35D8">
        <w:t>CH</w:t>
      </w:r>
      <w:r w:rsidR="00CA35D8" w:rsidRPr="00CA35D8">
        <w:rPr>
          <w:vertAlign w:val="subscript"/>
        </w:rPr>
        <w:t>3</w:t>
      </w:r>
      <w:r w:rsidR="00CA35D8">
        <w:tab/>
      </w:r>
      <w:r w:rsidR="00CA35D8">
        <w:tab/>
      </w:r>
      <w:r w:rsidR="00CA35D8">
        <w:tab/>
      </w:r>
      <w:proofErr w:type="spellStart"/>
      <w:r w:rsidR="00CA35D8" w:rsidRPr="00770E7C">
        <w:rPr>
          <w:b/>
          <w:color w:val="6786B7" w:themeColor="accent1"/>
        </w:rPr>
        <w:t>etilmetilamina</w:t>
      </w:r>
      <w:proofErr w:type="spellEnd"/>
    </w:p>
    <w:p w:rsidR="00770E7C" w:rsidRPr="00770E7C" w:rsidRDefault="00770E7C" w:rsidP="00410DF2">
      <w:pPr>
        <w:pStyle w:val="Prrafobsico"/>
        <w:spacing w:before="0"/>
        <w:rPr>
          <w:b/>
          <w:color w:val="6786B7" w:themeColor="accent1"/>
        </w:rPr>
      </w:pPr>
      <w:r>
        <w:rPr>
          <w:noProof/>
          <w:lang w:eastAsia="es-ES_tradnl"/>
        </w:rPr>
        <w:drawing>
          <wp:inline distT="0" distB="0" distL="0" distR="0" wp14:anchorId="72910EF5" wp14:editId="41F7B30E">
            <wp:extent cx="1217054" cy="947264"/>
            <wp:effectExtent l="0" t="0" r="254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15537" cy="94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70E7C">
        <w:rPr>
          <w:b/>
          <w:color w:val="6786B7" w:themeColor="accent1"/>
        </w:rPr>
        <w:t>fenilamina (anilina)</w:t>
      </w:r>
    </w:p>
    <w:p w:rsidR="00770E7C" w:rsidRDefault="00770E7C" w:rsidP="00410DF2">
      <w:pPr>
        <w:pStyle w:val="Prrafobsico"/>
        <w:spacing w:before="0"/>
        <w:rPr>
          <w:b/>
          <w:color w:val="6786B7" w:themeColor="accent1"/>
        </w:rPr>
      </w:pPr>
      <w:r>
        <w:rPr>
          <w:noProof/>
          <w:lang w:eastAsia="es-ES_tradnl"/>
        </w:rPr>
        <w:drawing>
          <wp:inline distT="0" distB="0" distL="0" distR="0" wp14:anchorId="569D090F" wp14:editId="617170A5">
            <wp:extent cx="830687" cy="443033"/>
            <wp:effectExtent l="0" t="0" r="7620" b="0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na 2.PNG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05" cy="44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proofErr w:type="spellStart"/>
      <w:r w:rsidRPr="00770E7C">
        <w:rPr>
          <w:b/>
          <w:color w:val="6786B7" w:themeColor="accent1"/>
        </w:rPr>
        <w:t>trimet</w:t>
      </w:r>
      <w:r>
        <w:rPr>
          <w:b/>
          <w:color w:val="6786B7" w:themeColor="accent1"/>
        </w:rPr>
        <w:t>i</w:t>
      </w:r>
      <w:r w:rsidRPr="00770E7C">
        <w:rPr>
          <w:b/>
          <w:color w:val="6786B7" w:themeColor="accent1"/>
        </w:rPr>
        <w:t>lamina</w:t>
      </w:r>
      <w:proofErr w:type="spellEnd"/>
    </w:p>
    <w:p w:rsidR="00B932C2" w:rsidRDefault="00B932C2" w:rsidP="00410DF2">
      <w:pPr>
        <w:pStyle w:val="Prrafobsico"/>
        <w:spacing w:before="0"/>
        <w:rPr>
          <w:b/>
          <w:color w:val="6786B7" w:themeColor="accent1"/>
        </w:rPr>
      </w:pPr>
    </w:p>
    <w:p w:rsidR="00B932C2" w:rsidRDefault="00B932C2" w:rsidP="00B932C2">
      <w:pPr>
        <w:pStyle w:val="Prrafobsico"/>
      </w:pPr>
      <w:r>
        <w:t>En las aminas secundarias o terciarias, si los radicales unidos al nitrógeno son distintos, se toma como radical base el más co</w:t>
      </w:r>
      <w:r>
        <w:t>m</w:t>
      </w:r>
      <w:r>
        <w:t>plejo y los otros radicales se nombran como sustituyentes sobre el N.</w:t>
      </w:r>
    </w:p>
    <w:p w:rsidR="00B932C2" w:rsidRDefault="00B932C2" w:rsidP="00B932C2">
      <w:pPr>
        <w:pStyle w:val="Prrafobsico"/>
      </w:pPr>
    </w:p>
    <w:p w:rsidR="00B932C2" w:rsidRPr="00B932C2" w:rsidRDefault="00B932C2" w:rsidP="00B932C2">
      <w:pPr>
        <w:pStyle w:val="Prrafobsico"/>
        <w:rPr>
          <w:b/>
          <w:color w:val="6786B7" w:themeColor="accent1"/>
          <w:lang w:val="en-US"/>
        </w:rPr>
      </w:pPr>
      <w:r w:rsidRPr="00B932C2">
        <w:rPr>
          <w:lang w:val="en-US"/>
        </w:rPr>
        <w:t>CH</w:t>
      </w:r>
      <w:r w:rsidRPr="00B932C2">
        <w:rPr>
          <w:vertAlign w:val="subscript"/>
          <w:lang w:val="en-US"/>
        </w:rPr>
        <w:t>3</w:t>
      </w:r>
      <w:r w:rsidRPr="00B932C2">
        <w:rPr>
          <w:lang w:val="en-US"/>
        </w:rPr>
        <w:t xml:space="preserve"> - CH</w:t>
      </w:r>
      <w:r w:rsidRPr="00B932C2">
        <w:rPr>
          <w:vertAlign w:val="subscript"/>
          <w:lang w:val="en-US"/>
        </w:rPr>
        <w:t>2</w:t>
      </w:r>
      <w:r w:rsidRPr="00B932C2">
        <w:rPr>
          <w:lang w:val="en-US"/>
        </w:rPr>
        <w:t xml:space="preserve"> - CH</w:t>
      </w:r>
      <w:r w:rsidRPr="00B932C2">
        <w:rPr>
          <w:vertAlign w:val="subscript"/>
          <w:lang w:val="en-US"/>
        </w:rPr>
        <w:t>2</w:t>
      </w:r>
      <w:r w:rsidRPr="00B932C2">
        <w:rPr>
          <w:lang w:val="en-US"/>
        </w:rPr>
        <w:t xml:space="preserve"> - NH - CH</w:t>
      </w:r>
      <w:r w:rsidRPr="00B932C2">
        <w:rPr>
          <w:vertAlign w:val="subscript"/>
          <w:lang w:val="en-US"/>
        </w:rPr>
        <w:t>3</w:t>
      </w:r>
      <w:r w:rsidRPr="00B932C2">
        <w:rPr>
          <w:position w:val="-6"/>
          <w:lang w:val="en-US"/>
        </w:rPr>
        <w:tab/>
      </w:r>
      <w:r w:rsidRPr="00B932C2">
        <w:rPr>
          <w:position w:val="-6"/>
          <w:lang w:val="en-US"/>
        </w:rPr>
        <w:tab/>
      </w:r>
      <w:r w:rsidRPr="00B932C2">
        <w:rPr>
          <w:b/>
          <w:color w:val="6786B7" w:themeColor="accent1"/>
          <w:lang w:val="en-US"/>
        </w:rPr>
        <w:t>N -</w:t>
      </w:r>
      <w:proofErr w:type="spellStart"/>
      <w:r w:rsidRPr="00B932C2">
        <w:rPr>
          <w:b/>
          <w:color w:val="6786B7" w:themeColor="accent1"/>
          <w:lang w:val="en-US"/>
        </w:rPr>
        <w:t>metilpropilamina</w:t>
      </w:r>
      <w:proofErr w:type="spellEnd"/>
      <w:r w:rsidRPr="00B932C2">
        <w:rPr>
          <w:b/>
          <w:color w:val="6786B7" w:themeColor="accent1"/>
          <w:lang w:val="en-US"/>
        </w:rPr>
        <w:t xml:space="preserve"> </w:t>
      </w:r>
    </w:p>
    <w:p w:rsidR="00B932C2" w:rsidRPr="00B932C2" w:rsidRDefault="00B932C2" w:rsidP="00B932C2">
      <w:pPr>
        <w:pStyle w:val="Prrafobsico"/>
        <w:rPr>
          <w:lang w:val="en-US"/>
        </w:rPr>
      </w:pPr>
    </w:p>
    <w:p w:rsidR="00B932C2" w:rsidRPr="00B932C2" w:rsidRDefault="00B932C2" w:rsidP="00B932C2">
      <w:pPr>
        <w:pStyle w:val="Prrafobsico"/>
        <w:ind w:firstLine="0"/>
        <w:rPr>
          <w:b/>
        </w:rPr>
      </w:pPr>
      <w:r>
        <w:rPr>
          <w:lang w:val="en-US"/>
        </w:rPr>
        <w:t xml:space="preserve">   </w:t>
      </w:r>
      <w:r>
        <w:rPr>
          <w:noProof/>
          <w:lang w:eastAsia="es-ES_tradnl"/>
        </w:rPr>
        <w:drawing>
          <wp:inline distT="0" distB="0" distL="0" distR="0" wp14:anchorId="42AA5B68" wp14:editId="1C816B37">
            <wp:extent cx="1951149" cy="733363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na 4.PNG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95" cy="7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84C">
        <w:t xml:space="preserve">    </w:t>
      </w:r>
      <w:r w:rsidRPr="00B932C2">
        <w:rPr>
          <w:b/>
          <w:color w:val="6786B7" w:themeColor="accent1"/>
        </w:rPr>
        <w:t>N -</w:t>
      </w:r>
      <w:proofErr w:type="spellStart"/>
      <w:r w:rsidRPr="00B932C2">
        <w:rPr>
          <w:b/>
          <w:color w:val="6786B7" w:themeColor="accent1"/>
        </w:rPr>
        <w:t>etil</w:t>
      </w:r>
      <w:proofErr w:type="spellEnd"/>
      <w:r w:rsidRPr="00B932C2">
        <w:rPr>
          <w:b/>
          <w:color w:val="6786B7" w:themeColor="accent1"/>
        </w:rPr>
        <w:t xml:space="preserve"> - N -</w:t>
      </w:r>
      <w:proofErr w:type="spellStart"/>
      <w:r w:rsidRPr="00B932C2">
        <w:rPr>
          <w:b/>
          <w:color w:val="6786B7" w:themeColor="accent1"/>
        </w:rPr>
        <w:t>metilpropilamina</w:t>
      </w:r>
      <w:proofErr w:type="spellEnd"/>
      <w:r w:rsidRPr="00B932C2">
        <w:rPr>
          <w:b/>
          <w:color w:val="6786B7" w:themeColor="accent1"/>
        </w:rPr>
        <w:t xml:space="preserve"> </w:t>
      </w:r>
    </w:p>
    <w:p w:rsidR="00B932C2" w:rsidRDefault="00B932C2" w:rsidP="00770E7C">
      <w:pPr>
        <w:pStyle w:val="Ttulo2"/>
        <w:spacing w:after="240"/>
        <w:rPr>
          <w:color w:val="6786B7" w:themeColor="accent1"/>
        </w:rPr>
      </w:pPr>
    </w:p>
    <w:p w:rsidR="003873AA" w:rsidRPr="00770E7C" w:rsidRDefault="003873AA" w:rsidP="00770E7C">
      <w:pPr>
        <w:pStyle w:val="Ttulo2"/>
        <w:spacing w:after="240"/>
        <w:rPr>
          <w:color w:val="6786B7" w:themeColor="accent1"/>
        </w:rPr>
      </w:pPr>
      <w:bookmarkStart w:id="22" w:name="_Toc420580680"/>
      <w:r>
        <w:rPr>
          <w:color w:val="6786B7" w:themeColor="accent1"/>
        </w:rPr>
        <w:t>7.3</w:t>
      </w:r>
      <w:r w:rsidRPr="00F8726F">
        <w:rPr>
          <w:color w:val="6786B7" w:themeColor="accent1"/>
        </w:rPr>
        <w:t xml:space="preserve"> </w:t>
      </w:r>
      <w:r>
        <w:rPr>
          <w:color w:val="6786B7" w:themeColor="accent1"/>
        </w:rPr>
        <w:t>Nitrilos o cianuros</w:t>
      </w:r>
      <w:bookmarkEnd w:id="22"/>
    </w:p>
    <w:p w:rsidR="00770E7C" w:rsidRDefault="00770E7C" w:rsidP="00770E7C">
      <w:pPr>
        <w:pStyle w:val="Prrafobsico"/>
        <w:spacing w:before="0"/>
        <w:rPr>
          <w:lang w:val="es-ES"/>
        </w:rPr>
      </w:pPr>
      <w:r w:rsidRPr="00770E7C">
        <w:rPr>
          <w:lang w:val="es-ES"/>
        </w:rPr>
        <w:t>Su grupo funcional es −C</w:t>
      </w:r>
      <w:r w:rsidRPr="00770E7C">
        <w:rPr>
          <w:rFonts w:hint="eastAsia"/>
          <w:lang w:val="es-ES"/>
        </w:rPr>
        <w:t>≡</w:t>
      </w:r>
      <w:r w:rsidRPr="00770E7C">
        <w:rPr>
          <w:lang w:val="es-ES"/>
        </w:rPr>
        <w:t>N, siempre está situado en un e</w:t>
      </w:r>
      <w:r w:rsidRPr="00770E7C">
        <w:rPr>
          <w:lang w:val="es-ES"/>
        </w:rPr>
        <w:t>x</w:t>
      </w:r>
      <w:r w:rsidRPr="00770E7C">
        <w:rPr>
          <w:lang w:val="es-ES"/>
        </w:rPr>
        <w:t xml:space="preserve">tremo de la </w:t>
      </w:r>
      <w:r w:rsidR="00691B10" w:rsidRPr="00770E7C">
        <w:rPr>
          <w:lang w:val="es-ES"/>
        </w:rPr>
        <w:t>cadena. Su</w:t>
      </w:r>
      <w:r w:rsidRPr="00770E7C">
        <w:rPr>
          <w:lang w:val="es-ES"/>
        </w:rPr>
        <w:t xml:space="preserve"> fórmula general es:</w:t>
      </w:r>
    </w:p>
    <w:p w:rsidR="00770E7C" w:rsidRDefault="00770E7C" w:rsidP="00770E7C">
      <w:pPr>
        <w:pStyle w:val="Prrafobsico"/>
        <w:spacing w:before="0"/>
        <w:rPr>
          <w:lang w:val="es-ES"/>
        </w:rPr>
      </w:pPr>
    </w:p>
    <w:p w:rsidR="00197566" w:rsidRDefault="00197566" w:rsidP="00770E7C">
      <w:pPr>
        <w:pStyle w:val="Prrafobsico"/>
        <w:spacing w:before="0"/>
        <w:rPr>
          <w:b/>
          <w:lang w:val="es-ES"/>
        </w:rPr>
      </w:pPr>
      <w:r w:rsidRPr="00197566">
        <w:rPr>
          <w:b/>
          <w:lang w:val="es-ES"/>
        </w:rPr>
        <w:t xml:space="preserve">R - C </w:t>
      </w:r>
      <w:r w:rsidRPr="00197566">
        <w:rPr>
          <w:rFonts w:ascii="Franklin Gothic Book" w:hAnsi="Franklin Gothic Book"/>
          <w:b/>
          <w:lang w:val="es-ES"/>
        </w:rPr>
        <w:t>≡</w:t>
      </w:r>
      <w:r w:rsidRPr="00197566">
        <w:rPr>
          <w:b/>
          <w:lang w:val="es-ES"/>
        </w:rPr>
        <w:t xml:space="preserve"> N</w:t>
      </w:r>
      <w:r>
        <w:rPr>
          <w:lang w:val="es-ES"/>
        </w:rPr>
        <w:tab/>
      </w:r>
      <w:r>
        <w:rPr>
          <w:lang w:val="es-ES"/>
        </w:rPr>
        <w:tab/>
        <w:t xml:space="preserve">o abreviadamente </w:t>
      </w:r>
      <w:r>
        <w:rPr>
          <w:lang w:val="es-ES"/>
        </w:rPr>
        <w:tab/>
      </w:r>
      <w:r w:rsidRPr="00197566">
        <w:rPr>
          <w:b/>
          <w:lang w:val="es-ES"/>
        </w:rPr>
        <w:t>R -CN</w:t>
      </w:r>
    </w:p>
    <w:p w:rsidR="00197566" w:rsidRDefault="00197566" w:rsidP="00770E7C">
      <w:pPr>
        <w:pStyle w:val="Prrafobsico"/>
        <w:spacing w:before="0"/>
        <w:rPr>
          <w:lang w:val="es-ES"/>
        </w:rPr>
      </w:pPr>
    </w:p>
    <w:p w:rsidR="00770E7C" w:rsidRDefault="00770E7C" w:rsidP="00770E7C">
      <w:pPr>
        <w:pStyle w:val="Prrafobsico"/>
        <w:spacing w:before="0"/>
        <w:rPr>
          <w:lang w:val="es-ES"/>
        </w:rPr>
      </w:pPr>
      <w:r w:rsidRPr="00770E7C">
        <w:rPr>
          <w:lang w:val="es-ES"/>
        </w:rPr>
        <w:t>Se formulan sustituyendo el CH</w:t>
      </w:r>
      <w:r w:rsidRPr="00770E7C">
        <w:rPr>
          <w:vertAlign w:val="subscript"/>
          <w:lang w:val="es-ES"/>
        </w:rPr>
        <w:t>3</w:t>
      </w:r>
      <w:r>
        <w:rPr>
          <w:lang w:val="es-ES"/>
        </w:rPr>
        <w:t xml:space="preserve"> </w:t>
      </w:r>
      <w:r w:rsidRPr="00770E7C">
        <w:rPr>
          <w:lang w:val="es-ES"/>
        </w:rPr>
        <w:t>del extremo de un hidrocarb</w:t>
      </w:r>
      <w:r w:rsidRPr="00770E7C">
        <w:rPr>
          <w:lang w:val="es-ES"/>
        </w:rPr>
        <w:t>u</w:t>
      </w:r>
      <w:r w:rsidRPr="00770E7C">
        <w:rPr>
          <w:lang w:val="es-ES"/>
        </w:rPr>
        <w:t>ro por el grupo CN y se nombran</w:t>
      </w:r>
      <w:r>
        <w:rPr>
          <w:lang w:val="es-ES"/>
        </w:rPr>
        <w:t xml:space="preserve"> </w:t>
      </w:r>
      <w:r w:rsidRPr="00770E7C">
        <w:rPr>
          <w:lang w:val="es-ES"/>
        </w:rPr>
        <w:t>como el hidrocarburo del que pr</w:t>
      </w:r>
      <w:r w:rsidRPr="00770E7C">
        <w:rPr>
          <w:lang w:val="es-ES"/>
        </w:rPr>
        <w:t>o</w:t>
      </w:r>
      <w:r w:rsidRPr="00770E7C">
        <w:rPr>
          <w:lang w:val="es-ES"/>
        </w:rPr>
        <w:t xml:space="preserve">ceden, </w:t>
      </w:r>
      <w:r w:rsidR="00691B10" w:rsidRPr="00770E7C">
        <w:rPr>
          <w:lang w:val="es-ES"/>
        </w:rPr>
        <w:t>sustituyendo</w:t>
      </w:r>
      <w:r w:rsidRPr="00770E7C">
        <w:rPr>
          <w:lang w:val="es-ES"/>
        </w:rPr>
        <w:t xml:space="preserve"> la terminación </w:t>
      </w:r>
      <w:r w:rsidRPr="00770E7C">
        <w:rPr>
          <w:b/>
          <w:color w:val="6786B7" w:themeColor="accent1"/>
          <w:lang w:val="es-ES"/>
        </w:rPr>
        <w:t>–o</w:t>
      </w:r>
      <w:r w:rsidRPr="00770E7C">
        <w:rPr>
          <w:lang w:val="es-ES"/>
        </w:rPr>
        <w:t xml:space="preserve"> por la terminación </w:t>
      </w:r>
      <w:r w:rsidRPr="00770E7C">
        <w:rPr>
          <w:b/>
          <w:color w:val="6786B7" w:themeColor="accent1"/>
          <w:lang w:val="es-ES"/>
        </w:rPr>
        <w:t>–nitrilo</w:t>
      </w:r>
      <w:r w:rsidR="00197566">
        <w:rPr>
          <w:lang w:val="es-ES"/>
        </w:rPr>
        <w:t xml:space="preserve">, o bien como </w:t>
      </w:r>
      <w:r w:rsidR="00197566" w:rsidRPr="00197566">
        <w:rPr>
          <w:i/>
          <w:color w:val="6786B7" w:themeColor="accent1"/>
          <w:lang w:val="es-ES"/>
        </w:rPr>
        <w:t xml:space="preserve">cianuro </w:t>
      </w:r>
      <w:r w:rsidR="00691B10" w:rsidRPr="00691B10">
        <w:rPr>
          <w:i/>
          <w:color w:val="auto"/>
          <w:lang w:val="es-ES"/>
        </w:rPr>
        <w:t>de</w:t>
      </w:r>
      <w:r w:rsidR="00691B10">
        <w:rPr>
          <w:lang w:val="es-ES"/>
        </w:rPr>
        <w:t>l</w:t>
      </w:r>
      <w:r w:rsidR="00197566">
        <w:rPr>
          <w:lang w:val="es-ES"/>
        </w:rPr>
        <w:t xml:space="preserve"> radical que lleva unido.</w:t>
      </w:r>
    </w:p>
    <w:p w:rsidR="00770E7C" w:rsidRDefault="00770E7C" w:rsidP="00770E7C">
      <w:pPr>
        <w:pStyle w:val="Prrafobsico"/>
        <w:spacing w:before="0"/>
        <w:rPr>
          <w:lang w:val="es-ES"/>
        </w:rPr>
      </w:pPr>
    </w:p>
    <w:p w:rsidR="00770E7C" w:rsidRDefault="00770E7C" w:rsidP="00770E7C">
      <w:pPr>
        <w:pStyle w:val="Prrafobsico"/>
        <w:spacing w:before="0"/>
        <w:rPr>
          <w:b/>
          <w:color w:val="6786B7" w:themeColor="accent1"/>
          <w:lang w:val="es-ES"/>
        </w:rPr>
      </w:pPr>
      <w:r w:rsidRPr="00770E7C">
        <w:rPr>
          <w:lang w:val="es-ES"/>
        </w:rPr>
        <w:t>H</w:t>
      </w:r>
      <w:r>
        <w:rPr>
          <w:rFonts w:ascii="Cambria Math" w:hAnsi="Cambria Math" w:cs="Cambria Math"/>
          <w:lang w:val="es-ES"/>
        </w:rPr>
        <w:t xml:space="preserve"> - </w:t>
      </w:r>
      <w:r w:rsidRPr="00770E7C">
        <w:rPr>
          <w:lang w:val="es-ES"/>
        </w:rPr>
        <w:t xml:space="preserve">CN     </w:t>
      </w:r>
      <w:r>
        <w:rPr>
          <w:lang w:val="es-ES"/>
        </w:rPr>
        <w:t xml:space="preserve">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 w:rsidRPr="00197566">
        <w:rPr>
          <w:b/>
          <w:color w:val="6786B7" w:themeColor="accent1"/>
          <w:lang w:val="es-ES"/>
        </w:rPr>
        <w:t>metanonitrilo</w:t>
      </w:r>
      <w:proofErr w:type="spellEnd"/>
      <w:r w:rsidRPr="00197566">
        <w:rPr>
          <w:b/>
          <w:color w:val="6786B7" w:themeColor="accent1"/>
          <w:lang w:val="es-ES"/>
        </w:rPr>
        <w:t xml:space="preserve"> (</w:t>
      </w:r>
      <w:r w:rsidRPr="00197566">
        <w:rPr>
          <w:rFonts w:ascii="Franklin Gothic Book" w:hAnsi="Franklin Gothic Book" w:cs="Franklin Gothic Book"/>
          <w:b/>
          <w:color w:val="6786B7" w:themeColor="accent1"/>
          <w:lang w:val="es-ES"/>
        </w:rPr>
        <w:t>á</w:t>
      </w:r>
      <w:r w:rsidRPr="00197566">
        <w:rPr>
          <w:b/>
          <w:color w:val="6786B7" w:themeColor="accent1"/>
          <w:lang w:val="es-ES"/>
        </w:rPr>
        <w:t>cido cianh</w:t>
      </w:r>
      <w:r w:rsidRPr="00197566">
        <w:rPr>
          <w:rFonts w:ascii="Franklin Gothic Book" w:hAnsi="Franklin Gothic Book" w:cs="Franklin Gothic Book"/>
          <w:b/>
          <w:color w:val="6786B7" w:themeColor="accent1"/>
          <w:lang w:val="es-ES"/>
        </w:rPr>
        <w:t>í</w:t>
      </w:r>
      <w:r w:rsidRPr="00197566">
        <w:rPr>
          <w:b/>
          <w:color w:val="6786B7" w:themeColor="accent1"/>
          <w:lang w:val="es-ES"/>
        </w:rPr>
        <w:t>drico)</w:t>
      </w:r>
    </w:p>
    <w:p w:rsidR="00197566" w:rsidRDefault="00197566" w:rsidP="00770E7C">
      <w:pPr>
        <w:pStyle w:val="Prrafobsico"/>
        <w:spacing w:before="0"/>
        <w:rPr>
          <w:lang w:val="es-ES"/>
        </w:rPr>
      </w:pPr>
      <w:r w:rsidRPr="00197566">
        <w:rPr>
          <w:color w:val="auto"/>
          <w:lang w:val="es-ES"/>
        </w:rPr>
        <w:t>CH</w:t>
      </w:r>
      <w:r w:rsidRPr="00197566">
        <w:rPr>
          <w:color w:val="auto"/>
          <w:vertAlign w:val="subscript"/>
          <w:lang w:val="es-ES"/>
        </w:rPr>
        <w:t>3</w:t>
      </w:r>
      <w:r w:rsidRPr="00197566">
        <w:rPr>
          <w:color w:val="auto"/>
          <w:lang w:val="es-ES"/>
        </w:rPr>
        <w:t xml:space="preserve"> - CN</w:t>
      </w:r>
      <w:r>
        <w:rPr>
          <w:b/>
          <w:color w:val="6786B7" w:themeColor="accent1"/>
          <w:lang w:val="es-ES"/>
        </w:rPr>
        <w:tab/>
      </w:r>
      <w:r>
        <w:rPr>
          <w:b/>
          <w:color w:val="6786B7" w:themeColor="accent1"/>
          <w:lang w:val="es-ES"/>
        </w:rPr>
        <w:tab/>
      </w:r>
      <w:r>
        <w:rPr>
          <w:b/>
          <w:color w:val="6786B7" w:themeColor="accent1"/>
          <w:lang w:val="es-ES"/>
        </w:rPr>
        <w:tab/>
      </w:r>
      <w:proofErr w:type="spellStart"/>
      <w:r>
        <w:rPr>
          <w:b/>
          <w:color w:val="6786B7" w:themeColor="accent1"/>
          <w:lang w:val="es-ES"/>
        </w:rPr>
        <w:t>etanonitrilo</w:t>
      </w:r>
      <w:proofErr w:type="spellEnd"/>
      <w:r>
        <w:rPr>
          <w:b/>
          <w:color w:val="6786B7" w:themeColor="accent1"/>
          <w:lang w:val="es-ES"/>
        </w:rPr>
        <w:t xml:space="preserve">  o  cianuro de metilo </w:t>
      </w:r>
    </w:p>
    <w:p w:rsidR="00770E7C" w:rsidRPr="00197566" w:rsidRDefault="00770E7C" w:rsidP="00770E7C">
      <w:pPr>
        <w:pStyle w:val="Prrafobsico"/>
        <w:spacing w:before="0"/>
        <w:rPr>
          <w:b/>
          <w:color w:val="6786B7" w:themeColor="accent1"/>
          <w:lang w:val="es-ES"/>
        </w:rPr>
      </w:pPr>
      <w:r w:rsidRPr="00770E7C">
        <w:rPr>
          <w:lang w:val="es-ES"/>
        </w:rPr>
        <w:t>CH</w:t>
      </w:r>
      <w:r w:rsidRPr="00770E7C">
        <w:rPr>
          <w:vertAlign w:val="subscript"/>
          <w:lang w:val="es-ES"/>
        </w:rPr>
        <w:t>3</w:t>
      </w:r>
      <w:r w:rsidRPr="00770E7C">
        <w:rPr>
          <w:lang w:val="es-ES"/>
        </w:rPr>
        <w:t xml:space="preserve"> </w:t>
      </w:r>
      <w:r w:rsidRPr="00770E7C">
        <w:rPr>
          <w:rFonts w:ascii="Cambria Math" w:hAnsi="Cambria Math" w:cs="Cambria Math"/>
          <w:lang w:val="es-ES"/>
        </w:rPr>
        <w:t>⎯</w:t>
      </w:r>
      <w:r w:rsidRPr="00770E7C">
        <w:rPr>
          <w:lang w:val="es-ES"/>
        </w:rPr>
        <w:t>CH</w:t>
      </w:r>
      <w:r w:rsidRPr="00770E7C">
        <w:rPr>
          <w:vertAlign w:val="subscript"/>
          <w:lang w:val="es-ES"/>
        </w:rPr>
        <w:t>2</w:t>
      </w:r>
      <w:r w:rsidRPr="00770E7C">
        <w:rPr>
          <w:lang w:val="es-ES"/>
        </w:rPr>
        <w:t xml:space="preserve"> </w:t>
      </w:r>
      <w:r w:rsidRPr="00770E7C">
        <w:rPr>
          <w:rFonts w:ascii="Cambria Math" w:hAnsi="Cambria Math" w:cs="Cambria Math"/>
          <w:lang w:val="es-ES"/>
        </w:rPr>
        <w:t>⎯</w:t>
      </w:r>
      <w:r w:rsidRPr="00770E7C">
        <w:rPr>
          <w:lang w:val="es-ES"/>
        </w:rPr>
        <w:t xml:space="preserve">CN 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 w:rsidRPr="00197566">
        <w:rPr>
          <w:b/>
          <w:color w:val="6786B7" w:themeColor="accent1"/>
          <w:lang w:val="es-ES"/>
        </w:rPr>
        <w:t>propanonitrilo</w:t>
      </w:r>
      <w:proofErr w:type="spellEnd"/>
      <w:r w:rsidR="00197566">
        <w:rPr>
          <w:b/>
          <w:color w:val="6786B7" w:themeColor="accent1"/>
          <w:lang w:val="es-ES"/>
        </w:rPr>
        <w:tab/>
        <w:t xml:space="preserve"> o  cianuro de </w:t>
      </w:r>
      <w:proofErr w:type="spellStart"/>
      <w:r w:rsidR="00197566">
        <w:rPr>
          <w:b/>
          <w:color w:val="6786B7" w:themeColor="accent1"/>
          <w:lang w:val="es-ES"/>
        </w:rPr>
        <w:t>etlio</w:t>
      </w:r>
      <w:proofErr w:type="spellEnd"/>
    </w:p>
    <w:p w:rsidR="00952396" w:rsidRDefault="00197566" w:rsidP="00197566">
      <w:pPr>
        <w:pStyle w:val="Prrafobsico"/>
        <w:spacing w:before="0"/>
        <w:ind w:firstLine="0"/>
        <w:rPr>
          <w:b/>
          <w:color w:val="6786B7" w:themeColor="accent1"/>
          <w:lang w:val="es-ES"/>
        </w:rPr>
      </w:pPr>
      <w:r>
        <w:rPr>
          <w:lang w:val="es-ES"/>
        </w:rPr>
        <w:t xml:space="preserve">   </w:t>
      </w:r>
      <w:r w:rsidR="00770E7C">
        <w:rPr>
          <w:lang w:val="es-ES"/>
        </w:rPr>
        <w:t xml:space="preserve"> </w:t>
      </w:r>
      <w:r w:rsidR="00770E7C">
        <w:rPr>
          <w:noProof/>
          <w:lang w:eastAsia="es-ES_tradnl"/>
        </w:rPr>
        <w:drawing>
          <wp:inline distT="0" distB="0" distL="0" distR="0" wp14:anchorId="77F51891" wp14:editId="10BC6997">
            <wp:extent cx="1332963" cy="489227"/>
            <wp:effectExtent l="0" t="0" r="635" b="635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trilo 1.PNG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89" cy="4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 w:rsidR="00770E7C" w:rsidRPr="00197566">
        <w:rPr>
          <w:b/>
          <w:color w:val="6786B7" w:themeColor="accent1"/>
          <w:lang w:val="es-ES"/>
        </w:rPr>
        <w:t>3-metil-butanonitrilo</w:t>
      </w:r>
    </w:p>
    <w:p w:rsidR="00B932C2" w:rsidRPr="00197566" w:rsidRDefault="00B932C2" w:rsidP="00197566">
      <w:pPr>
        <w:pStyle w:val="Prrafobsico"/>
        <w:spacing w:before="0"/>
        <w:ind w:firstLine="0"/>
        <w:rPr>
          <w:lang w:val="es-ES"/>
        </w:rPr>
      </w:pPr>
    </w:p>
    <w:p w:rsidR="00B932C2" w:rsidRPr="001C25F8" w:rsidRDefault="00B932C2" w:rsidP="00B932C2">
      <w:pPr>
        <w:pStyle w:val="Actividades"/>
        <w:framePr w:h="6440" w:hRule="exact" w:wrap="notBeside" w:vAnchor="page" w:x="1913" w:y="1418"/>
        <w:rPr>
          <w:lang w:val="es-ES"/>
        </w:rPr>
      </w:pPr>
    </w:p>
    <w:p w:rsidR="00B932C2" w:rsidRPr="00943B89" w:rsidRDefault="00B932C2" w:rsidP="00B932C2">
      <w:pPr>
        <w:pStyle w:val="Actividadesttulo"/>
        <w:framePr w:h="6440" w:hRule="exact" w:wrap="notBeside" w:vAnchor="page" w:x="1913" w:y="1418"/>
        <w:rPr>
          <w:lang w:val="es-ES"/>
        </w:rPr>
      </w:pPr>
      <w:r w:rsidRPr="00943B89">
        <w:rPr>
          <w:lang w:val="es-ES"/>
        </w:rPr>
        <w:t>Actividades</w:t>
      </w:r>
    </w:p>
    <w:p w:rsidR="00B932C2" w:rsidRDefault="00B932C2" w:rsidP="00B932C2">
      <w:pPr>
        <w:pStyle w:val="Actividadestexto"/>
        <w:framePr w:h="6440" w:hRule="exact" w:wrap="notBeside" w:vAnchor="page" w:x="1913" w:y="1418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Nombra:</w:t>
      </w:r>
    </w:p>
    <w:p w:rsidR="00B932C2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0"/>
        </w:numPr>
        <w:spacing w:after="0"/>
        <w:ind w:left="397"/>
        <w:jc w:val="center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33486F71" wp14:editId="7CE80868">
            <wp:extent cx="1706451" cy="358224"/>
            <wp:effectExtent l="0" t="0" r="8255" b="3810"/>
            <wp:docPr id="3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tro 1.PNG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673" cy="35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     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6C976D1F" wp14:editId="08423B52">
            <wp:extent cx="2163990" cy="337166"/>
            <wp:effectExtent l="0" t="0" r="0" b="6350"/>
            <wp:docPr id="3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r 3.PNG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758" cy="3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</w:t>
      </w:r>
    </w:p>
    <w:p w:rsidR="00B932C2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0"/>
        </w:numPr>
        <w:spacing w:after="0"/>
        <w:ind w:left="397"/>
        <w:jc w:val="center"/>
        <w:rPr>
          <w:rFonts w:eastAsia="Arial" w:cs="Arial"/>
          <w:noProof/>
          <w:color w:val="231F20"/>
          <w:szCs w:val="22"/>
          <w:lang w:val="es-ES_tradnl" w:eastAsia="es-ES_tradnl"/>
        </w:rPr>
      </w:pPr>
    </w:p>
    <w:p w:rsidR="00B932C2" w:rsidRPr="00F36C08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0"/>
        </w:numPr>
        <w:spacing w:after="0"/>
        <w:ind w:left="397"/>
        <w:jc w:val="center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6FEA7268" wp14:editId="1033F3C6">
            <wp:extent cx="1175007" cy="605307"/>
            <wp:effectExtent l="0" t="0" r="6350" b="4445"/>
            <wp:docPr id="3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tro 3.PNG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669" cy="60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            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341BAD4D" wp14:editId="24D4298F">
            <wp:extent cx="1461752" cy="1063634"/>
            <wp:effectExtent l="0" t="0" r="5715" b="3175"/>
            <wp:docPr id="34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tro 4.PNG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45" cy="106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C2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0"/>
        </w:numPr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       Formula:</w:t>
      </w:r>
    </w:p>
    <w:p w:rsidR="00B932C2" w:rsidRPr="00C16569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34"/>
        </w:numPr>
        <w:tabs>
          <w:tab w:val="clear" w:pos="567"/>
        </w:tabs>
        <w:spacing w:after="0"/>
        <w:rPr>
          <w:lang w:val="es-ES"/>
        </w:rPr>
      </w:pPr>
      <w:proofErr w:type="spellStart"/>
      <w:r>
        <w:rPr>
          <w:lang w:val="es-ES_tradnl"/>
        </w:rPr>
        <w:t>butanonitrilo</w:t>
      </w:r>
      <w:proofErr w:type="spellEnd"/>
      <w:r w:rsidRPr="00CA35D8">
        <w:rPr>
          <w:lang w:val="es-ES_tradnl"/>
        </w:rPr>
        <w:t>.</w:t>
      </w:r>
    </w:p>
    <w:p w:rsidR="00B932C2" w:rsidRPr="00BE2179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34"/>
        </w:numPr>
        <w:tabs>
          <w:tab w:val="clear" w:pos="567"/>
        </w:tabs>
        <w:spacing w:after="0"/>
        <w:rPr>
          <w:lang w:val="es-ES"/>
        </w:rPr>
      </w:pPr>
      <w:proofErr w:type="spellStart"/>
      <w:r>
        <w:rPr>
          <w:lang w:val="es-ES_tradnl"/>
        </w:rPr>
        <w:t>dietilamina</w:t>
      </w:r>
      <w:proofErr w:type="spellEnd"/>
      <w:r w:rsidRPr="00CA35D8">
        <w:rPr>
          <w:lang w:val="es-ES_tradnl"/>
        </w:rPr>
        <w:t>.</w:t>
      </w:r>
    </w:p>
    <w:p w:rsidR="00B932C2" w:rsidRPr="00DC58BA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34"/>
        </w:numPr>
        <w:tabs>
          <w:tab w:val="clear" w:pos="567"/>
        </w:tabs>
        <w:spacing w:after="0"/>
        <w:rPr>
          <w:lang w:val="es-ES"/>
        </w:rPr>
      </w:pPr>
      <w:r>
        <w:rPr>
          <w:lang w:val="es-ES_tradnl"/>
        </w:rPr>
        <w:t xml:space="preserve">3 – </w:t>
      </w:r>
      <w:proofErr w:type="spellStart"/>
      <w:r>
        <w:rPr>
          <w:lang w:val="es-ES_tradnl"/>
        </w:rPr>
        <w:t>metilpentanamida</w:t>
      </w:r>
      <w:proofErr w:type="spellEnd"/>
    </w:p>
    <w:p w:rsidR="00B932C2" w:rsidRPr="005327FA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34"/>
        </w:numPr>
        <w:tabs>
          <w:tab w:val="clear" w:pos="567"/>
        </w:tabs>
        <w:spacing w:after="0"/>
        <w:rPr>
          <w:lang w:val="es-ES"/>
        </w:rPr>
      </w:pPr>
      <w:r>
        <w:rPr>
          <w:lang w:val="es-ES_tradnl"/>
        </w:rPr>
        <w:t xml:space="preserve">3 - </w:t>
      </w:r>
      <w:proofErr w:type="spellStart"/>
      <w:r>
        <w:rPr>
          <w:lang w:val="es-ES_tradnl"/>
        </w:rPr>
        <w:t>aminobutanamida</w:t>
      </w:r>
      <w:proofErr w:type="spellEnd"/>
    </w:p>
    <w:p w:rsidR="00B932C2" w:rsidRPr="00B904F0" w:rsidRDefault="00B932C2" w:rsidP="00B932C2">
      <w:pPr>
        <w:pStyle w:val="Actividadestexto"/>
        <w:framePr w:h="6440" w:hRule="exact" w:wrap="notBeside" w:vAnchor="page" w:x="1913" w:y="1418"/>
        <w:numPr>
          <w:ilvl w:val="0"/>
          <w:numId w:val="0"/>
        </w:numPr>
        <w:tabs>
          <w:tab w:val="clear" w:pos="567"/>
        </w:tabs>
        <w:spacing w:after="0"/>
        <w:ind w:left="757"/>
        <w:rPr>
          <w:lang w:val="es-ES"/>
        </w:rPr>
      </w:pPr>
    </w:p>
    <w:p w:rsidR="003873AA" w:rsidRDefault="003873AA" w:rsidP="003873AA">
      <w:pPr>
        <w:pStyle w:val="Ttulo2"/>
        <w:rPr>
          <w:color w:val="6786B7" w:themeColor="accent1"/>
        </w:rPr>
      </w:pPr>
      <w:bookmarkStart w:id="23" w:name="_Toc420580681"/>
      <w:r>
        <w:rPr>
          <w:color w:val="6786B7" w:themeColor="accent1"/>
        </w:rPr>
        <w:t>7.4</w:t>
      </w:r>
      <w:r w:rsidRPr="00F8726F">
        <w:rPr>
          <w:color w:val="6786B7" w:themeColor="accent1"/>
        </w:rPr>
        <w:t xml:space="preserve"> </w:t>
      </w:r>
      <w:r>
        <w:rPr>
          <w:color w:val="6786B7" w:themeColor="accent1"/>
        </w:rPr>
        <w:t>Nitroderivados</w:t>
      </w:r>
      <w:bookmarkEnd w:id="23"/>
    </w:p>
    <w:p w:rsidR="00197566" w:rsidRDefault="00197566" w:rsidP="003873AA">
      <w:pPr>
        <w:pStyle w:val="Prrafobsico"/>
      </w:pPr>
      <w:r w:rsidRPr="00197566">
        <w:t>Los grupos nitro NO</w:t>
      </w:r>
      <w:r w:rsidRPr="00197566">
        <w:rPr>
          <w:vertAlign w:val="subscript"/>
        </w:rPr>
        <w:t>2</w:t>
      </w:r>
      <w:r>
        <w:t xml:space="preserve"> </w:t>
      </w:r>
      <w:r w:rsidRPr="00197566">
        <w:t>y nitroso NO, se consideran siempre sust</w:t>
      </w:r>
      <w:r w:rsidRPr="00197566">
        <w:t>i</w:t>
      </w:r>
      <w:r w:rsidRPr="00197566">
        <w:t>tuyentes de la cadena carbonada.</w:t>
      </w:r>
    </w:p>
    <w:p w:rsidR="00197566" w:rsidRDefault="00197566" w:rsidP="003873AA">
      <w:pPr>
        <w:pStyle w:val="Prrafobsico"/>
      </w:pPr>
      <w:r w:rsidRPr="00197566">
        <w:t>Se formulan sustituyendo un hidrógeno de la cadena carbon</w:t>
      </w:r>
      <w:r w:rsidRPr="00197566">
        <w:t>a</w:t>
      </w:r>
      <w:r w:rsidRPr="00197566">
        <w:t>da por uno de estos grupos.</w:t>
      </w:r>
    </w:p>
    <w:p w:rsidR="00197566" w:rsidRDefault="00197566" w:rsidP="003873AA">
      <w:pPr>
        <w:pStyle w:val="Prrafobsico"/>
      </w:pPr>
      <w:r w:rsidRPr="00197566">
        <w:t xml:space="preserve">Se nombran indicando la posición y utilizando las palabras </w:t>
      </w:r>
      <w:r w:rsidRPr="00197566">
        <w:rPr>
          <w:b/>
          <w:color w:val="6786B7" w:themeColor="accent1"/>
        </w:rPr>
        <w:t>nitro</w:t>
      </w:r>
      <w:r w:rsidRPr="00197566">
        <w:t xml:space="preserve"> o </w:t>
      </w:r>
      <w:r w:rsidRPr="00197566">
        <w:rPr>
          <w:b/>
          <w:color w:val="6786B7" w:themeColor="accent1"/>
        </w:rPr>
        <w:t>nitroso</w:t>
      </w:r>
      <w:r w:rsidRPr="00197566">
        <w:t>, según se</w:t>
      </w:r>
      <w:r>
        <w:t xml:space="preserve"> </w:t>
      </w:r>
      <w:r w:rsidRPr="00197566">
        <w:t>trate del grupo NO</w:t>
      </w:r>
      <w:r w:rsidRPr="00197566">
        <w:rPr>
          <w:vertAlign w:val="subscript"/>
        </w:rPr>
        <w:t>2</w:t>
      </w:r>
      <w:r>
        <w:t xml:space="preserve"> </w:t>
      </w:r>
      <w:r w:rsidRPr="00197566">
        <w:t>o el grupo NO.</w:t>
      </w:r>
    </w:p>
    <w:p w:rsidR="008F0F52" w:rsidRDefault="008F0F52" w:rsidP="003873AA">
      <w:pPr>
        <w:pStyle w:val="Prrafobsico"/>
      </w:pPr>
    </w:p>
    <w:p w:rsidR="00197566" w:rsidRDefault="00197566" w:rsidP="003873AA">
      <w:pPr>
        <w:pStyle w:val="Prrafobsico"/>
      </w:pPr>
      <w:r w:rsidRPr="00197566">
        <w:t>CH</w:t>
      </w:r>
      <w:r w:rsidRPr="00197566">
        <w:rPr>
          <w:vertAlign w:val="subscript"/>
        </w:rPr>
        <w:t>2</w:t>
      </w:r>
      <w:r w:rsidRPr="00197566">
        <w:t>NO</w:t>
      </w:r>
      <w:r w:rsidRPr="00197566">
        <w:rPr>
          <w:vertAlign w:val="subscript"/>
        </w:rPr>
        <w:t>2</w:t>
      </w:r>
      <w:r w:rsidRPr="00197566">
        <w:t xml:space="preserve"> </w:t>
      </w:r>
      <w:r w:rsidRPr="00197566">
        <w:rPr>
          <w:rFonts w:ascii="Cambria Math" w:hAnsi="Cambria Math" w:cs="Cambria Math"/>
        </w:rPr>
        <w:t>⎯</w:t>
      </w:r>
      <w:r w:rsidRPr="00197566">
        <w:t>CH</w:t>
      </w:r>
      <w:r w:rsidRPr="00197566">
        <w:rPr>
          <w:vertAlign w:val="subscript"/>
        </w:rPr>
        <w:t xml:space="preserve">2 </w:t>
      </w:r>
      <w:r w:rsidRPr="00197566">
        <w:rPr>
          <w:rFonts w:ascii="Cambria Math" w:hAnsi="Cambria Math" w:cs="Cambria Math"/>
        </w:rPr>
        <w:t>⎯</w:t>
      </w:r>
      <w:r w:rsidRPr="00197566">
        <w:t>CH</w:t>
      </w:r>
      <w:r w:rsidRPr="00197566">
        <w:rPr>
          <w:vertAlign w:val="subscript"/>
        </w:rPr>
        <w:t>3</w:t>
      </w:r>
      <w:r>
        <w:tab/>
      </w:r>
      <w:r>
        <w:tab/>
      </w:r>
      <w:r>
        <w:tab/>
      </w:r>
      <w:r w:rsidRPr="00197566">
        <w:rPr>
          <w:b/>
          <w:color w:val="6786B7" w:themeColor="accent1"/>
        </w:rPr>
        <w:t>1</w:t>
      </w:r>
      <w:r w:rsidR="005327FA">
        <w:rPr>
          <w:b/>
          <w:color w:val="6786B7" w:themeColor="accent1"/>
        </w:rPr>
        <w:t xml:space="preserve"> </w:t>
      </w:r>
      <w:r w:rsidRPr="00197566">
        <w:rPr>
          <w:b/>
          <w:color w:val="6786B7" w:themeColor="accent1"/>
        </w:rPr>
        <w:t>-</w:t>
      </w:r>
      <w:r w:rsidR="005327FA">
        <w:rPr>
          <w:b/>
          <w:color w:val="6786B7" w:themeColor="accent1"/>
        </w:rPr>
        <w:t xml:space="preserve"> </w:t>
      </w:r>
      <w:proofErr w:type="spellStart"/>
      <w:r w:rsidRPr="00197566">
        <w:rPr>
          <w:b/>
          <w:color w:val="6786B7" w:themeColor="accent1"/>
        </w:rPr>
        <w:t>nitropropano</w:t>
      </w:r>
      <w:proofErr w:type="spellEnd"/>
    </w:p>
    <w:p w:rsidR="00197566" w:rsidRDefault="00197566" w:rsidP="003873AA">
      <w:pPr>
        <w:pStyle w:val="Prrafobsico"/>
      </w:pPr>
      <w:r w:rsidRPr="00197566">
        <w:t>CH</w:t>
      </w:r>
      <w:r w:rsidRPr="00197566">
        <w:rPr>
          <w:vertAlign w:val="subscript"/>
        </w:rPr>
        <w:t>3</w:t>
      </w:r>
      <w:r w:rsidRPr="00197566">
        <w:t xml:space="preserve"> </w:t>
      </w:r>
      <w:r w:rsidRPr="00197566">
        <w:rPr>
          <w:rFonts w:ascii="Cambria Math" w:hAnsi="Cambria Math" w:cs="Cambria Math"/>
        </w:rPr>
        <w:t>⎯</w:t>
      </w:r>
      <w:r w:rsidRPr="00197566">
        <w:t>CHNO</w:t>
      </w:r>
      <w:r w:rsidRPr="00197566">
        <w:rPr>
          <w:rFonts w:ascii="Cambria Math" w:hAnsi="Cambria Math" w:cs="Cambria Math"/>
        </w:rPr>
        <w:t>⎯</w:t>
      </w:r>
      <w:r w:rsidRPr="00197566">
        <w:t>CHNO</w:t>
      </w:r>
      <w:r w:rsidRPr="00197566">
        <w:rPr>
          <w:rFonts w:ascii="Cambria Math" w:hAnsi="Cambria Math" w:cs="Cambria Math"/>
        </w:rPr>
        <w:t>⎯</w:t>
      </w:r>
      <w:r w:rsidRPr="00197566">
        <w:t>CH</w:t>
      </w:r>
      <w:r w:rsidRPr="00197566">
        <w:rPr>
          <w:vertAlign w:val="subscript"/>
        </w:rPr>
        <w:t>3</w:t>
      </w:r>
      <w:r>
        <w:tab/>
      </w:r>
      <w:r>
        <w:tab/>
      </w:r>
      <w:r w:rsidRPr="00197566">
        <w:rPr>
          <w:b/>
          <w:color w:val="6786B7" w:themeColor="accent1"/>
        </w:rPr>
        <w:t>2,3</w:t>
      </w:r>
      <w:r w:rsidR="005327FA">
        <w:rPr>
          <w:b/>
          <w:color w:val="6786B7" w:themeColor="accent1"/>
        </w:rPr>
        <w:t xml:space="preserve"> </w:t>
      </w:r>
      <w:r w:rsidRPr="00197566">
        <w:rPr>
          <w:b/>
          <w:color w:val="6786B7" w:themeColor="accent1"/>
        </w:rPr>
        <w:t>-</w:t>
      </w:r>
      <w:r w:rsidR="005327FA">
        <w:rPr>
          <w:b/>
          <w:color w:val="6786B7" w:themeColor="accent1"/>
        </w:rPr>
        <w:t xml:space="preserve"> </w:t>
      </w:r>
      <w:proofErr w:type="spellStart"/>
      <w:r w:rsidRPr="00197566">
        <w:rPr>
          <w:b/>
          <w:color w:val="6786B7" w:themeColor="accent1"/>
        </w:rPr>
        <w:t>dinitrosobutano</w:t>
      </w:r>
      <w:proofErr w:type="spellEnd"/>
    </w:p>
    <w:p w:rsidR="00855A69" w:rsidRPr="00FB0282" w:rsidRDefault="008F0F52" w:rsidP="00E843E6">
      <w:pPr>
        <w:pStyle w:val="Prrafobsico"/>
        <w:ind w:firstLine="0"/>
      </w:pPr>
      <w:r>
        <w:rPr>
          <w:noProof/>
          <w:lang w:eastAsia="es-ES_tradnl"/>
        </w:rPr>
        <w:drawing>
          <wp:inline distT="0" distB="0" distL="0" distR="0" wp14:anchorId="7EF34CBE" wp14:editId="56D4111B">
            <wp:extent cx="1268569" cy="1251951"/>
            <wp:effectExtent l="0" t="0" r="8255" b="5715"/>
            <wp:docPr id="30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T.PNG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94" cy="125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F0F52">
        <w:rPr>
          <w:b/>
          <w:color w:val="6786B7" w:themeColor="accent1"/>
        </w:rPr>
        <w:t>2,4,6</w:t>
      </w:r>
      <w:r w:rsidR="005327FA">
        <w:rPr>
          <w:b/>
          <w:color w:val="6786B7" w:themeColor="accent1"/>
        </w:rPr>
        <w:t xml:space="preserve"> </w:t>
      </w:r>
      <w:r w:rsidRPr="008F0F52">
        <w:rPr>
          <w:b/>
          <w:color w:val="6786B7" w:themeColor="accent1"/>
        </w:rPr>
        <w:t>-</w:t>
      </w:r>
      <w:r w:rsidR="005327FA">
        <w:rPr>
          <w:b/>
          <w:color w:val="6786B7" w:themeColor="accent1"/>
        </w:rPr>
        <w:t xml:space="preserve"> </w:t>
      </w:r>
      <w:r w:rsidRPr="008F0F52">
        <w:rPr>
          <w:b/>
          <w:color w:val="6786B7" w:themeColor="accent1"/>
        </w:rPr>
        <w:t>trinitrotolueno (TNT)</w:t>
      </w:r>
    </w:p>
    <w:p w:rsidR="00257839" w:rsidRDefault="00257839" w:rsidP="00664D35">
      <w:pPr>
        <w:ind w:firstLine="0"/>
      </w:pPr>
    </w:p>
    <w:p w:rsidR="00907C8B" w:rsidRDefault="00907C8B" w:rsidP="00664D35">
      <w:pPr>
        <w:ind w:firstLine="0"/>
      </w:pPr>
    </w:p>
    <w:p w:rsidR="00907C8B" w:rsidRDefault="00907C8B" w:rsidP="00664D35">
      <w:pPr>
        <w:ind w:firstLine="0"/>
      </w:pPr>
    </w:p>
    <w:p w:rsidR="00907C8B" w:rsidRDefault="00907C8B" w:rsidP="00664D35">
      <w:pPr>
        <w:ind w:firstLine="0"/>
      </w:pPr>
    </w:p>
    <w:p w:rsidR="00257839" w:rsidRPr="005660D5" w:rsidRDefault="00257839" w:rsidP="00347262">
      <w:pPr>
        <w:pStyle w:val="Ttulo1"/>
        <w:ind w:firstLine="0"/>
        <w:rPr>
          <w:sz w:val="24"/>
          <w:szCs w:val="24"/>
        </w:rPr>
      </w:pPr>
    </w:p>
    <w:p w:rsidR="00B76DFF" w:rsidRDefault="00E049C0" w:rsidP="00E763FB">
      <w:pPr>
        <w:pStyle w:val="Ttulo1"/>
        <w:jc w:val="both"/>
      </w:pPr>
      <w:bookmarkStart w:id="24" w:name="_Toc420580682"/>
      <w:r>
        <w:t xml:space="preserve">8. </w:t>
      </w:r>
      <w:r w:rsidR="004763E0" w:rsidRPr="004763E0">
        <w:t xml:space="preserve">Formulación y </w:t>
      </w:r>
      <w:r w:rsidR="00E763FB">
        <w:t>nomencl</w:t>
      </w:r>
      <w:r w:rsidR="00E763FB">
        <w:t>a</w:t>
      </w:r>
      <w:r w:rsidR="00E763FB">
        <w:t xml:space="preserve">tura </w:t>
      </w:r>
      <w:r w:rsidR="004763E0">
        <w:t xml:space="preserve">de derivados </w:t>
      </w:r>
      <w:r w:rsidR="00E763FB">
        <w:t>halogen</w:t>
      </w:r>
      <w:r w:rsidR="00E763FB">
        <w:t>a</w:t>
      </w:r>
      <w:r w:rsidR="00E763FB">
        <w:t>dos</w:t>
      </w:r>
      <w:bookmarkEnd w:id="24"/>
    </w:p>
    <w:p w:rsidR="007B3A0A" w:rsidRDefault="007B3A0A" w:rsidP="00B76DFF">
      <w:r>
        <w:t>S</w:t>
      </w:r>
      <w:r w:rsidRPr="007B3A0A">
        <w:t>on compuestos que resultan de la sustitución total o parcial de los hidrógenos de un</w:t>
      </w:r>
      <w:r>
        <w:t xml:space="preserve"> </w:t>
      </w:r>
      <w:r w:rsidRPr="007B3A0A">
        <w:t>hidrocarburo por átomos de halógenos: F, Cl, Br y I.</w:t>
      </w:r>
      <w:r>
        <w:t xml:space="preserve"> </w:t>
      </w:r>
    </w:p>
    <w:p w:rsidR="00664D35" w:rsidRDefault="007B3A0A" w:rsidP="00B76DFF">
      <w:r w:rsidRPr="007B3A0A">
        <w:t>Los átomos de los halógenos se nombran como sustituyentes de un hidrocarburo, indicando</w:t>
      </w:r>
      <w:r w:rsidR="00664D35">
        <w:t xml:space="preserve"> </w:t>
      </w:r>
      <w:r w:rsidRPr="007B3A0A">
        <w:t>su posición y procurando que ésta sea lo más baja posible.</w:t>
      </w:r>
    </w:p>
    <w:p w:rsidR="00664D35" w:rsidRDefault="007B3A0A" w:rsidP="00B76DFF">
      <w:r w:rsidRPr="007B3A0A">
        <w:t>CH</w:t>
      </w:r>
      <w:r w:rsidRPr="00664D35">
        <w:rPr>
          <w:vertAlign w:val="subscript"/>
        </w:rPr>
        <w:t>3</w:t>
      </w:r>
      <w:r w:rsidRPr="007B3A0A">
        <w:t xml:space="preserve"> </w:t>
      </w:r>
      <w:r w:rsidRPr="007B3A0A">
        <w:rPr>
          <w:rFonts w:ascii="Cambria Math" w:hAnsi="Cambria Math" w:cs="Cambria Math"/>
        </w:rPr>
        <w:t>⎯</w:t>
      </w:r>
      <w:r w:rsidRPr="007B3A0A">
        <w:t>CHBr</w:t>
      </w:r>
      <w:r w:rsidRPr="007B3A0A">
        <w:rPr>
          <w:rFonts w:ascii="Cambria Math" w:hAnsi="Cambria Math" w:cs="Cambria Math"/>
        </w:rPr>
        <w:t>⎯</w:t>
      </w:r>
      <w:r w:rsidRPr="007B3A0A">
        <w:t>CH</w:t>
      </w:r>
      <w:r w:rsidRPr="00664D35">
        <w:rPr>
          <w:vertAlign w:val="subscript"/>
        </w:rPr>
        <w:t>3</w:t>
      </w:r>
      <w:r w:rsidR="00664D35">
        <w:tab/>
      </w:r>
      <w:r w:rsidR="00664D35">
        <w:tab/>
      </w:r>
      <w:r w:rsidR="00664D35" w:rsidRPr="00664D35">
        <w:rPr>
          <w:b/>
          <w:color w:val="6786B7" w:themeColor="accent1"/>
        </w:rPr>
        <w:t xml:space="preserve">2- </w:t>
      </w:r>
      <w:proofErr w:type="spellStart"/>
      <w:r w:rsidR="00664D35" w:rsidRPr="00664D35">
        <w:rPr>
          <w:b/>
          <w:color w:val="6786B7" w:themeColor="accent1"/>
        </w:rPr>
        <w:t>bromo</w:t>
      </w:r>
      <w:r w:rsidR="00664D35">
        <w:rPr>
          <w:b/>
          <w:color w:val="6786B7" w:themeColor="accent1"/>
        </w:rPr>
        <w:t>propano</w:t>
      </w:r>
      <w:proofErr w:type="spellEnd"/>
    </w:p>
    <w:p w:rsidR="00664D35" w:rsidRDefault="007B3A0A" w:rsidP="00B76DFF">
      <w:r w:rsidRPr="007B3A0A">
        <w:t>CHCl</w:t>
      </w:r>
      <w:r w:rsidRPr="00664D35">
        <w:rPr>
          <w:vertAlign w:val="subscript"/>
        </w:rPr>
        <w:t>2</w:t>
      </w:r>
      <w:r w:rsidRPr="007B3A0A">
        <w:t xml:space="preserve"> </w:t>
      </w:r>
      <w:r w:rsidRPr="007B3A0A">
        <w:rPr>
          <w:rFonts w:ascii="Cambria Math" w:hAnsi="Cambria Math" w:cs="Cambria Math"/>
        </w:rPr>
        <w:t>⎯</w:t>
      </w:r>
      <w:r w:rsidRPr="007B3A0A">
        <w:t>CH</w:t>
      </w:r>
      <w:r w:rsidRPr="00664D35">
        <w:rPr>
          <w:vertAlign w:val="subscript"/>
        </w:rPr>
        <w:t>3</w:t>
      </w:r>
      <w:r w:rsidR="00664D35">
        <w:tab/>
      </w:r>
      <w:r w:rsidR="00664D35">
        <w:tab/>
      </w:r>
      <w:r w:rsidR="00664D35">
        <w:tab/>
      </w:r>
      <w:r w:rsidR="00664D35" w:rsidRPr="00664D35">
        <w:rPr>
          <w:b/>
          <w:color w:val="6786B7" w:themeColor="accent1"/>
        </w:rPr>
        <w:t xml:space="preserve">1,1 - </w:t>
      </w:r>
      <w:proofErr w:type="spellStart"/>
      <w:r w:rsidR="00664D35" w:rsidRPr="00664D35">
        <w:rPr>
          <w:b/>
          <w:color w:val="6786B7" w:themeColor="accent1"/>
        </w:rPr>
        <w:t>dicloro</w:t>
      </w:r>
      <w:r w:rsidR="00664D35">
        <w:rPr>
          <w:b/>
          <w:color w:val="6786B7" w:themeColor="accent1"/>
        </w:rPr>
        <w:t>etano</w:t>
      </w:r>
      <w:proofErr w:type="spellEnd"/>
    </w:p>
    <w:p w:rsidR="00907C8B" w:rsidRPr="00943B89" w:rsidRDefault="00907C8B" w:rsidP="00907C8B">
      <w:pPr>
        <w:pStyle w:val="Actividadesttulo"/>
        <w:framePr w:h="5153" w:hRule="exact" w:wrap="notBeside" w:vAnchor="page" w:x="1891" w:y="8461"/>
        <w:rPr>
          <w:lang w:val="es-ES"/>
        </w:rPr>
      </w:pPr>
      <w:r w:rsidRPr="00943B89">
        <w:rPr>
          <w:lang w:val="es-ES"/>
        </w:rPr>
        <w:t>Actividades</w:t>
      </w:r>
    </w:p>
    <w:p w:rsidR="00907C8B" w:rsidRDefault="00907C8B" w:rsidP="00907C8B">
      <w:pPr>
        <w:pStyle w:val="Actividadestexto"/>
        <w:framePr w:h="5153" w:hRule="exact" w:wrap="notBeside" w:vAnchor="page" w:x="1891" w:y="8461"/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Nombra:</w:t>
      </w:r>
    </w:p>
    <w:p w:rsidR="00907C8B" w:rsidRDefault="00907C8B" w:rsidP="00907C8B">
      <w:pPr>
        <w:pStyle w:val="Actividadestexto"/>
        <w:framePr w:h="5153" w:hRule="exact" w:wrap="notBeside" w:vAnchor="page" w:x="1891" w:y="8461"/>
        <w:numPr>
          <w:ilvl w:val="0"/>
          <w:numId w:val="0"/>
        </w:numPr>
        <w:spacing w:after="0"/>
        <w:ind w:left="397"/>
        <w:jc w:val="center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2E599FF4" wp14:editId="3F5A1401">
            <wp:extent cx="2517820" cy="387637"/>
            <wp:effectExtent l="0" t="0" r="0" b="0"/>
            <wp:docPr id="3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ivados 1.PNG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07" cy="38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               </w:t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7DBE4553" wp14:editId="07766EA0">
            <wp:extent cx="1796603" cy="279845"/>
            <wp:effectExtent l="0" t="0" r="0" b="6350"/>
            <wp:docPr id="36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ivados 2.PN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45" cy="27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C8B" w:rsidRPr="00F36C08" w:rsidRDefault="00907C8B" w:rsidP="00907C8B">
      <w:pPr>
        <w:pStyle w:val="Actividadestexto"/>
        <w:framePr w:h="5153" w:hRule="exact" w:wrap="notBeside" w:vAnchor="page" w:x="1891" w:y="8461"/>
        <w:numPr>
          <w:ilvl w:val="0"/>
          <w:numId w:val="0"/>
        </w:numPr>
        <w:tabs>
          <w:tab w:val="clear" w:pos="567"/>
        </w:tabs>
        <w:spacing w:after="0"/>
        <w:ind w:left="284"/>
        <w:jc w:val="center"/>
        <w:rPr>
          <w:rFonts w:eastAsia="Arial" w:cs="Arial"/>
          <w:noProof/>
          <w:color w:val="231F20"/>
          <w:szCs w:val="22"/>
          <w:lang w:val="es-ES_tradnl" w:eastAsia="es-ES_tradnl"/>
        </w:rPr>
      </w:pPr>
      <w:r>
        <w:rPr>
          <w:rFonts w:eastAsia="Arial" w:cs="Arial"/>
          <w:noProof/>
          <w:color w:val="231F20"/>
          <w:szCs w:val="22"/>
          <w:lang w:val="es-ES_tradnl" w:eastAsia="es-ES_tradnl"/>
        </w:rPr>
        <w:drawing>
          <wp:inline distT="0" distB="0" distL="0" distR="0" wp14:anchorId="657EB223" wp14:editId="4884C387">
            <wp:extent cx="1886755" cy="656010"/>
            <wp:effectExtent l="0" t="0" r="0" b="0"/>
            <wp:docPr id="3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ivados 3.PN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714" cy="65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noProof/>
          <w:color w:val="231F20"/>
          <w:szCs w:val="22"/>
          <w:lang w:val="es-ES_tradnl" w:eastAsia="es-ES_tradnl"/>
        </w:rPr>
        <w:t xml:space="preserve">                   </w:t>
      </w:r>
    </w:p>
    <w:p w:rsidR="00907C8B" w:rsidRDefault="00907C8B" w:rsidP="00907C8B">
      <w:pPr>
        <w:pStyle w:val="Actividadestexto"/>
        <w:framePr w:h="5153" w:hRule="exact" w:wrap="notBeside" w:vAnchor="page" w:x="1891" w:y="8461"/>
        <w:numPr>
          <w:ilvl w:val="0"/>
          <w:numId w:val="0"/>
        </w:numPr>
        <w:spacing w:after="0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        Formula:</w:t>
      </w:r>
    </w:p>
    <w:p w:rsidR="00907C8B" w:rsidRDefault="00907C8B" w:rsidP="00907C8B">
      <w:pPr>
        <w:pStyle w:val="Actividadestexto"/>
        <w:framePr w:h="5153" w:hRule="exact" w:wrap="notBeside" w:vAnchor="page" w:x="1891" w:y="8461"/>
        <w:numPr>
          <w:ilvl w:val="1"/>
          <w:numId w:val="33"/>
        </w:numPr>
        <w:tabs>
          <w:tab w:val="clear" w:pos="567"/>
        </w:tabs>
        <w:spacing w:after="0"/>
        <w:ind w:left="1134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 xml:space="preserve">p – </w:t>
      </w:r>
      <w:proofErr w:type="spellStart"/>
      <w:r>
        <w:rPr>
          <w:rFonts w:eastAsia="Arial" w:cs="Arial"/>
          <w:color w:val="231F20"/>
          <w:szCs w:val="22"/>
          <w:lang w:val="es-ES"/>
        </w:rPr>
        <w:t>dinitrobenceno</w:t>
      </w:r>
      <w:proofErr w:type="spellEnd"/>
    </w:p>
    <w:p w:rsidR="00907C8B" w:rsidRDefault="00907C8B" w:rsidP="00907C8B">
      <w:pPr>
        <w:pStyle w:val="Actividadestexto"/>
        <w:framePr w:h="5153" w:hRule="exact" w:wrap="notBeside" w:vAnchor="page" w:x="1891" w:y="8461"/>
        <w:numPr>
          <w:ilvl w:val="1"/>
          <w:numId w:val="33"/>
        </w:numPr>
        <w:tabs>
          <w:tab w:val="clear" w:pos="567"/>
        </w:tabs>
        <w:spacing w:after="0"/>
        <w:ind w:left="1134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2,4 –</w:t>
      </w:r>
      <w:proofErr w:type="spellStart"/>
      <w:r>
        <w:rPr>
          <w:rFonts w:eastAsia="Arial" w:cs="Arial"/>
          <w:color w:val="231F20"/>
          <w:szCs w:val="22"/>
          <w:lang w:val="es-ES"/>
        </w:rPr>
        <w:t>dibromopentano</w:t>
      </w:r>
      <w:proofErr w:type="spellEnd"/>
    </w:p>
    <w:p w:rsidR="00907C8B" w:rsidRDefault="00907C8B" w:rsidP="00907C8B">
      <w:pPr>
        <w:pStyle w:val="Actividadestexto"/>
        <w:framePr w:h="5153" w:hRule="exact" w:wrap="notBeside" w:vAnchor="page" w:x="1891" w:y="8461"/>
        <w:numPr>
          <w:ilvl w:val="1"/>
          <w:numId w:val="33"/>
        </w:numPr>
        <w:tabs>
          <w:tab w:val="clear" w:pos="567"/>
        </w:tabs>
        <w:spacing w:after="0"/>
        <w:ind w:left="1134"/>
        <w:rPr>
          <w:rFonts w:eastAsia="Arial" w:cs="Arial"/>
          <w:color w:val="231F20"/>
          <w:szCs w:val="22"/>
          <w:lang w:val="es-ES"/>
        </w:rPr>
      </w:pPr>
      <w:r>
        <w:rPr>
          <w:rFonts w:eastAsia="Arial" w:cs="Arial"/>
          <w:color w:val="231F20"/>
          <w:szCs w:val="22"/>
          <w:lang w:val="es-ES"/>
        </w:rPr>
        <w:t>3 –</w:t>
      </w:r>
      <w:proofErr w:type="spellStart"/>
      <w:r>
        <w:rPr>
          <w:rFonts w:eastAsia="Arial" w:cs="Arial"/>
          <w:color w:val="231F20"/>
          <w:szCs w:val="22"/>
          <w:lang w:val="es-ES"/>
        </w:rPr>
        <w:t>metil</w:t>
      </w:r>
      <w:proofErr w:type="spellEnd"/>
      <w:r>
        <w:rPr>
          <w:rFonts w:eastAsia="Arial" w:cs="Arial"/>
          <w:color w:val="231F20"/>
          <w:szCs w:val="22"/>
          <w:lang w:val="es-ES"/>
        </w:rPr>
        <w:t xml:space="preserve"> – 1 – </w:t>
      </w:r>
      <w:proofErr w:type="spellStart"/>
      <w:r>
        <w:rPr>
          <w:rFonts w:eastAsia="Arial" w:cs="Arial"/>
          <w:color w:val="231F20"/>
          <w:szCs w:val="22"/>
          <w:lang w:val="es-ES"/>
        </w:rPr>
        <w:t>nitrosobutano</w:t>
      </w:r>
      <w:proofErr w:type="spellEnd"/>
    </w:p>
    <w:p w:rsidR="00664D35" w:rsidRPr="00664D35" w:rsidRDefault="007B3A0A" w:rsidP="00B76DFF">
      <w:pPr>
        <w:rPr>
          <w:b/>
          <w:color w:val="6786B7" w:themeColor="accent1"/>
        </w:rPr>
      </w:pPr>
      <w:r w:rsidRPr="007B3A0A">
        <w:t>CHCl</w:t>
      </w:r>
      <w:r w:rsidRPr="00664D35">
        <w:rPr>
          <w:vertAlign w:val="subscript"/>
        </w:rPr>
        <w:t>3</w:t>
      </w:r>
      <w:r w:rsidR="00664D35">
        <w:tab/>
      </w:r>
      <w:r w:rsidR="00664D35">
        <w:tab/>
      </w:r>
      <w:r w:rsidR="00664D35">
        <w:tab/>
      </w:r>
      <w:proofErr w:type="spellStart"/>
      <w:r w:rsidR="00664D35" w:rsidRPr="00664D35">
        <w:rPr>
          <w:b/>
          <w:color w:val="6786B7" w:themeColor="accent1"/>
        </w:rPr>
        <w:t>triclorometano</w:t>
      </w:r>
      <w:proofErr w:type="spellEnd"/>
      <w:r w:rsidRPr="00664D35">
        <w:rPr>
          <w:b/>
          <w:color w:val="6786B7" w:themeColor="accent1"/>
        </w:rPr>
        <w:t xml:space="preserve"> </w:t>
      </w:r>
      <w:r w:rsidR="00664D35" w:rsidRPr="00664D35">
        <w:rPr>
          <w:b/>
          <w:color w:val="6786B7" w:themeColor="accent1"/>
        </w:rPr>
        <w:t>(</w:t>
      </w:r>
      <w:r w:rsidRPr="00664D35">
        <w:rPr>
          <w:b/>
          <w:color w:val="6786B7" w:themeColor="accent1"/>
        </w:rPr>
        <w:t>cloroformo</w:t>
      </w:r>
      <w:r w:rsidR="00664D35" w:rsidRPr="00664D35">
        <w:rPr>
          <w:b/>
          <w:color w:val="6786B7" w:themeColor="accent1"/>
        </w:rPr>
        <w:t>)</w:t>
      </w:r>
    </w:p>
    <w:p w:rsidR="00B00A7A" w:rsidRDefault="00B00A7A" w:rsidP="00257839">
      <w:pPr>
        <w:pStyle w:val="Prrafobsico"/>
        <w:ind w:firstLine="0"/>
        <w:rPr>
          <w:rFonts w:ascii="Franklin Gothic Book" w:hAnsi="Franklin Gothic Book" w:cstheme="minorBidi"/>
        </w:rPr>
      </w:pPr>
    </w:p>
    <w:p w:rsidR="007E33BD" w:rsidRDefault="007E33BD" w:rsidP="007E33BD">
      <w:pPr>
        <w:pStyle w:val="Prrafobsico"/>
        <w:rPr>
          <w:rFonts w:ascii="Franklin Gothic Book" w:hAnsi="Franklin Gothic Book" w:cstheme="minorBidi"/>
        </w:rPr>
      </w:pPr>
    </w:p>
    <w:p w:rsidR="00907C8B" w:rsidRDefault="00907C8B" w:rsidP="007E33BD">
      <w:pPr>
        <w:pStyle w:val="Prrafobsico"/>
        <w:rPr>
          <w:rFonts w:ascii="Franklin Gothic Book" w:hAnsi="Franklin Gothic Book" w:cstheme="minorBidi"/>
        </w:rPr>
      </w:pPr>
    </w:p>
    <w:p w:rsidR="00907C8B" w:rsidRDefault="00907C8B" w:rsidP="007E33BD">
      <w:pPr>
        <w:pStyle w:val="Prrafobsico"/>
        <w:rPr>
          <w:rFonts w:ascii="Franklin Gothic Book" w:hAnsi="Franklin Gothic Book" w:cstheme="minorBidi"/>
        </w:rPr>
      </w:pPr>
    </w:p>
    <w:p w:rsidR="00907C8B" w:rsidRPr="007E33BD" w:rsidRDefault="00907C8B" w:rsidP="007E33BD">
      <w:pPr>
        <w:pStyle w:val="Prrafobsico"/>
        <w:rPr>
          <w:rFonts w:ascii="Franklin Gothic Book" w:hAnsi="Franklin Gothic Book" w:cstheme="minorBidi"/>
        </w:rPr>
      </w:pPr>
    </w:p>
    <w:p w:rsidR="00E049C0" w:rsidRPr="00257839" w:rsidRDefault="00E049C0" w:rsidP="00257839">
      <w:pPr>
        <w:pStyle w:val="Ttulo1"/>
        <w:rPr>
          <w:sz w:val="22"/>
          <w:szCs w:val="22"/>
        </w:rPr>
      </w:pPr>
    </w:p>
    <w:p w:rsidR="00B76DFF" w:rsidRPr="00FF5CED" w:rsidRDefault="00E049C0" w:rsidP="00E049C0">
      <w:pPr>
        <w:pStyle w:val="Ttulo1"/>
      </w:pPr>
      <w:bookmarkStart w:id="25" w:name="_Toc420580683"/>
      <w:r>
        <w:t xml:space="preserve">9. </w:t>
      </w:r>
      <w:r w:rsidR="004763E0">
        <w:t>Fuentes naturales de los hidrocarburos</w:t>
      </w:r>
      <w:bookmarkEnd w:id="25"/>
    </w:p>
    <w:p w:rsidR="00832B26" w:rsidRDefault="00832B26" w:rsidP="00832B26">
      <w:r w:rsidRPr="00832B26">
        <w:t>La mayoría de los hidrocarburos que utilizam</w:t>
      </w:r>
      <w:r>
        <w:t xml:space="preserve">os proceden de los yacimientos de petróleo, gas natural y carbón </w:t>
      </w:r>
      <w:r w:rsidRPr="00832B26">
        <w:t>que se encuentran</w:t>
      </w:r>
      <w:r>
        <w:t xml:space="preserve"> en la Naturaleza. </w:t>
      </w:r>
    </w:p>
    <w:p w:rsidR="00832B26" w:rsidRPr="00832B26" w:rsidRDefault="00832B26" w:rsidP="00832B26">
      <w:r w:rsidRPr="00832B26">
        <w:rPr>
          <w:b/>
          <w:color w:val="6786B7" w:themeColor="accent1"/>
        </w:rPr>
        <w:t>Petróleo</w:t>
      </w:r>
    </w:p>
    <w:p w:rsidR="00832B26" w:rsidRDefault="00832B26" w:rsidP="00B76DFF">
      <w:r w:rsidRPr="00832B26">
        <w:t xml:space="preserve">Del latín </w:t>
      </w:r>
      <w:proofErr w:type="spellStart"/>
      <w:r w:rsidRPr="00832B26">
        <w:t>petroleum</w:t>
      </w:r>
      <w:proofErr w:type="spellEnd"/>
      <w:r w:rsidRPr="00832B26">
        <w:t>, aceite de roca. Es un líquido viscoso que se compone principalmente de</w:t>
      </w:r>
      <w:r>
        <w:t xml:space="preserve"> </w:t>
      </w:r>
      <w:r w:rsidRPr="00832B26">
        <w:t xml:space="preserve">hidrocarburos (94-99%) y también tiene algunos otros compuestos que contienen O, N </w:t>
      </w:r>
      <w:r w:rsidR="00691B10" w:rsidRPr="00832B26">
        <w:t>o</w:t>
      </w:r>
      <w:r w:rsidRPr="00832B26">
        <w:t xml:space="preserve"> S. Se</w:t>
      </w:r>
      <w:r>
        <w:t xml:space="preserve"> </w:t>
      </w:r>
      <w:r w:rsidRPr="00832B26">
        <w:t>formó en la corteza terrestre a lo largo de millones de años por la de</w:t>
      </w:r>
      <w:r w:rsidRPr="00832B26">
        <w:t>s</w:t>
      </w:r>
      <w:r w:rsidRPr="00832B26">
        <w:t>composición anaeróbica</w:t>
      </w:r>
      <w:r>
        <w:t xml:space="preserve"> </w:t>
      </w:r>
      <w:r w:rsidRPr="00832B26">
        <w:t>de materia animal y vegetal, realizada por bacterias, acompañada de altas presiones y temperaturas.</w:t>
      </w:r>
      <w:r>
        <w:t xml:space="preserve"> </w:t>
      </w:r>
      <w:r w:rsidRPr="00832B26">
        <w:t>Los depósitos de petróleo se encuentran repartidos por todo el mundo y su composición varía un</w:t>
      </w:r>
      <w:r>
        <w:t xml:space="preserve"> </w:t>
      </w:r>
      <w:r w:rsidRPr="00832B26">
        <w:t>poco, según su ubicación.</w:t>
      </w:r>
    </w:p>
    <w:p w:rsidR="00832B26" w:rsidRPr="00832B26" w:rsidRDefault="00832B26" w:rsidP="00B76DFF">
      <w:pPr>
        <w:rPr>
          <w:b/>
          <w:color w:val="6786B7" w:themeColor="accent1"/>
        </w:rPr>
      </w:pPr>
      <w:r w:rsidRPr="00832B26">
        <w:rPr>
          <w:b/>
          <w:color w:val="6786B7" w:themeColor="accent1"/>
        </w:rPr>
        <w:t>Gas natural</w:t>
      </w:r>
    </w:p>
    <w:p w:rsidR="00832B26" w:rsidRDefault="00832B26" w:rsidP="00B76DFF">
      <w:r>
        <w:t>T</w:t>
      </w:r>
      <w:r w:rsidRPr="00832B26">
        <w:t>iene el mismo origen que el petróleo y suele acompañarlo. E</w:t>
      </w:r>
      <w:r w:rsidRPr="00832B26">
        <w:t>s</w:t>
      </w:r>
      <w:r w:rsidRPr="00832B26">
        <w:t>tá formado</w:t>
      </w:r>
      <w:r>
        <w:t xml:space="preserve"> </w:t>
      </w:r>
      <w:r w:rsidRPr="00832B26">
        <w:t>fundamentalmente por los hidrocarburos más ligeros en estado gaseoso. Se compone básicamente</w:t>
      </w:r>
      <w:r>
        <w:t xml:space="preserve"> </w:t>
      </w:r>
      <w:r w:rsidRPr="00832B26">
        <w:t>de gas metano, propano y butano.</w:t>
      </w:r>
      <w:r>
        <w:t xml:space="preserve"> </w:t>
      </w:r>
    </w:p>
    <w:p w:rsidR="00832B26" w:rsidRPr="00832B26" w:rsidRDefault="00832B26" w:rsidP="00B76DFF">
      <w:pPr>
        <w:rPr>
          <w:b/>
          <w:color w:val="6786B7" w:themeColor="accent1"/>
        </w:rPr>
      </w:pPr>
      <w:r w:rsidRPr="00832B26">
        <w:rPr>
          <w:b/>
          <w:color w:val="6786B7" w:themeColor="accent1"/>
        </w:rPr>
        <w:t>Carbón</w:t>
      </w:r>
    </w:p>
    <w:p w:rsidR="00832B26" w:rsidRDefault="00832B26" w:rsidP="00B76DFF">
      <w:r>
        <w:t>E</w:t>
      </w:r>
      <w:r w:rsidRPr="00832B26">
        <w:t>s la forma sólida de materia vegetal desintegrada y sometida a alta presión y</w:t>
      </w:r>
      <w:r>
        <w:t xml:space="preserve"> </w:t>
      </w:r>
      <w:r w:rsidRPr="00832B26">
        <w:t>temperatura durante millones de años. Está fo</w:t>
      </w:r>
      <w:r w:rsidRPr="00832B26">
        <w:t>r</w:t>
      </w:r>
      <w:r w:rsidRPr="00832B26">
        <w:t>mado fundamentalmente por el elemento químico</w:t>
      </w:r>
      <w:r>
        <w:t xml:space="preserve"> </w:t>
      </w:r>
      <w:r w:rsidRPr="00832B26">
        <w:t xml:space="preserve">carbono, pero a veces también contiene una gran cantidad de hidrocarburos. </w:t>
      </w:r>
    </w:p>
    <w:p w:rsidR="00EA191E" w:rsidRDefault="00EA191E" w:rsidP="00B76DFF">
      <w:pPr>
        <w:rPr>
          <w:b/>
          <w:color w:val="6786B7" w:themeColor="accent1"/>
        </w:rPr>
      </w:pPr>
    </w:p>
    <w:p w:rsidR="00832B26" w:rsidRPr="00832B26" w:rsidRDefault="00832B26" w:rsidP="00B76DFF">
      <w:pPr>
        <w:rPr>
          <w:b/>
          <w:color w:val="6786B7" w:themeColor="accent1"/>
        </w:rPr>
      </w:pPr>
      <w:r w:rsidRPr="00832B26">
        <w:rPr>
          <w:b/>
          <w:color w:val="6786B7" w:themeColor="accent1"/>
        </w:rPr>
        <w:t>Extracción y separación de hidrocarburos</w:t>
      </w:r>
    </w:p>
    <w:p w:rsidR="00832B26" w:rsidRDefault="00832B26" w:rsidP="00B76DFF">
      <w:r>
        <w:t xml:space="preserve">El </w:t>
      </w:r>
      <w:r w:rsidRPr="00832B26">
        <w:rPr>
          <w:i/>
          <w:color w:val="6786B7" w:themeColor="accent1"/>
        </w:rPr>
        <w:t>gas natural</w:t>
      </w:r>
      <w:r w:rsidRPr="00832B26">
        <w:rPr>
          <w:color w:val="6786B7" w:themeColor="accent1"/>
        </w:rPr>
        <w:t xml:space="preserve"> </w:t>
      </w:r>
      <w:r>
        <w:t>s</w:t>
      </w:r>
      <w:r w:rsidRPr="00832B26">
        <w:t>e extrae de pozos de gas, se procesa y se tran</w:t>
      </w:r>
      <w:r w:rsidRPr="00832B26">
        <w:t>s</w:t>
      </w:r>
      <w:r w:rsidRPr="00832B26">
        <w:t>porta a grandes distancias</w:t>
      </w:r>
      <w:r>
        <w:t xml:space="preserve"> </w:t>
      </w:r>
      <w:r w:rsidRPr="00832B26">
        <w:t>por medio de tuberías (gaseoductos) para utilizarlo directamente como combustible. Sus</w:t>
      </w:r>
      <w:r>
        <w:t xml:space="preserve"> </w:t>
      </w:r>
      <w:r w:rsidRPr="00832B26">
        <w:t>hidrocarburos se utilizan como fuente de energía.</w:t>
      </w:r>
    </w:p>
    <w:p w:rsidR="00832B26" w:rsidRDefault="00832B26" w:rsidP="00B76DFF">
      <w:r w:rsidRPr="00832B26">
        <w:t xml:space="preserve">Los diferentes tipos de </w:t>
      </w:r>
      <w:r w:rsidRPr="00832B26">
        <w:rPr>
          <w:i/>
          <w:color w:val="6786B7" w:themeColor="accent1"/>
        </w:rPr>
        <w:t>carbón</w:t>
      </w:r>
      <w:r w:rsidRPr="00832B26">
        <w:t>: lignito, antracita y hulla son tu</w:t>
      </w:r>
      <w:r w:rsidRPr="00832B26">
        <w:t>r</w:t>
      </w:r>
      <w:r w:rsidRPr="00832B26">
        <w:t>bas antiquísimas en</w:t>
      </w:r>
      <w:r>
        <w:t xml:space="preserve"> </w:t>
      </w:r>
      <w:r w:rsidRPr="00832B26">
        <w:t>diferentes estados de descomposición y co</w:t>
      </w:r>
      <w:r w:rsidRPr="00832B26">
        <w:t>m</w:t>
      </w:r>
      <w:r w:rsidRPr="00832B26">
        <w:t>pactación.</w:t>
      </w:r>
      <w:r>
        <w:t xml:space="preserve"> </w:t>
      </w:r>
      <w:r w:rsidRPr="00832B26">
        <w:t>El carbón se puede quemar directamente en aire y ser utilizado como combustible o calentarse</w:t>
      </w:r>
      <w:r>
        <w:t xml:space="preserve"> </w:t>
      </w:r>
      <w:r w:rsidRPr="00832B26">
        <w:t>en ausencia de aire, en cuyo caso se desprenden los hidrocarburos, dejando un residuo carbonoso</w:t>
      </w:r>
      <w:r>
        <w:t xml:space="preserve"> </w:t>
      </w:r>
      <w:r w:rsidRPr="00832B26">
        <w:t>impuro denominado coque. Los hidrocarburos que se desprenden se enfrían y se separan en</w:t>
      </w:r>
      <w:r>
        <w:t xml:space="preserve"> </w:t>
      </w:r>
      <w:r w:rsidRPr="00832B26">
        <w:t xml:space="preserve">fracciones, una de ellas se </w:t>
      </w:r>
      <w:r w:rsidRPr="00832B26">
        <w:lastRenderedPageBreak/>
        <w:t xml:space="preserve">condensa a forma líquida y se denomina alquitrán de hulla y </w:t>
      </w:r>
      <w:r w:rsidR="00691B10" w:rsidRPr="00832B26">
        <w:t>otra fracción</w:t>
      </w:r>
      <w:r w:rsidRPr="00832B26">
        <w:t xml:space="preserve"> queda en estado gaseoso y se denomina gas de </w:t>
      </w:r>
      <w:r w:rsidR="00691B10" w:rsidRPr="00832B26">
        <w:t>hulla. El</w:t>
      </w:r>
      <w:r w:rsidRPr="00832B26">
        <w:t xml:space="preserve"> gas de hulla contiene H</w:t>
      </w:r>
      <w:r w:rsidRPr="00832B26">
        <w:rPr>
          <w:vertAlign w:val="subscript"/>
        </w:rPr>
        <w:t>2</w:t>
      </w:r>
      <w:r>
        <w:t xml:space="preserve"> </w:t>
      </w:r>
      <w:r w:rsidRPr="00832B26">
        <w:t>y CH</w:t>
      </w:r>
      <w:r w:rsidRPr="00832B26">
        <w:rPr>
          <w:vertAlign w:val="subscript"/>
        </w:rPr>
        <w:t>4</w:t>
      </w:r>
      <w:r>
        <w:t xml:space="preserve"> </w:t>
      </w:r>
      <w:r w:rsidRPr="00832B26">
        <w:t>y algunos otros hidrocarburos g</w:t>
      </w:r>
      <w:r w:rsidRPr="00832B26">
        <w:t>a</w:t>
      </w:r>
      <w:r w:rsidRPr="00832B26">
        <w:t xml:space="preserve">seosos y se utiliza </w:t>
      </w:r>
      <w:r w:rsidR="00691B10" w:rsidRPr="00832B26">
        <w:t>como combustible</w:t>
      </w:r>
      <w:r w:rsidRPr="00832B26">
        <w:t>. El alquitrán de hulla conti</w:t>
      </w:r>
      <w:r w:rsidRPr="00832B26">
        <w:t>e</w:t>
      </w:r>
      <w:r w:rsidRPr="00832B26">
        <w:t>ne una amplia variedad de hidrocarburos y otros compuestos</w:t>
      </w:r>
      <w:r>
        <w:t xml:space="preserve"> </w:t>
      </w:r>
      <w:r w:rsidRPr="00832B26">
        <w:t>o</w:t>
      </w:r>
      <w:r w:rsidRPr="00832B26">
        <w:t>r</w:t>
      </w:r>
      <w:r w:rsidRPr="00832B26">
        <w:t>gánicos que se emplean en la elaboración o síntesis de otros co</w:t>
      </w:r>
      <w:r w:rsidRPr="00832B26">
        <w:t>m</w:t>
      </w:r>
      <w:r w:rsidRPr="00832B26">
        <w:t>puestos orgánicos diferentes.</w:t>
      </w:r>
    </w:p>
    <w:p w:rsidR="00907C8B" w:rsidRDefault="00907C8B" w:rsidP="00907C8B">
      <w:pPr>
        <w:pStyle w:val="Imagenizquierda"/>
        <w:framePr w:w="3215" w:h="5346" w:hRule="exact" w:wrap="notBeside" w:vAnchor="page" w:x="834" w:y="1554"/>
      </w:pPr>
      <w:r>
        <w:rPr>
          <w:lang w:val="es-ES_tradnl" w:eastAsia="es-ES_tradnl"/>
        </w:rPr>
        <w:drawing>
          <wp:inline distT="0" distB="0" distL="0" distR="0" wp14:anchorId="7877A7C7" wp14:editId="216C697E">
            <wp:extent cx="1774578" cy="2389030"/>
            <wp:effectExtent l="0" t="0" r="0" b="0"/>
            <wp:docPr id="3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re.PNG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49" cy="23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C8B" w:rsidRPr="001A46FA" w:rsidRDefault="00907C8B" w:rsidP="00907C8B">
      <w:pPr>
        <w:pStyle w:val="Imagenizquierda"/>
        <w:framePr w:w="3215" w:h="5346" w:hRule="exact" w:wrap="notBeside" w:vAnchor="page" w:x="834" w:y="1554"/>
        <w:rPr>
          <w:sz w:val="20"/>
        </w:rPr>
      </w:pPr>
      <w:r w:rsidRPr="001A46FA">
        <w:rPr>
          <w:sz w:val="20"/>
        </w:rPr>
        <w:t>Torre de destilación</w:t>
      </w:r>
    </w:p>
    <w:p w:rsidR="00832B26" w:rsidRDefault="00832B26" w:rsidP="00B76DFF">
      <w:r>
        <w:t xml:space="preserve">El </w:t>
      </w:r>
      <w:r w:rsidRPr="00832B26">
        <w:rPr>
          <w:i/>
          <w:color w:val="6786B7" w:themeColor="accent1"/>
        </w:rPr>
        <w:t>petróleo</w:t>
      </w:r>
      <w:r>
        <w:t xml:space="preserve"> e</w:t>
      </w:r>
      <w:r w:rsidRPr="00832B26">
        <w:t>s la principal fuente de hidrocarburos, básicamente es una mezcla de hidrocarburos.</w:t>
      </w:r>
      <w:r>
        <w:t xml:space="preserve"> </w:t>
      </w:r>
      <w:r w:rsidRPr="00832B26">
        <w:t>Para mejor aprovechamiento de los hidrocarburos que lo forman es necesario separar los</w:t>
      </w:r>
      <w:r>
        <w:t xml:space="preserve"> </w:t>
      </w:r>
      <w:r w:rsidRPr="00832B26">
        <w:t>comp</w:t>
      </w:r>
      <w:r w:rsidRPr="00832B26">
        <w:t>o</w:t>
      </w:r>
      <w:r w:rsidRPr="00832B26">
        <w:t>nentes de esta mez</w:t>
      </w:r>
      <w:r>
        <w:t xml:space="preserve">cla. </w:t>
      </w:r>
      <w:r w:rsidRPr="00832B26">
        <w:t>En primer lugar se eliminan del petróleo las sales y los ácidos,</w:t>
      </w:r>
      <w:r>
        <w:t xml:space="preserve"> </w:t>
      </w:r>
      <w:r w:rsidRPr="00832B26">
        <w:t>quedando solamente los hidrocarburos y, a continuación, estos se someten a un proceso que se</w:t>
      </w:r>
      <w:r>
        <w:t xml:space="preserve"> </w:t>
      </w:r>
      <w:r w:rsidRPr="00832B26">
        <w:t>conoce como refinado del petróleo, que consiste en una destilación: se calienta el petróleo crudo</w:t>
      </w:r>
      <w:r>
        <w:t xml:space="preserve"> </w:t>
      </w:r>
      <w:r w:rsidRPr="00832B26">
        <w:t>y se separan sus componentes según el punto de ebullición. Se realiza el proceso en una torre</w:t>
      </w:r>
      <w:r>
        <w:t xml:space="preserve"> </w:t>
      </w:r>
      <w:r w:rsidRPr="00832B26">
        <w:t>de destilación como la que se representa en la figura.</w:t>
      </w:r>
      <w:r>
        <w:t xml:space="preserve"> </w:t>
      </w:r>
    </w:p>
    <w:p w:rsidR="00832B26" w:rsidRDefault="00832B26" w:rsidP="00B76DFF">
      <w:r w:rsidRPr="00832B26">
        <w:t>Durante la destilación, las moléculas más pequeñas se evap</w:t>
      </w:r>
      <w:r w:rsidRPr="00832B26">
        <w:t>o</w:t>
      </w:r>
      <w:r w:rsidRPr="00832B26">
        <w:t>ran</w:t>
      </w:r>
      <w:r>
        <w:t xml:space="preserve"> </w:t>
      </w:r>
      <w:r w:rsidRPr="00832B26">
        <w:t xml:space="preserve">primero y se desplazan hacia la parte superior de la columna </w:t>
      </w:r>
      <w:r w:rsidR="00691B10" w:rsidRPr="00832B26">
        <w:t>de destilación</w:t>
      </w:r>
      <w:r w:rsidRPr="00832B26">
        <w:t>, quedando en la parte inferior de la columna las</w:t>
      </w:r>
      <w:r>
        <w:t xml:space="preserve"> </w:t>
      </w:r>
      <w:r w:rsidRPr="00832B26">
        <w:t>fracciones de hidrocarburos que hierven a mayor temperatura y</w:t>
      </w:r>
      <w:r>
        <w:t xml:space="preserve"> </w:t>
      </w:r>
      <w:r w:rsidRPr="00832B26">
        <w:t>que contienen las moléculas más grandes. Se obtienen las</w:t>
      </w:r>
      <w:r>
        <w:t xml:space="preserve"> </w:t>
      </w:r>
      <w:r w:rsidRPr="00832B26">
        <w:t>s</w:t>
      </w:r>
      <w:r w:rsidRPr="00832B26">
        <w:t>i</w:t>
      </w:r>
      <w:r w:rsidRPr="00832B26">
        <w:t>guientes fracciones:</w:t>
      </w:r>
    </w:p>
    <w:p w:rsidR="00EA191E" w:rsidRDefault="00832B26" w:rsidP="00B76DFF">
      <w:r w:rsidRPr="00EA191E">
        <w:rPr>
          <w:i/>
          <w:color w:val="6786B7" w:themeColor="accent1"/>
        </w:rPr>
        <w:t>Gas</w:t>
      </w:r>
      <w:r w:rsidRPr="00EA191E">
        <w:rPr>
          <w:color w:val="6786B7" w:themeColor="accent1"/>
        </w:rPr>
        <w:t>.</w:t>
      </w:r>
      <w:r w:rsidRPr="00832B26">
        <w:t xml:space="preserve"> Temperatura inferior a 40 ºC.: gas formado por</w:t>
      </w:r>
      <w:r w:rsidR="00EA191E">
        <w:t xml:space="preserve"> </w:t>
      </w:r>
      <w:r w:rsidRPr="00832B26">
        <w:t>hidrocarb</w:t>
      </w:r>
      <w:r w:rsidRPr="00832B26">
        <w:t>u</w:t>
      </w:r>
      <w:r w:rsidRPr="00832B26">
        <w:t xml:space="preserve">ros con 1-4 átomos de carbono. Se usan </w:t>
      </w:r>
      <w:r w:rsidR="00691B10" w:rsidRPr="00832B26">
        <w:t>como</w:t>
      </w:r>
      <w:r w:rsidR="00EA191E">
        <w:t xml:space="preserve"> </w:t>
      </w:r>
      <w:r w:rsidR="00691B10" w:rsidRPr="00832B26">
        <w:t>combustible</w:t>
      </w:r>
      <w:r w:rsidRPr="00832B26">
        <w:t xml:space="preserve"> y m</w:t>
      </w:r>
      <w:r w:rsidRPr="00832B26">
        <w:t>a</w:t>
      </w:r>
      <w:r w:rsidRPr="00832B26">
        <w:t>teria prima para plásticos.</w:t>
      </w:r>
    </w:p>
    <w:p w:rsidR="00EA191E" w:rsidRDefault="00832B26" w:rsidP="00B76DFF">
      <w:r w:rsidRPr="00EA191E">
        <w:rPr>
          <w:i/>
          <w:color w:val="6786B7" w:themeColor="accent1"/>
        </w:rPr>
        <w:t>Destilados ligeros</w:t>
      </w:r>
      <w:r w:rsidRPr="00EA191E">
        <w:rPr>
          <w:color w:val="6786B7" w:themeColor="accent1"/>
        </w:rPr>
        <w:t>.</w:t>
      </w:r>
      <w:r w:rsidRPr="00832B26">
        <w:t xml:space="preserve"> Temperatura de 40 a 200 ºC: gasolina.</w:t>
      </w:r>
      <w:r w:rsidR="00EA191E">
        <w:t xml:space="preserve"> </w:t>
      </w:r>
      <w:r w:rsidRPr="00832B26">
        <w:t>H</w:t>
      </w:r>
      <w:r w:rsidRPr="00832B26">
        <w:t>i</w:t>
      </w:r>
      <w:r w:rsidRPr="00832B26">
        <w:t>drocarburos de 5 a 12 átomos de carbono. Se usa como</w:t>
      </w:r>
      <w:r w:rsidR="00EA191E">
        <w:t xml:space="preserve"> </w:t>
      </w:r>
      <w:r w:rsidRPr="00832B26">
        <w:t>combu</w:t>
      </w:r>
      <w:r w:rsidRPr="00832B26">
        <w:t>s</w:t>
      </w:r>
      <w:r w:rsidRPr="00832B26">
        <w:t>tibles de motores y en disolventes industriales.</w:t>
      </w:r>
    </w:p>
    <w:p w:rsidR="00EA191E" w:rsidRDefault="00832B26" w:rsidP="00B76DFF">
      <w:r w:rsidRPr="00EA191E">
        <w:rPr>
          <w:i/>
          <w:color w:val="6786B7" w:themeColor="accent1"/>
        </w:rPr>
        <w:t>Queroseno</w:t>
      </w:r>
      <w:r w:rsidRPr="00EA191E">
        <w:rPr>
          <w:color w:val="6786B7" w:themeColor="accent1"/>
        </w:rPr>
        <w:t>.</w:t>
      </w:r>
      <w:r w:rsidRPr="00832B26">
        <w:t xml:space="preserve"> Temperatura de 200 a 300 ºC. Hidrocarburos de</w:t>
      </w:r>
      <w:r w:rsidR="00EA191E">
        <w:t xml:space="preserve"> </w:t>
      </w:r>
      <w:r w:rsidRPr="00832B26">
        <w:t>12-16 átomos de carbono. Se usa como combustible y como</w:t>
      </w:r>
      <w:r w:rsidR="00EA191E">
        <w:t xml:space="preserve"> </w:t>
      </w:r>
      <w:r w:rsidRPr="00832B26">
        <w:t>m</w:t>
      </w:r>
      <w:r w:rsidRPr="00832B26">
        <w:t>a</w:t>
      </w:r>
      <w:r w:rsidRPr="00832B26">
        <w:t>teria prima en el proceso de cracking.</w:t>
      </w:r>
    </w:p>
    <w:p w:rsidR="00815742" w:rsidRDefault="00832B26" w:rsidP="00B76DFF">
      <w:r w:rsidRPr="00EA191E">
        <w:rPr>
          <w:i/>
          <w:color w:val="6786B7" w:themeColor="accent1"/>
        </w:rPr>
        <w:t>Destilados intermedios.</w:t>
      </w:r>
      <w:r w:rsidRPr="00EA191E">
        <w:rPr>
          <w:color w:val="6786B7" w:themeColor="accent1"/>
        </w:rPr>
        <w:t xml:space="preserve"> </w:t>
      </w:r>
      <w:r w:rsidRPr="00832B26">
        <w:t>250</w:t>
      </w:r>
      <w:r w:rsidR="00EA191E">
        <w:t xml:space="preserve"> </w:t>
      </w:r>
      <w:r w:rsidRPr="00832B26">
        <w:t>-</w:t>
      </w:r>
      <w:r w:rsidR="00EA191E">
        <w:t xml:space="preserve"> </w:t>
      </w:r>
      <w:r w:rsidRPr="00832B26">
        <w:t>350 ºC: Gasóleo. Hidrocarburos de</w:t>
      </w:r>
      <w:r w:rsidR="00EA191E">
        <w:t xml:space="preserve"> </w:t>
      </w:r>
      <w:r w:rsidRPr="00832B26">
        <w:t>15-18 átomos de carbono. Se usa como combustible en mot</w:t>
      </w:r>
      <w:r w:rsidRPr="00832B26">
        <w:t>o</w:t>
      </w:r>
      <w:r w:rsidRPr="00832B26">
        <w:t xml:space="preserve">res </w:t>
      </w:r>
      <w:r w:rsidR="00691B10" w:rsidRPr="00832B26">
        <w:t>diésel</w:t>
      </w:r>
      <w:r w:rsidRPr="00832B26">
        <w:t>,</w:t>
      </w:r>
      <w:r w:rsidR="00EA191E">
        <w:t xml:space="preserve"> </w:t>
      </w:r>
      <w:r w:rsidRPr="00832B26">
        <w:t>para calefacción y como materia prima en el proceso de cracking</w:t>
      </w:r>
      <w:r w:rsidR="00EA191E">
        <w:t>.</w:t>
      </w:r>
    </w:p>
    <w:p w:rsidR="00EA191E" w:rsidRDefault="009E2BBB" w:rsidP="00832B26">
      <w:r>
        <w:t xml:space="preserve"> </w:t>
      </w:r>
      <w:r w:rsidR="00EA191E" w:rsidRPr="00EA191E">
        <w:rPr>
          <w:i/>
          <w:color w:val="6786B7" w:themeColor="accent1"/>
        </w:rPr>
        <w:t xml:space="preserve">Destilados </w:t>
      </w:r>
      <w:r w:rsidR="00691B10" w:rsidRPr="00EA191E">
        <w:rPr>
          <w:i/>
          <w:color w:val="6786B7" w:themeColor="accent1"/>
        </w:rPr>
        <w:t>pesados.</w:t>
      </w:r>
      <w:r w:rsidR="00691B10" w:rsidRPr="00EA191E">
        <w:t xml:space="preserve"> Temperatura</w:t>
      </w:r>
      <w:r w:rsidR="00EA191E" w:rsidRPr="00EA191E">
        <w:t xml:space="preserve"> de</w:t>
      </w:r>
      <w:r w:rsidR="00EA191E">
        <w:t xml:space="preserve"> </w:t>
      </w:r>
      <w:r w:rsidR="00EA191E" w:rsidRPr="00EA191E">
        <w:t>300 a 370 ºC Aceite l</w:t>
      </w:r>
      <w:r w:rsidR="00EA191E" w:rsidRPr="00EA191E">
        <w:t>u</w:t>
      </w:r>
      <w:r w:rsidR="00EA191E" w:rsidRPr="00EA191E">
        <w:t>bricante: Hidrocarburos de 16-20 átomos de carbono. Útiles como lubricantes.</w:t>
      </w:r>
    </w:p>
    <w:p w:rsidR="00EA191E" w:rsidRDefault="00EA191E" w:rsidP="00832B26">
      <w:r w:rsidRPr="00EA191E">
        <w:rPr>
          <w:i/>
          <w:color w:val="6786B7" w:themeColor="accent1"/>
        </w:rPr>
        <w:t>Residuos.</w:t>
      </w:r>
      <w:r w:rsidRPr="00EA191E">
        <w:t xml:space="preserve"> No se evaporan a 370 ºC. Contiene hidrocarburos de más de 20 átomos de carbono.</w:t>
      </w:r>
      <w:r>
        <w:t xml:space="preserve"> </w:t>
      </w:r>
      <w:r w:rsidRPr="00EA191E">
        <w:t>Parafinas, ceras, asfalto y coque. Se pueden separar más para obtener diferentes materias útiles.</w:t>
      </w:r>
      <w:r>
        <w:t xml:space="preserve"> </w:t>
      </w:r>
    </w:p>
    <w:p w:rsidR="00EA191E" w:rsidRDefault="00EA191E" w:rsidP="00832B26">
      <w:r w:rsidRPr="00EA191E">
        <w:t>El proceso de cracking consiste en romper o fraccionar las m</w:t>
      </w:r>
      <w:r w:rsidRPr="00EA191E">
        <w:t>o</w:t>
      </w:r>
      <w:r w:rsidRPr="00EA191E">
        <w:t xml:space="preserve">léculas de hidrocarburos </w:t>
      </w:r>
      <w:r w:rsidR="00691B10" w:rsidRPr="00EA191E">
        <w:t>grandes, mediante</w:t>
      </w:r>
      <w:r w:rsidRPr="00EA191E">
        <w:t xml:space="preserve"> calor y en presencia de catalizadores, en otras más pequeñas que pueden tener </w:t>
      </w:r>
      <w:r w:rsidR="00691B10" w:rsidRPr="00EA191E">
        <w:t>mayor número</w:t>
      </w:r>
      <w:r w:rsidRPr="00EA191E">
        <w:t xml:space="preserve"> de aplicaciones.</w:t>
      </w:r>
    </w:p>
    <w:p w:rsidR="00EA191E" w:rsidRDefault="00EA191E" w:rsidP="00832B26"/>
    <w:p w:rsidR="00EA191E" w:rsidRDefault="00EA191E" w:rsidP="00832B26">
      <w:r w:rsidRPr="00EA191E">
        <w:lastRenderedPageBreak/>
        <w:t>Dos de los hidrocarburos de mayor importancia industrial son el eteno o etileno y el etino o</w:t>
      </w:r>
      <w:r>
        <w:t xml:space="preserve"> </w:t>
      </w:r>
      <w:r w:rsidRPr="00EA191E">
        <w:t>acetileno (12 millones de toneladas anuales).</w:t>
      </w:r>
    </w:p>
    <w:p w:rsidR="00EA191E" w:rsidRDefault="00EA191E" w:rsidP="00832B26">
      <w:r>
        <w:t xml:space="preserve">El </w:t>
      </w:r>
      <w:r w:rsidRPr="00EA191E">
        <w:rPr>
          <w:i/>
          <w:color w:val="6786B7" w:themeColor="accent1"/>
        </w:rPr>
        <w:t>eteno</w:t>
      </w:r>
      <w:r>
        <w:t xml:space="preserve"> s</w:t>
      </w:r>
      <w:r w:rsidRPr="00EA191E">
        <w:t>e obtiene por deshidrogenación del etano procedente del pet</w:t>
      </w:r>
      <w:r w:rsidRPr="00EA191E">
        <w:rPr>
          <w:rFonts w:hint="eastAsia"/>
        </w:rPr>
        <w:t>róleo.</w:t>
      </w:r>
    </w:p>
    <w:p w:rsidR="00EA191E" w:rsidRDefault="00EA191E" w:rsidP="00EA191E">
      <w:pPr>
        <w:jc w:val="center"/>
      </w:pPr>
      <w:r w:rsidRPr="00EA191E">
        <w:rPr>
          <w:rFonts w:hint="eastAsia"/>
        </w:rPr>
        <w:t>C</w:t>
      </w:r>
      <w:r w:rsidRPr="00EA191E">
        <w:rPr>
          <w:rFonts w:hint="eastAsia"/>
          <w:vertAlign w:val="subscript"/>
        </w:rPr>
        <w:t>2</w:t>
      </w:r>
      <w:r w:rsidRPr="00EA191E">
        <w:rPr>
          <w:rFonts w:hint="eastAsia"/>
        </w:rPr>
        <w:t>H</w:t>
      </w:r>
      <w:r w:rsidRPr="00EA191E">
        <w:rPr>
          <w:rFonts w:hint="eastAsia"/>
          <w:vertAlign w:val="subscript"/>
        </w:rPr>
        <w:t>6</w:t>
      </w:r>
      <w:r w:rsidRPr="00EA191E">
        <w:rPr>
          <w:rFonts w:hint="eastAsia"/>
        </w:rPr>
        <w:t>→</w:t>
      </w:r>
      <w:r w:rsidRPr="00EA191E">
        <w:rPr>
          <w:rFonts w:hint="eastAsia"/>
        </w:rPr>
        <w:t>C</w:t>
      </w:r>
      <w:r w:rsidRPr="00EA191E">
        <w:rPr>
          <w:rFonts w:hint="eastAsia"/>
          <w:vertAlign w:val="subscript"/>
        </w:rPr>
        <w:t>2</w:t>
      </w:r>
      <w:r w:rsidRPr="00EA191E">
        <w:rPr>
          <w:rFonts w:hint="eastAsia"/>
        </w:rPr>
        <w:t>H</w:t>
      </w:r>
      <w:r w:rsidRPr="00EA191E">
        <w:rPr>
          <w:rFonts w:hint="eastAsia"/>
          <w:vertAlign w:val="subscript"/>
        </w:rPr>
        <w:t>4</w:t>
      </w:r>
      <w:r w:rsidRPr="00EA191E">
        <w:rPr>
          <w:rFonts w:hint="eastAsia"/>
        </w:rPr>
        <w:t>+ H</w:t>
      </w:r>
      <w:r w:rsidRPr="00EA191E">
        <w:rPr>
          <w:rFonts w:hint="eastAsia"/>
          <w:vertAlign w:val="subscript"/>
        </w:rPr>
        <w:t>2</w:t>
      </w:r>
    </w:p>
    <w:p w:rsidR="00EA191E" w:rsidRPr="00EA191E" w:rsidRDefault="00EA191E" w:rsidP="00EA191E">
      <w:r>
        <w:t xml:space="preserve">El </w:t>
      </w:r>
      <w:r w:rsidRPr="00EA191E">
        <w:rPr>
          <w:i/>
          <w:color w:val="6786B7" w:themeColor="accent1"/>
        </w:rPr>
        <w:t>a</w:t>
      </w:r>
      <w:r w:rsidRPr="00EA191E">
        <w:rPr>
          <w:rFonts w:hint="eastAsia"/>
          <w:i/>
          <w:color w:val="6786B7" w:themeColor="accent1"/>
        </w:rPr>
        <w:t>cetileno</w:t>
      </w:r>
      <w:r w:rsidRPr="00EA191E">
        <w:rPr>
          <w:rFonts w:hint="eastAsia"/>
        </w:rPr>
        <w:t>. Se obtiene calentando cal (CaO) y coque</w:t>
      </w:r>
      <w:r>
        <w:t xml:space="preserve"> </w:t>
      </w:r>
      <w:r w:rsidRPr="00EA191E">
        <w:rPr>
          <w:rFonts w:hint="eastAsia"/>
        </w:rPr>
        <w:t>C en un horno eléctrico para producir</w:t>
      </w:r>
      <w:r>
        <w:t xml:space="preserve"> </w:t>
      </w:r>
      <w:r w:rsidRPr="00EA191E">
        <w:rPr>
          <w:rFonts w:hint="eastAsia"/>
        </w:rPr>
        <w:t>carburo de calcio CaC</w:t>
      </w:r>
      <w:r w:rsidRPr="00EA191E">
        <w:rPr>
          <w:rFonts w:hint="eastAsia"/>
          <w:vertAlign w:val="subscript"/>
        </w:rPr>
        <w:t>2</w:t>
      </w:r>
      <w:r>
        <w:t xml:space="preserve"> </w:t>
      </w:r>
      <w:r w:rsidRPr="00EA191E">
        <w:rPr>
          <w:rFonts w:hint="eastAsia"/>
        </w:rPr>
        <w:t>que se co</w:t>
      </w:r>
      <w:r w:rsidRPr="00EA191E">
        <w:rPr>
          <w:rFonts w:hint="eastAsia"/>
        </w:rPr>
        <w:t>m</w:t>
      </w:r>
      <w:r w:rsidRPr="00EA191E">
        <w:rPr>
          <w:rFonts w:hint="eastAsia"/>
        </w:rPr>
        <w:t xml:space="preserve">bina con agua para producir acetileno gaseoso </w:t>
      </w:r>
      <w:r w:rsidRPr="00EA191E">
        <w:rPr>
          <w:rFonts w:hint="eastAsia"/>
          <w:lang w:val="es-ES_tradnl"/>
        </w:rPr>
        <w:t>C</w:t>
      </w:r>
      <w:r w:rsidRPr="00EA191E">
        <w:rPr>
          <w:rFonts w:hint="eastAsia"/>
          <w:vertAlign w:val="subscript"/>
          <w:lang w:val="es-ES_tradnl"/>
        </w:rPr>
        <w:t>2</w:t>
      </w:r>
      <w:r w:rsidRPr="00EA191E">
        <w:rPr>
          <w:rFonts w:hint="eastAsia"/>
          <w:lang w:val="es-ES_tradnl"/>
        </w:rPr>
        <w:t>H</w:t>
      </w:r>
      <w:r w:rsidRPr="00EA191E">
        <w:rPr>
          <w:rFonts w:hint="eastAsia"/>
          <w:vertAlign w:val="subscript"/>
          <w:lang w:val="es-ES_tradnl"/>
        </w:rPr>
        <w:t>2</w:t>
      </w:r>
      <w:r w:rsidRPr="00EA191E">
        <w:rPr>
          <w:rFonts w:hint="eastAsia"/>
          <w:lang w:val="es-ES_tradnl"/>
        </w:rPr>
        <w:t>.</w:t>
      </w:r>
    </w:p>
    <w:p w:rsidR="00EA191E" w:rsidRDefault="00EA191E" w:rsidP="00EA191E">
      <w:pPr>
        <w:jc w:val="center"/>
        <w:rPr>
          <w:lang w:val="en-US"/>
        </w:rPr>
      </w:pPr>
      <w:r w:rsidRPr="00EA191E">
        <w:rPr>
          <w:rFonts w:hint="eastAsia"/>
          <w:lang w:val="en-US"/>
        </w:rPr>
        <w:t xml:space="preserve">CaO + C </w:t>
      </w:r>
      <w:r w:rsidRPr="00EA191E">
        <w:rPr>
          <w:rFonts w:hint="eastAsia"/>
          <w:lang w:val="en-US"/>
        </w:rPr>
        <w:t>→</w:t>
      </w:r>
      <w:r w:rsidRPr="00EA191E">
        <w:rPr>
          <w:rFonts w:hint="eastAsia"/>
          <w:lang w:val="en-US"/>
        </w:rPr>
        <w:t>CaC</w:t>
      </w:r>
      <w:r w:rsidRPr="00EA191E">
        <w:rPr>
          <w:rFonts w:hint="eastAsia"/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A191E">
        <w:rPr>
          <w:rFonts w:hint="eastAsia"/>
          <w:lang w:val="en-US"/>
        </w:rPr>
        <w:t>+ CO</w:t>
      </w:r>
    </w:p>
    <w:p w:rsidR="00B32566" w:rsidRPr="00EA191E" w:rsidRDefault="00EA191E" w:rsidP="00EA191E">
      <w:pPr>
        <w:jc w:val="center"/>
        <w:rPr>
          <w:lang w:val="en-US"/>
        </w:rPr>
      </w:pPr>
      <w:r w:rsidRPr="00EA191E">
        <w:rPr>
          <w:rFonts w:hint="eastAsia"/>
          <w:lang w:val="en-US"/>
        </w:rPr>
        <w:t>CaC</w:t>
      </w:r>
      <w:r w:rsidRPr="00EA191E">
        <w:rPr>
          <w:rFonts w:hint="eastAsia"/>
          <w:vertAlign w:val="subscript"/>
          <w:lang w:val="en-US"/>
        </w:rPr>
        <w:t>2</w:t>
      </w:r>
      <w:r w:rsidRPr="00EA191E">
        <w:rPr>
          <w:rFonts w:hint="eastAsia"/>
          <w:lang w:val="en-US"/>
        </w:rPr>
        <w:t xml:space="preserve"> + 2H</w:t>
      </w:r>
      <w:r w:rsidRPr="00EA191E">
        <w:rPr>
          <w:rFonts w:hint="eastAsia"/>
          <w:vertAlign w:val="subscript"/>
          <w:lang w:val="en-US"/>
        </w:rPr>
        <w:t>2</w:t>
      </w:r>
      <w:r w:rsidRPr="00EA191E">
        <w:rPr>
          <w:rFonts w:hint="eastAsia"/>
          <w:lang w:val="en-US"/>
        </w:rPr>
        <w:t>O</w:t>
      </w:r>
      <w:r w:rsidRPr="00EA191E">
        <w:rPr>
          <w:rFonts w:hint="eastAsia"/>
          <w:lang w:val="en-US"/>
        </w:rPr>
        <w:t>→</w:t>
      </w:r>
      <w:r w:rsidRPr="00EA191E">
        <w:rPr>
          <w:rFonts w:hint="eastAsia"/>
          <w:lang w:val="en-US"/>
        </w:rPr>
        <w:t>Ca(OH)</w:t>
      </w:r>
      <w:r w:rsidRPr="00EA191E">
        <w:rPr>
          <w:rFonts w:hint="eastAsia"/>
          <w:vertAlign w:val="subscript"/>
          <w:lang w:val="en-US"/>
        </w:rPr>
        <w:t>2</w:t>
      </w:r>
      <w:r w:rsidRPr="00EA191E">
        <w:rPr>
          <w:rFonts w:hint="eastAsia"/>
          <w:lang w:val="en-US"/>
        </w:rPr>
        <w:t>+ C</w:t>
      </w:r>
      <w:r w:rsidRPr="00EA191E">
        <w:rPr>
          <w:rFonts w:hint="eastAsia"/>
          <w:vertAlign w:val="subscript"/>
          <w:lang w:val="en-US"/>
        </w:rPr>
        <w:t>2</w:t>
      </w:r>
      <w:r w:rsidRPr="00EA191E">
        <w:rPr>
          <w:rFonts w:hint="eastAsia"/>
          <w:lang w:val="en-US"/>
        </w:rPr>
        <w:t>H</w:t>
      </w:r>
      <w:r w:rsidRPr="00EA191E">
        <w:rPr>
          <w:rFonts w:hint="eastAsia"/>
          <w:vertAlign w:val="subscript"/>
          <w:lang w:val="en-US"/>
        </w:rPr>
        <w:t>2</w:t>
      </w:r>
    </w:p>
    <w:p w:rsidR="00F6182D" w:rsidRPr="00E763FB" w:rsidRDefault="00F6182D" w:rsidP="00F93C7A">
      <w:pPr>
        <w:rPr>
          <w:lang w:val="en-US"/>
        </w:rPr>
      </w:pPr>
    </w:p>
    <w:p w:rsidR="00B32566" w:rsidRPr="00F93C7A" w:rsidRDefault="00F93C7A" w:rsidP="00F93C7A">
      <w:pPr>
        <w:rPr>
          <w:lang w:val="es-ES_tradnl"/>
        </w:rPr>
      </w:pPr>
      <w:r w:rsidRPr="00F93C7A">
        <w:rPr>
          <w:rFonts w:hint="eastAsia"/>
          <w:lang w:val="es-ES_tradnl"/>
        </w:rPr>
        <w:t>Los hidrocarburos ligeros se utilizan como base para la fabric</w:t>
      </w:r>
      <w:r w:rsidRPr="00F93C7A">
        <w:rPr>
          <w:rFonts w:hint="eastAsia"/>
          <w:lang w:val="es-ES_tradnl"/>
        </w:rPr>
        <w:t>a</w:t>
      </w:r>
      <w:r w:rsidRPr="00F93C7A">
        <w:rPr>
          <w:rFonts w:hint="eastAsia"/>
          <w:lang w:val="es-ES_tradnl"/>
        </w:rPr>
        <w:t>ción de abonos, ácidos nítrico</w:t>
      </w:r>
      <w:r>
        <w:rPr>
          <w:lang w:val="es-ES_tradnl"/>
        </w:rPr>
        <w:t xml:space="preserve"> </w:t>
      </w:r>
      <w:r w:rsidRPr="00F93C7A">
        <w:rPr>
          <w:rFonts w:hint="eastAsia"/>
          <w:lang w:val="es-ES_tradnl"/>
        </w:rPr>
        <w:t>y acético, resinas, formol, forma</w:t>
      </w:r>
      <w:r w:rsidRPr="00F93C7A">
        <w:rPr>
          <w:rFonts w:hint="eastAsia"/>
          <w:lang w:val="es-ES_tradnl"/>
        </w:rPr>
        <w:t>l</w:t>
      </w:r>
      <w:r w:rsidRPr="00F93C7A">
        <w:rPr>
          <w:rFonts w:hint="eastAsia"/>
          <w:lang w:val="es-ES_tradnl"/>
        </w:rPr>
        <w:t>dehído, eteno, butadieno... A su vez, alguna</w:t>
      </w:r>
      <w:r w:rsidR="00691B10">
        <w:rPr>
          <w:lang w:val="es-ES_tradnl"/>
        </w:rPr>
        <w:t>s</w:t>
      </w:r>
      <w:r w:rsidRPr="00F93C7A">
        <w:rPr>
          <w:rFonts w:hint="eastAsia"/>
          <w:lang w:val="es-ES_tradnl"/>
        </w:rPr>
        <w:t xml:space="preserve"> de estas</w:t>
      </w:r>
      <w:r>
        <w:rPr>
          <w:lang w:val="es-ES_tradnl"/>
        </w:rPr>
        <w:t xml:space="preserve"> </w:t>
      </w:r>
      <w:r w:rsidRPr="00F93C7A">
        <w:rPr>
          <w:rFonts w:hint="eastAsia"/>
          <w:lang w:val="es-ES_tradnl"/>
        </w:rPr>
        <w:t>sustancias son fundamentales para la fabricación de otros materiales.</w:t>
      </w:r>
      <w:r>
        <w:rPr>
          <w:lang w:val="es-ES_tradnl"/>
        </w:rPr>
        <w:t xml:space="preserve"> </w:t>
      </w:r>
      <w:r w:rsidRPr="00F93C7A">
        <w:rPr>
          <w:rFonts w:hint="eastAsia"/>
          <w:lang w:val="es-ES_tradnl"/>
        </w:rPr>
        <w:t>De e</w:t>
      </w:r>
      <w:r w:rsidRPr="00F93C7A">
        <w:rPr>
          <w:rFonts w:hint="eastAsia"/>
          <w:lang w:val="es-ES_tradnl"/>
        </w:rPr>
        <w:t>n</w:t>
      </w:r>
      <w:r w:rsidRPr="00F93C7A">
        <w:rPr>
          <w:rFonts w:hint="eastAsia"/>
          <w:lang w:val="es-ES_tradnl"/>
        </w:rPr>
        <w:t>tre los alquenos, cabe destacar la importancia del eteno, propeno y pentadieno, base</w:t>
      </w:r>
      <w:r>
        <w:rPr>
          <w:lang w:val="es-ES_tradnl"/>
        </w:rPr>
        <w:t xml:space="preserve"> </w:t>
      </w:r>
      <w:r w:rsidRPr="00F93C7A">
        <w:rPr>
          <w:rFonts w:hint="eastAsia"/>
          <w:lang w:val="es-ES_tradnl"/>
        </w:rPr>
        <w:t>para la fabricación de plásticos, detergentes, fibras y caucho sintético</w:t>
      </w:r>
      <w:r>
        <w:rPr>
          <w:lang w:val="es-ES_tradnl"/>
        </w:rPr>
        <w:t xml:space="preserve">. </w:t>
      </w:r>
      <w:r w:rsidRPr="00F93C7A">
        <w:rPr>
          <w:rFonts w:hint="eastAsia"/>
          <w:lang w:val="es-ES_tradnl"/>
        </w:rPr>
        <w:t>Por último, de entre los hidrocarburos aromáticos tienen especial importancia el benceno</w:t>
      </w:r>
      <w:r w:rsidR="00F6182D">
        <w:rPr>
          <w:lang w:val="es-ES_tradnl"/>
        </w:rPr>
        <w:t xml:space="preserve"> </w:t>
      </w:r>
      <w:r w:rsidRPr="00F93C7A">
        <w:rPr>
          <w:rFonts w:hint="eastAsia"/>
          <w:lang w:val="es-ES_tradnl"/>
        </w:rPr>
        <w:t>del que se o</w:t>
      </w:r>
      <w:r w:rsidRPr="00F93C7A">
        <w:rPr>
          <w:lang w:val="es-ES_tradnl"/>
        </w:rPr>
        <w:t>b</w:t>
      </w:r>
      <w:r w:rsidRPr="00F93C7A">
        <w:rPr>
          <w:lang w:val="es-ES_tradnl"/>
        </w:rPr>
        <w:t xml:space="preserve">tienen: nailon, resinas, colorantes, detergentes..., el tolueno que se </w:t>
      </w:r>
      <w:r w:rsidR="00691B10" w:rsidRPr="00F93C7A">
        <w:rPr>
          <w:lang w:val="es-ES_tradnl"/>
        </w:rPr>
        <w:t>utiliza en</w:t>
      </w:r>
      <w:r w:rsidRPr="00F93C7A">
        <w:rPr>
          <w:lang w:val="es-ES_tradnl"/>
        </w:rPr>
        <w:t xml:space="preserve"> la fabricación de explosivos y poliuretanos y, por últ</w:t>
      </w:r>
      <w:r w:rsidRPr="00F93C7A">
        <w:rPr>
          <w:lang w:val="es-ES_tradnl"/>
        </w:rPr>
        <w:t>i</w:t>
      </w:r>
      <w:r w:rsidRPr="00F93C7A">
        <w:rPr>
          <w:lang w:val="es-ES_tradnl"/>
        </w:rPr>
        <w:t xml:space="preserve">mo, los xilenos que sirven para </w:t>
      </w:r>
      <w:r w:rsidR="00691B10" w:rsidRPr="00F93C7A">
        <w:rPr>
          <w:lang w:val="es-ES_tradnl"/>
        </w:rPr>
        <w:t>fabricar plásticos</w:t>
      </w:r>
      <w:r w:rsidRPr="00F93C7A">
        <w:rPr>
          <w:lang w:val="es-ES_tradnl"/>
        </w:rPr>
        <w:t>, Insecticidas, f</w:t>
      </w:r>
      <w:r w:rsidRPr="00F93C7A">
        <w:rPr>
          <w:lang w:val="es-ES_tradnl"/>
        </w:rPr>
        <w:t>i</w:t>
      </w:r>
      <w:r w:rsidRPr="00F93C7A">
        <w:rPr>
          <w:lang w:val="es-ES_tradnl"/>
        </w:rPr>
        <w:t>bras, poliéster, poliestireno...</w:t>
      </w:r>
    </w:p>
    <w:p w:rsidR="00EA191E" w:rsidRPr="00F93C7A" w:rsidRDefault="00EA191E" w:rsidP="00930A26">
      <w:pPr>
        <w:ind w:firstLine="0"/>
        <w:rPr>
          <w:lang w:val="es-ES_tradnl"/>
        </w:rPr>
      </w:pPr>
    </w:p>
    <w:p w:rsidR="00E049C0" w:rsidRPr="00F93C7A" w:rsidRDefault="00E049C0" w:rsidP="00E049C0">
      <w:pPr>
        <w:pStyle w:val="Ttulo1"/>
        <w:rPr>
          <w:lang w:val="es-ES_tradnl"/>
        </w:rPr>
      </w:pPr>
    </w:p>
    <w:p w:rsidR="00B76DFF" w:rsidRPr="00FF5CED" w:rsidRDefault="00E049C0" w:rsidP="00E049C0">
      <w:pPr>
        <w:pStyle w:val="Ttulo1"/>
      </w:pPr>
      <w:bookmarkStart w:id="26" w:name="_Toc420580684"/>
      <w:r>
        <w:t xml:space="preserve">10. </w:t>
      </w:r>
      <w:r w:rsidR="004763E0">
        <w:t>Biocombustibles</w:t>
      </w:r>
      <w:bookmarkEnd w:id="26"/>
    </w:p>
    <w:p w:rsidR="00FA0F4A" w:rsidRDefault="00FA0F4A" w:rsidP="007F6D24">
      <w:pPr>
        <w:pStyle w:val="Prrafobsico"/>
      </w:pPr>
      <w:r w:rsidRPr="00FA0F4A">
        <w:t xml:space="preserve">En la actualidad se conoce una gran </w:t>
      </w:r>
      <w:r w:rsidRPr="00FA0F4A">
        <w:rPr>
          <w:b/>
          <w:color w:val="6786B7" w:themeColor="accent1"/>
        </w:rPr>
        <w:t>variedad de biocombust</w:t>
      </w:r>
      <w:r w:rsidRPr="00FA0F4A">
        <w:rPr>
          <w:b/>
          <w:color w:val="6786B7" w:themeColor="accent1"/>
        </w:rPr>
        <w:t>i</w:t>
      </w:r>
      <w:r w:rsidRPr="00FA0F4A">
        <w:rPr>
          <w:b/>
          <w:color w:val="6786B7" w:themeColor="accent1"/>
        </w:rPr>
        <w:t>bles</w:t>
      </w:r>
      <w:r w:rsidRPr="00FA0F4A">
        <w:t>, obtenidos a partir</w:t>
      </w:r>
      <w:r>
        <w:t xml:space="preserve"> </w:t>
      </w:r>
      <w:r w:rsidRPr="00FA0F4A">
        <w:t>de cualquier tipo de biomasa, pero tan solo dos serían capaces de sustituir eficazmente al petróleo:</w:t>
      </w:r>
      <w:r>
        <w:t xml:space="preserve"> </w:t>
      </w:r>
      <w:r w:rsidRPr="00FA0F4A">
        <w:t>el bioet</w:t>
      </w:r>
      <w:r w:rsidRPr="00FA0F4A">
        <w:t>a</w:t>
      </w:r>
      <w:r w:rsidRPr="00FA0F4A">
        <w:t>nol y el biodiesel.</w:t>
      </w:r>
    </w:p>
    <w:p w:rsidR="00FA0F4A" w:rsidRDefault="00FA0F4A" w:rsidP="007F6D24">
      <w:pPr>
        <w:pStyle w:val="Prrafobsico"/>
      </w:pPr>
      <w:r w:rsidRPr="00FA0F4A">
        <w:t xml:space="preserve"> </w:t>
      </w:r>
      <w:r w:rsidRPr="00FA0F4A">
        <w:rPr>
          <w:b/>
          <w:i/>
          <w:color w:val="6786B7" w:themeColor="accent1"/>
        </w:rPr>
        <w:t>Biodiesel.</w:t>
      </w:r>
      <w:r>
        <w:t xml:space="preserve"> </w:t>
      </w:r>
      <w:r w:rsidRPr="00FA0F4A">
        <w:t>Es un combustible líquido que se obtiene a partir de aceites y grasas vegetales. Puede producirse</w:t>
      </w:r>
      <w:r>
        <w:t xml:space="preserve"> </w:t>
      </w:r>
      <w:r w:rsidRPr="00FA0F4A">
        <w:t>a partir de más de 300 especies vegetales, incluso se pueden emplear en su fabric</w:t>
      </w:r>
      <w:r w:rsidRPr="00FA0F4A">
        <w:t>a</w:t>
      </w:r>
      <w:r w:rsidRPr="00FA0F4A">
        <w:t>ción grasas</w:t>
      </w:r>
      <w:r>
        <w:t xml:space="preserve"> </w:t>
      </w:r>
      <w:r w:rsidRPr="00FA0F4A">
        <w:t xml:space="preserve">animales y aceites de fritura usados. Suele utilizarse mezclado con </w:t>
      </w:r>
      <w:r w:rsidR="00691B10" w:rsidRPr="00FA0F4A">
        <w:t>diésel</w:t>
      </w:r>
      <w:r w:rsidRPr="00FA0F4A">
        <w:t xml:space="preserve"> en distintas proporciones.</w:t>
      </w:r>
      <w:r>
        <w:t xml:space="preserve"> </w:t>
      </w:r>
    </w:p>
    <w:p w:rsidR="00FA0F4A" w:rsidRPr="00FA0F4A" w:rsidRDefault="00FA0F4A" w:rsidP="00071116">
      <w:pPr>
        <w:pStyle w:val="Prrafobsico"/>
        <w:rPr>
          <w:i/>
        </w:rPr>
      </w:pPr>
      <w:r w:rsidRPr="00FA0F4A">
        <w:rPr>
          <w:i/>
        </w:rPr>
        <w:t xml:space="preserve">Ventajas: </w:t>
      </w:r>
    </w:p>
    <w:p w:rsidR="00FA0F4A" w:rsidRDefault="00FA0F4A" w:rsidP="00A406CB">
      <w:pPr>
        <w:pStyle w:val="Prrafobsico"/>
        <w:numPr>
          <w:ilvl w:val="0"/>
          <w:numId w:val="35"/>
        </w:numPr>
      </w:pPr>
      <w:r w:rsidRPr="00FA0F4A">
        <w:lastRenderedPageBreak/>
        <w:t>Reducción de las emisiones de CO</w:t>
      </w:r>
      <w:r w:rsidRPr="00FA0F4A">
        <w:rPr>
          <w:vertAlign w:val="subscript"/>
        </w:rPr>
        <w:t>2</w:t>
      </w:r>
      <w:r>
        <w:t xml:space="preserve"> </w:t>
      </w:r>
      <w:r w:rsidRPr="00FA0F4A">
        <w:t>y CO, de óxidos de azufr</w:t>
      </w:r>
      <w:r>
        <w:t>e y de partículas en suspensión.</w:t>
      </w:r>
    </w:p>
    <w:p w:rsidR="00FA0F4A" w:rsidRDefault="00FA0F4A" w:rsidP="00A406CB">
      <w:pPr>
        <w:pStyle w:val="Prrafobsico"/>
        <w:numPr>
          <w:ilvl w:val="0"/>
          <w:numId w:val="35"/>
        </w:numPr>
      </w:pPr>
      <w:r>
        <w:t>Biodegradable al 98% en 21 días</w:t>
      </w:r>
    </w:p>
    <w:p w:rsidR="00FA0F4A" w:rsidRDefault="00FA0F4A" w:rsidP="00A406CB">
      <w:pPr>
        <w:pStyle w:val="Prrafobsico"/>
        <w:numPr>
          <w:ilvl w:val="0"/>
          <w:numId w:val="35"/>
        </w:numPr>
      </w:pPr>
      <w:r w:rsidRPr="00FA0F4A">
        <w:t>No es altamente tóxi</w:t>
      </w:r>
      <w:r>
        <w:t xml:space="preserve">co </w:t>
      </w:r>
    </w:p>
    <w:p w:rsidR="00FA0F4A" w:rsidRDefault="00FA0F4A" w:rsidP="00A406CB">
      <w:pPr>
        <w:pStyle w:val="Prrafobsico"/>
        <w:numPr>
          <w:ilvl w:val="0"/>
          <w:numId w:val="35"/>
        </w:numPr>
      </w:pPr>
      <w:r w:rsidRPr="00FA0F4A">
        <w:t>Alarga la vida de</w:t>
      </w:r>
      <w:r>
        <w:t xml:space="preserve"> </w:t>
      </w:r>
      <w:r w:rsidRPr="00FA0F4A">
        <w:t>l</w:t>
      </w:r>
      <w:r>
        <w:t>os</w:t>
      </w:r>
      <w:r w:rsidRPr="00FA0F4A">
        <w:t xml:space="preserve"> motor</w:t>
      </w:r>
      <w:r>
        <w:t>es</w:t>
      </w:r>
    </w:p>
    <w:p w:rsidR="00FA0F4A" w:rsidRPr="00FA0F4A" w:rsidRDefault="00FA0F4A" w:rsidP="00071116">
      <w:pPr>
        <w:pStyle w:val="Prrafobsico"/>
        <w:rPr>
          <w:i/>
        </w:rPr>
      </w:pPr>
      <w:r w:rsidRPr="00FA0F4A">
        <w:rPr>
          <w:i/>
        </w:rPr>
        <w:t>Inconvenientes:</w:t>
      </w:r>
    </w:p>
    <w:p w:rsidR="00FA0F4A" w:rsidRDefault="00FA0F4A" w:rsidP="00A406CB">
      <w:pPr>
        <w:pStyle w:val="Prrafobsico"/>
        <w:numPr>
          <w:ilvl w:val="0"/>
          <w:numId w:val="36"/>
        </w:numPr>
      </w:pPr>
      <w:r w:rsidRPr="00FA0F4A">
        <w:t>Aumenta la emisión de óxidos de nitró</w:t>
      </w:r>
      <w:r>
        <w:t>geno.</w:t>
      </w:r>
    </w:p>
    <w:p w:rsidR="00FA0F4A" w:rsidRDefault="00FA0F4A" w:rsidP="00A406CB">
      <w:pPr>
        <w:pStyle w:val="Prrafobsico"/>
        <w:numPr>
          <w:ilvl w:val="0"/>
          <w:numId w:val="36"/>
        </w:numPr>
      </w:pPr>
      <w:r w:rsidRPr="00FA0F4A">
        <w:t>Proporciona me</w:t>
      </w:r>
      <w:r>
        <w:t>nos potencia</w:t>
      </w:r>
    </w:p>
    <w:p w:rsidR="00FA0F4A" w:rsidRDefault="00FA0F4A" w:rsidP="00A406CB">
      <w:pPr>
        <w:pStyle w:val="Prrafobsico"/>
        <w:numPr>
          <w:ilvl w:val="0"/>
          <w:numId w:val="36"/>
        </w:numPr>
      </w:pPr>
      <w:r w:rsidRPr="00FA0F4A">
        <w:t>Deteriora manguitos, gomas, plásticos y pintu</w:t>
      </w:r>
      <w:r>
        <w:t>ra</w:t>
      </w:r>
    </w:p>
    <w:p w:rsidR="00FA0F4A" w:rsidRDefault="00FA0F4A" w:rsidP="00A406CB">
      <w:pPr>
        <w:pStyle w:val="Prrafobsico"/>
        <w:numPr>
          <w:ilvl w:val="0"/>
          <w:numId w:val="36"/>
        </w:numPr>
      </w:pPr>
      <w:r w:rsidRPr="00FA0F4A">
        <w:t>Presenta pro</w:t>
      </w:r>
      <w:r>
        <w:t>blemas con el motor en frío</w:t>
      </w:r>
    </w:p>
    <w:p w:rsidR="00FA0F4A" w:rsidRDefault="00FA0F4A" w:rsidP="00A406CB">
      <w:pPr>
        <w:pStyle w:val="Prrafobsico"/>
        <w:numPr>
          <w:ilvl w:val="0"/>
          <w:numId w:val="36"/>
        </w:numPr>
      </w:pPr>
      <w:r w:rsidRPr="00FA0F4A">
        <w:t>Su punto de congelación se encuentra entre –5 y 0 ºC, por lo que necesita anticongelantes.</w:t>
      </w:r>
    </w:p>
    <w:p w:rsidR="00FA0F4A" w:rsidRDefault="00FA0F4A" w:rsidP="00071116">
      <w:pPr>
        <w:pStyle w:val="Prrafobsico"/>
      </w:pPr>
    </w:p>
    <w:p w:rsidR="00FA0F4A" w:rsidRDefault="00FA0F4A" w:rsidP="00071116">
      <w:pPr>
        <w:pStyle w:val="Prrafobsico"/>
      </w:pPr>
      <w:r w:rsidRPr="00FA0F4A">
        <w:rPr>
          <w:b/>
          <w:color w:val="6786B7" w:themeColor="accent1"/>
        </w:rPr>
        <w:t>Bioetanol</w:t>
      </w:r>
      <w:r>
        <w:t xml:space="preserve">. </w:t>
      </w:r>
      <w:r w:rsidRPr="00FA0F4A">
        <w:t>Es un alcohol de origen vegetal que se fabrica por un proceso similar al de la cerveza. Se</w:t>
      </w:r>
      <w:r>
        <w:t xml:space="preserve"> </w:t>
      </w:r>
      <w:r w:rsidRPr="00FA0F4A">
        <w:t>obtiene a partir de cultivos v</w:t>
      </w:r>
      <w:r w:rsidRPr="00FA0F4A">
        <w:t>e</w:t>
      </w:r>
      <w:r w:rsidRPr="00FA0F4A">
        <w:t>getales ricos en hidratos de carbono (almidón, celulosa, sacar</w:t>
      </w:r>
      <w:r w:rsidRPr="00FA0F4A">
        <w:t>o</w:t>
      </w:r>
      <w:r w:rsidRPr="00FA0F4A">
        <w:t>sa...)</w:t>
      </w:r>
      <w:r>
        <w:t xml:space="preserve"> </w:t>
      </w:r>
      <w:r w:rsidRPr="00FA0F4A">
        <w:t>como cereales, caña de azúcar, remolacha... Estos azúcares, por fermentación alcohólica se</w:t>
      </w:r>
      <w:r>
        <w:t xml:space="preserve"> </w:t>
      </w:r>
      <w:r w:rsidRPr="00FA0F4A">
        <w:t>transforman en etanol.</w:t>
      </w:r>
      <w:r>
        <w:t xml:space="preserve"> </w:t>
      </w:r>
      <w:r w:rsidRPr="00FA0F4A">
        <w:t>Es muy p</w:t>
      </w:r>
      <w:r w:rsidRPr="00FA0F4A">
        <w:t>a</w:t>
      </w:r>
      <w:r w:rsidRPr="00FA0F4A">
        <w:t>recido en sus propiedades a la gasolina, por lo que puede sustitui</w:t>
      </w:r>
      <w:r w:rsidRPr="00FA0F4A">
        <w:t>r</w:t>
      </w:r>
      <w:r w:rsidRPr="00FA0F4A">
        <w:t>la total o</w:t>
      </w:r>
      <w:r>
        <w:t xml:space="preserve"> </w:t>
      </w:r>
      <w:r w:rsidRPr="00FA0F4A">
        <w:t>parcialmente.</w:t>
      </w:r>
    </w:p>
    <w:p w:rsidR="00FA0F4A" w:rsidRPr="00FA0F4A" w:rsidRDefault="00FA0F4A" w:rsidP="00071116">
      <w:pPr>
        <w:pStyle w:val="Prrafobsico"/>
        <w:rPr>
          <w:i/>
        </w:rPr>
      </w:pPr>
      <w:r w:rsidRPr="00FA0F4A">
        <w:rPr>
          <w:i/>
        </w:rPr>
        <w:t>Ventajas:</w:t>
      </w:r>
    </w:p>
    <w:p w:rsidR="00FA0F4A" w:rsidRDefault="00FA0F4A" w:rsidP="00A406CB">
      <w:pPr>
        <w:pStyle w:val="Prrafobsico"/>
        <w:numPr>
          <w:ilvl w:val="0"/>
          <w:numId w:val="37"/>
        </w:numPr>
      </w:pPr>
      <w:r w:rsidRPr="00FA0F4A">
        <w:t>Dependiendo de la mezcla empleada logra reducir la emisión de gases de efecto</w:t>
      </w:r>
      <w:r>
        <w:t xml:space="preserve"> </w:t>
      </w:r>
      <w:r w:rsidRPr="00FA0F4A">
        <w:t>invernadero.</w:t>
      </w:r>
    </w:p>
    <w:p w:rsidR="00FA0F4A" w:rsidRDefault="00FA0F4A" w:rsidP="00A406CB">
      <w:pPr>
        <w:pStyle w:val="Prrafobsico"/>
        <w:numPr>
          <w:ilvl w:val="0"/>
          <w:numId w:val="37"/>
        </w:numPr>
      </w:pPr>
      <w:r w:rsidRPr="00FA0F4A">
        <w:t>Aumenta el octanaje de la gasoli</w:t>
      </w:r>
      <w:r>
        <w:t>na</w:t>
      </w:r>
    </w:p>
    <w:p w:rsidR="00FA0F4A" w:rsidRDefault="00FA0F4A" w:rsidP="00A406CB">
      <w:pPr>
        <w:pStyle w:val="Prrafobsico"/>
        <w:numPr>
          <w:ilvl w:val="0"/>
          <w:numId w:val="37"/>
        </w:numPr>
      </w:pPr>
      <w:r w:rsidRPr="00FA0F4A">
        <w:t>Resulta sencillo de transportar y almacenar</w:t>
      </w:r>
    </w:p>
    <w:p w:rsidR="00FA0F4A" w:rsidRPr="00FA0F4A" w:rsidRDefault="00FA0F4A" w:rsidP="00FA0F4A">
      <w:pPr>
        <w:pStyle w:val="Prrafobsico"/>
        <w:rPr>
          <w:i/>
        </w:rPr>
      </w:pPr>
      <w:r w:rsidRPr="00FA0F4A">
        <w:rPr>
          <w:i/>
        </w:rPr>
        <w:t>Inconvenientes:</w:t>
      </w:r>
    </w:p>
    <w:p w:rsidR="00FA0F4A" w:rsidRDefault="00FA0F4A" w:rsidP="00A406CB">
      <w:pPr>
        <w:pStyle w:val="Prrafobsico"/>
        <w:numPr>
          <w:ilvl w:val="0"/>
          <w:numId w:val="38"/>
        </w:numPr>
      </w:pPr>
      <w:r w:rsidRPr="00FA0F4A">
        <w:t>Aumenta la relación de compresión del motor por lo que debe variarse la mezcla de</w:t>
      </w:r>
      <w:r>
        <w:t xml:space="preserve"> </w:t>
      </w:r>
      <w:r w:rsidRPr="00FA0F4A">
        <w:t>combustible y ai</w:t>
      </w:r>
      <w:r>
        <w:t>re.</w:t>
      </w:r>
    </w:p>
    <w:p w:rsidR="00FA0F4A" w:rsidRDefault="00FA0F4A" w:rsidP="00A406CB">
      <w:pPr>
        <w:pStyle w:val="Prrafobsico"/>
        <w:numPr>
          <w:ilvl w:val="0"/>
          <w:numId w:val="38"/>
        </w:numPr>
      </w:pPr>
      <w:r w:rsidRPr="00FA0F4A">
        <w:t>Ataca los ma</w:t>
      </w:r>
      <w:r>
        <w:t>nguitos y las gomas.</w:t>
      </w:r>
    </w:p>
    <w:p w:rsidR="00163F2F" w:rsidRDefault="00FA0F4A" w:rsidP="00A406CB">
      <w:pPr>
        <w:pStyle w:val="Prrafobsico"/>
        <w:numPr>
          <w:ilvl w:val="0"/>
          <w:numId w:val="38"/>
        </w:numPr>
      </w:pPr>
      <w:r w:rsidRPr="00FA0F4A">
        <w:t>Dificulta el arranque en frío.</w:t>
      </w:r>
    </w:p>
    <w:p w:rsidR="00953225" w:rsidRDefault="00953225" w:rsidP="00071116">
      <w:pPr>
        <w:pStyle w:val="Prrafobsico"/>
      </w:pPr>
    </w:p>
    <w:p w:rsidR="001A46FA" w:rsidRDefault="009D6F78" w:rsidP="00071116">
      <w:pPr>
        <w:pStyle w:val="Prrafobsico"/>
      </w:pPr>
      <w:r>
        <w:t>L</w:t>
      </w:r>
      <w:r w:rsidRPr="009D6F78">
        <w:t>os principales problemas que se plantean con el uso de</w:t>
      </w:r>
      <w:r>
        <w:t xml:space="preserve"> </w:t>
      </w:r>
      <w:r w:rsidRPr="009D6F78">
        <w:t>los biocombustibles son los siguientes:</w:t>
      </w:r>
    </w:p>
    <w:p w:rsidR="00953225" w:rsidRDefault="009D6F78" w:rsidP="00A406CB">
      <w:pPr>
        <w:pStyle w:val="Prrafobsico"/>
        <w:numPr>
          <w:ilvl w:val="0"/>
          <w:numId w:val="39"/>
        </w:numPr>
      </w:pPr>
      <w:r w:rsidRPr="009D6F78">
        <w:t xml:space="preserve">Se irán sustituyendo extensiones de terreno dedicadas a cultivos para la alimentación </w:t>
      </w:r>
      <w:r w:rsidR="00691B10" w:rsidRPr="009D6F78">
        <w:t>por cultivos</w:t>
      </w:r>
      <w:r w:rsidRPr="009D6F78">
        <w:t xml:space="preserve"> para co</w:t>
      </w:r>
      <w:r w:rsidRPr="009D6F78">
        <w:t>m</w:t>
      </w:r>
      <w:r w:rsidRPr="009D6F78">
        <w:t>bustibles, sin que, de momento, esté resuelto el pr</w:t>
      </w:r>
      <w:r w:rsidRPr="009D6F78">
        <w:t>o</w:t>
      </w:r>
      <w:r w:rsidRPr="009D6F78">
        <w:t>blema del abastecimiento</w:t>
      </w:r>
      <w:r w:rsidR="00953225">
        <w:t xml:space="preserve"> </w:t>
      </w:r>
      <w:r w:rsidRPr="009D6F78">
        <w:t>de alimentos para toda la humanidad.</w:t>
      </w:r>
    </w:p>
    <w:p w:rsidR="00953225" w:rsidRDefault="009D6F78" w:rsidP="00A406CB">
      <w:pPr>
        <w:pStyle w:val="Prrafobsico"/>
        <w:numPr>
          <w:ilvl w:val="0"/>
          <w:numId w:val="39"/>
        </w:numPr>
      </w:pPr>
      <w:r w:rsidRPr="009D6F78">
        <w:lastRenderedPageBreak/>
        <w:t>Muchos de los vegetales que se utilizan para la produ</w:t>
      </w:r>
      <w:r w:rsidRPr="009D6F78">
        <w:t>c</w:t>
      </w:r>
      <w:r w:rsidRPr="009D6F78">
        <w:t>ción de biocombustibles son aptos</w:t>
      </w:r>
      <w:r w:rsidR="00953225">
        <w:t xml:space="preserve"> </w:t>
      </w:r>
      <w:r w:rsidRPr="009D6F78">
        <w:t>para el consumo. La competencia entre estas dos utilizaciones podría sup</w:t>
      </w:r>
      <w:r w:rsidRPr="009D6F78">
        <w:t>o</w:t>
      </w:r>
      <w:r w:rsidRPr="009D6F78">
        <w:t>ner un incremento</w:t>
      </w:r>
      <w:r w:rsidR="00953225">
        <w:t xml:space="preserve"> </w:t>
      </w:r>
      <w:r w:rsidRPr="009D6F78">
        <w:t>desmesurado en el precio de estos productos agrícolas.</w:t>
      </w:r>
    </w:p>
    <w:p w:rsidR="009D6F78" w:rsidRDefault="009D6F78" w:rsidP="00071116">
      <w:pPr>
        <w:pStyle w:val="Prrafobsico"/>
      </w:pPr>
      <w:r w:rsidRPr="009D6F78">
        <w:t>Por todo ello, resulta imprescindible que políticos y científicos trabajen para buscar soluciones</w:t>
      </w:r>
      <w:r w:rsidR="00953225">
        <w:t xml:space="preserve"> </w:t>
      </w:r>
      <w:r w:rsidRPr="009D6F78">
        <w:t xml:space="preserve">que garanticen que la alternativa de los biocombustibles al petróleo no suponga agravar el </w:t>
      </w:r>
      <w:r w:rsidR="00691B10" w:rsidRPr="009D6F78">
        <w:t>problema de</w:t>
      </w:r>
      <w:r w:rsidRPr="009D6F78">
        <w:t xml:space="preserve"> la alimentación para una gran parte de la población mundial.</w:t>
      </w:r>
    </w:p>
    <w:p w:rsidR="0099338E" w:rsidRPr="002A4736" w:rsidRDefault="002A4736" w:rsidP="00A406CB">
      <w:pPr>
        <w:pStyle w:val="Solucionariotexto"/>
        <w:framePr w:h="11768" w:hRule="exact" w:wrap="around" w:x="1171" w:y="3174"/>
        <w:numPr>
          <w:ilvl w:val="0"/>
          <w:numId w:val="18"/>
        </w:numPr>
        <w:spacing w:before="0"/>
        <w:ind w:left="567"/>
        <w:rPr>
          <w:color w:val="auto"/>
          <w:lang w:val="es-ES"/>
        </w:rPr>
      </w:pPr>
      <w:r>
        <w:rPr>
          <w:color w:val="auto"/>
          <w:lang w:val="es-ES"/>
        </w:rPr>
        <w:lastRenderedPageBreak/>
        <w:t xml:space="preserve">   </w:t>
      </w:r>
      <w:r w:rsidR="001A10C1" w:rsidRPr="00CB2BBE">
        <w:rPr>
          <w:b/>
          <w:color w:val="D18A21"/>
          <w:lang w:val="es-ES"/>
        </w:rPr>
        <w:t>a</w:t>
      </w:r>
      <w:r w:rsidR="00CB2BBE" w:rsidRPr="00CB2BBE">
        <w:rPr>
          <w:b/>
          <w:color w:val="D18A21"/>
          <w:lang w:val="es-ES"/>
        </w:rPr>
        <w:t>)</w:t>
      </w:r>
      <w:r w:rsidR="00CB2BBE">
        <w:rPr>
          <w:b/>
          <w:color w:val="auto"/>
          <w:lang w:val="es-ES"/>
        </w:rPr>
        <w:t xml:space="preserve"> </w:t>
      </w:r>
      <w:r w:rsidR="001A10C1" w:rsidRPr="002A4736">
        <w:rPr>
          <w:color w:val="auto"/>
          <w:lang w:val="es-ES"/>
        </w:rPr>
        <w:t xml:space="preserve"> Heptano</w:t>
      </w:r>
    </w:p>
    <w:p w:rsidR="001A10C1" w:rsidRPr="002A4736" w:rsidRDefault="002A4736" w:rsidP="006A4C12">
      <w:pPr>
        <w:pStyle w:val="Solucionariotexto"/>
        <w:framePr w:h="11768" w:hRule="exact" w:wrap="around" w:x="1171" w:y="3174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  <w:r>
        <w:rPr>
          <w:color w:val="auto"/>
          <w:lang w:val="es-ES"/>
        </w:rPr>
        <w:t xml:space="preserve">   </w:t>
      </w:r>
      <w:r w:rsidR="00CB2BBE" w:rsidRPr="00CB2BBE">
        <w:rPr>
          <w:b/>
          <w:color w:val="E3931D"/>
          <w:lang w:val="es-ES"/>
        </w:rPr>
        <w:t xml:space="preserve">b) </w:t>
      </w:r>
      <w:r w:rsidR="001A10C1" w:rsidRPr="00CB2BBE">
        <w:rPr>
          <w:color w:val="E3931D"/>
          <w:lang w:val="es-ES"/>
        </w:rPr>
        <w:t xml:space="preserve"> </w:t>
      </w:r>
      <w:r w:rsidR="001A10C1" w:rsidRPr="002A4736">
        <w:rPr>
          <w:color w:val="auto"/>
          <w:lang w:val="es-ES"/>
        </w:rPr>
        <w:t xml:space="preserve">3,3 - </w:t>
      </w:r>
      <w:proofErr w:type="spellStart"/>
      <w:r w:rsidR="001A10C1" w:rsidRPr="002A4736">
        <w:rPr>
          <w:color w:val="auto"/>
          <w:lang w:val="es-ES"/>
        </w:rPr>
        <w:t>dietil</w:t>
      </w:r>
      <w:proofErr w:type="spellEnd"/>
      <w:r w:rsidR="001A10C1" w:rsidRPr="002A4736">
        <w:rPr>
          <w:color w:val="auto"/>
          <w:lang w:val="es-ES"/>
        </w:rPr>
        <w:t xml:space="preserve"> - 4,5 - </w:t>
      </w:r>
      <w:proofErr w:type="spellStart"/>
      <w:r w:rsidR="001A10C1" w:rsidRPr="002A4736">
        <w:rPr>
          <w:color w:val="auto"/>
          <w:lang w:val="es-ES"/>
        </w:rPr>
        <w:t>dimetiloctano</w:t>
      </w:r>
      <w:proofErr w:type="spellEnd"/>
    </w:p>
    <w:p w:rsidR="0099338E" w:rsidRDefault="002A4736" w:rsidP="006A4C12">
      <w:pPr>
        <w:pStyle w:val="Solucionariotexto"/>
        <w:framePr w:h="11768" w:hRule="exact" w:wrap="around" w:x="1171" w:y="3174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  <w:r>
        <w:rPr>
          <w:color w:val="auto"/>
          <w:lang w:val="es-ES"/>
        </w:rPr>
        <w:t xml:space="preserve">   </w:t>
      </w:r>
      <w:r w:rsidR="00CB2BBE" w:rsidRPr="00CB2BBE">
        <w:rPr>
          <w:b/>
          <w:color w:val="E3931D"/>
          <w:lang w:val="es-ES"/>
        </w:rPr>
        <w:t xml:space="preserve">c)  </w:t>
      </w:r>
      <w:r w:rsidR="001A10C1" w:rsidRPr="002A4736">
        <w:rPr>
          <w:color w:val="auto"/>
          <w:lang w:val="es-ES"/>
        </w:rPr>
        <w:t>2,3 -</w:t>
      </w:r>
      <w:proofErr w:type="spellStart"/>
      <w:r w:rsidR="001A10C1" w:rsidRPr="002A4736">
        <w:rPr>
          <w:color w:val="auto"/>
          <w:lang w:val="es-ES"/>
        </w:rPr>
        <w:t>dimetilpentano</w:t>
      </w:r>
      <w:proofErr w:type="spellEnd"/>
    </w:p>
    <w:p w:rsidR="00C43873" w:rsidRPr="002A4736" w:rsidRDefault="00C43873" w:rsidP="006A4C12">
      <w:pPr>
        <w:pStyle w:val="Solucionariotexto"/>
        <w:framePr w:h="11768" w:hRule="exact" w:wrap="around" w:x="1171" w:y="3174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</w:p>
    <w:p w:rsidR="0099338E" w:rsidRPr="00177F4C" w:rsidRDefault="0099338E" w:rsidP="00A406CB">
      <w:pPr>
        <w:pStyle w:val="Solucionariotexto"/>
        <w:framePr w:h="11768" w:hRule="exact" w:wrap="around" w:x="1171" w:y="3174"/>
        <w:numPr>
          <w:ilvl w:val="0"/>
          <w:numId w:val="18"/>
        </w:numPr>
        <w:ind w:left="567"/>
        <w:rPr>
          <w:color w:val="6786B7" w:themeColor="accent1"/>
          <w:lang w:val="es-ES"/>
        </w:rPr>
      </w:pPr>
    </w:p>
    <w:p w:rsidR="002A4736" w:rsidRDefault="002A4736" w:rsidP="006A4C12">
      <w:pPr>
        <w:pStyle w:val="Solucionariotexto"/>
        <w:framePr w:h="11768" w:hRule="exact" w:wrap="around" w:x="1171" w:y="3174"/>
        <w:numPr>
          <w:ilvl w:val="0"/>
          <w:numId w:val="0"/>
        </w:numPr>
        <w:spacing w:before="0"/>
        <w:ind w:left="721"/>
        <w:rPr>
          <w:noProof/>
          <w:color w:val="auto"/>
          <w:lang w:eastAsia="es-ES_tradnl"/>
        </w:rPr>
      </w:pPr>
      <w:r>
        <w:rPr>
          <w:noProof/>
          <w:color w:val="auto"/>
          <w:lang w:eastAsia="es-ES_tradnl"/>
        </w:rPr>
        <w:t>Fórmula molecular</w:t>
      </w:r>
      <w:r w:rsidRPr="002A4736">
        <w:rPr>
          <w:noProof/>
          <w:color w:val="auto"/>
          <w:lang w:eastAsia="es-ES_tradnl"/>
        </w:rPr>
        <w:t>:</w:t>
      </w:r>
      <w:r>
        <w:rPr>
          <w:noProof/>
          <w:color w:val="auto"/>
          <w:lang w:eastAsia="es-ES_tradnl"/>
        </w:rPr>
        <w:tab/>
      </w:r>
      <w:r w:rsidRPr="002A4736">
        <w:rPr>
          <w:noProof/>
          <w:color w:val="auto"/>
          <w:lang w:eastAsia="es-ES_tradnl"/>
        </w:rPr>
        <w:t xml:space="preserve"> </w:t>
      </w:r>
      <w:r>
        <w:rPr>
          <w:noProof/>
          <w:color w:val="auto"/>
          <w:lang w:eastAsia="es-ES_tradnl"/>
        </w:rPr>
        <w:t>C</w:t>
      </w:r>
      <w:r w:rsidRPr="002A4736">
        <w:rPr>
          <w:noProof/>
          <w:color w:val="auto"/>
          <w:vertAlign w:val="subscript"/>
          <w:lang w:eastAsia="es-ES_tradnl"/>
        </w:rPr>
        <w:t>7</w:t>
      </w:r>
      <w:r>
        <w:rPr>
          <w:noProof/>
          <w:color w:val="auto"/>
          <w:lang w:eastAsia="es-ES_tradnl"/>
        </w:rPr>
        <w:t>H</w:t>
      </w:r>
      <w:r w:rsidRPr="002A4736">
        <w:rPr>
          <w:noProof/>
          <w:color w:val="auto"/>
          <w:vertAlign w:val="subscript"/>
          <w:lang w:eastAsia="es-ES_tradnl"/>
        </w:rPr>
        <w:t>16</w:t>
      </w:r>
      <w:r>
        <w:rPr>
          <w:noProof/>
          <w:color w:val="auto"/>
          <w:lang w:eastAsia="es-ES_tradnl"/>
        </w:rPr>
        <w:tab/>
      </w:r>
      <w:r w:rsidRPr="002A4736">
        <w:rPr>
          <w:noProof/>
          <w:color w:val="auto"/>
          <w:lang w:eastAsia="es-ES_tradnl"/>
        </w:rPr>
        <w:t xml:space="preserve"> </w:t>
      </w:r>
    </w:p>
    <w:p w:rsidR="0099338E" w:rsidRPr="00177F4C" w:rsidRDefault="002A4736" w:rsidP="006A4C12">
      <w:pPr>
        <w:pStyle w:val="Solucionariotexto"/>
        <w:framePr w:h="11768" w:hRule="exact" w:wrap="around" w:x="1171" w:y="3174"/>
        <w:numPr>
          <w:ilvl w:val="0"/>
          <w:numId w:val="0"/>
        </w:numPr>
        <w:spacing w:before="0"/>
        <w:ind w:left="721"/>
        <w:rPr>
          <w:color w:val="6786B7" w:themeColor="accent1"/>
          <w:lang w:val="es-ES"/>
        </w:rPr>
      </w:pPr>
      <w:r w:rsidRPr="002A4736">
        <w:rPr>
          <w:noProof/>
          <w:color w:val="auto"/>
          <w:lang w:eastAsia="es-ES_tradnl"/>
        </w:rPr>
        <w:t>Son sustancias isómeras pues tienen la misma fórmula molecular y se diferencian en la</w:t>
      </w:r>
      <w:r>
        <w:rPr>
          <w:noProof/>
          <w:color w:val="auto"/>
          <w:lang w:eastAsia="es-ES_tradnl"/>
        </w:rPr>
        <w:t xml:space="preserve"> </w:t>
      </w:r>
      <w:r w:rsidRPr="002A4736">
        <w:rPr>
          <w:noProof/>
          <w:color w:val="auto"/>
          <w:lang w:eastAsia="es-ES_tradnl"/>
        </w:rPr>
        <w:t>forma de la cadena carbonada. La sustancia a) tiene una cadena lineal de 7 carbonos</w:t>
      </w:r>
      <w:r>
        <w:rPr>
          <w:noProof/>
          <w:color w:val="auto"/>
          <w:lang w:eastAsia="es-ES_tradnl"/>
        </w:rPr>
        <w:t xml:space="preserve"> </w:t>
      </w:r>
      <w:r w:rsidRPr="002A4736">
        <w:rPr>
          <w:noProof/>
          <w:color w:val="auto"/>
          <w:lang w:eastAsia="es-ES_tradnl"/>
        </w:rPr>
        <w:t>y la sustancia c) una cadena ramificada con 5 carbonos en la cadena principal y dos</w:t>
      </w:r>
      <w:r>
        <w:rPr>
          <w:noProof/>
          <w:color w:val="auto"/>
          <w:lang w:eastAsia="es-ES_tradnl"/>
        </w:rPr>
        <w:t xml:space="preserve"> </w:t>
      </w:r>
      <w:r w:rsidRPr="002A4736">
        <w:rPr>
          <w:noProof/>
          <w:color w:val="auto"/>
          <w:lang w:eastAsia="es-ES_tradnl"/>
        </w:rPr>
        <w:t>ramificaciones de un carbono cada una. Son isómeros de cadena</w:t>
      </w:r>
    </w:p>
    <w:p w:rsidR="0099338E" w:rsidRPr="00177F4C" w:rsidRDefault="0099338E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567"/>
        <w:rPr>
          <w:color w:val="6786B7" w:themeColor="accent1"/>
          <w:lang w:val="es-ES"/>
        </w:rPr>
      </w:pPr>
    </w:p>
    <w:p w:rsidR="0099338E" w:rsidRDefault="0099338E" w:rsidP="00A406CB">
      <w:pPr>
        <w:pStyle w:val="Solucionariotexto"/>
        <w:framePr w:h="11768" w:hRule="exact" w:wrap="around" w:x="1171" w:y="3174"/>
        <w:numPr>
          <w:ilvl w:val="0"/>
          <w:numId w:val="18"/>
        </w:numPr>
        <w:ind w:left="567"/>
        <w:rPr>
          <w:color w:val="6786B7" w:themeColor="accent1"/>
          <w:lang w:val="es-ES"/>
        </w:rPr>
      </w:pPr>
    </w:p>
    <w:p w:rsidR="0099338E" w:rsidRDefault="002A4736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567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3915CC93" wp14:editId="1455EC89">
            <wp:extent cx="2582214" cy="1444697"/>
            <wp:effectExtent l="0" t="0" r="8890" b="3175"/>
            <wp:docPr id="3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.PNG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260" cy="144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873" w:rsidRDefault="00C43873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567"/>
        <w:rPr>
          <w:color w:val="6786B7" w:themeColor="accent1"/>
          <w:lang w:val="es-ES"/>
        </w:rPr>
      </w:pPr>
    </w:p>
    <w:p w:rsidR="002A4736" w:rsidRPr="002A4736" w:rsidRDefault="002A4736" w:rsidP="00A406CB">
      <w:pPr>
        <w:pStyle w:val="Solucionariotexto"/>
        <w:framePr w:h="11768" w:hRule="exact" w:wrap="around" w:x="1171" w:y="3174"/>
        <w:numPr>
          <w:ilvl w:val="0"/>
          <w:numId w:val="18"/>
        </w:numPr>
        <w:spacing w:before="0"/>
        <w:ind w:left="567"/>
        <w:rPr>
          <w:color w:val="auto"/>
          <w:lang w:val="es-ES"/>
        </w:rPr>
      </w:pPr>
      <w:r>
        <w:rPr>
          <w:color w:val="auto"/>
          <w:lang w:val="es-ES"/>
        </w:rPr>
        <w:t xml:space="preserve">   </w:t>
      </w:r>
      <w:r w:rsidR="00CB2BBE" w:rsidRPr="00CB2BBE">
        <w:rPr>
          <w:b/>
          <w:color w:val="E3931D"/>
          <w:lang w:val="es-ES"/>
        </w:rPr>
        <w:t>a)</w:t>
      </w:r>
      <w:r w:rsidRPr="00CB2BBE">
        <w:rPr>
          <w:color w:val="E3931D"/>
          <w:lang w:val="es-ES"/>
        </w:rPr>
        <w:t xml:space="preserve"> </w:t>
      </w:r>
      <w:r>
        <w:rPr>
          <w:color w:val="auto"/>
          <w:lang w:val="es-ES"/>
        </w:rPr>
        <w:t>1,3- pentadieno</w:t>
      </w:r>
    </w:p>
    <w:p w:rsidR="002A4736" w:rsidRPr="002A4736" w:rsidRDefault="002A4736" w:rsidP="006A4C12">
      <w:pPr>
        <w:pStyle w:val="Solucionariotexto"/>
        <w:framePr w:h="11768" w:hRule="exact" w:wrap="around" w:x="1171" w:y="3174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  <w:r>
        <w:rPr>
          <w:color w:val="auto"/>
          <w:lang w:val="es-ES"/>
        </w:rPr>
        <w:t xml:space="preserve">   </w:t>
      </w:r>
      <w:r w:rsidR="00CB2BBE" w:rsidRPr="00CB2BBE">
        <w:rPr>
          <w:b/>
          <w:color w:val="E3931D"/>
          <w:lang w:val="es-ES"/>
        </w:rPr>
        <w:t>b)</w:t>
      </w:r>
      <w:r w:rsidRPr="00CB2BBE">
        <w:rPr>
          <w:color w:val="E3931D"/>
          <w:lang w:val="es-ES"/>
        </w:rPr>
        <w:t xml:space="preserve"> </w:t>
      </w:r>
      <w:r>
        <w:rPr>
          <w:color w:val="auto"/>
          <w:lang w:val="es-ES"/>
        </w:rPr>
        <w:t>2</w:t>
      </w:r>
      <w:r w:rsidRPr="002A4736">
        <w:rPr>
          <w:color w:val="auto"/>
          <w:lang w:val="es-ES"/>
        </w:rPr>
        <w:t xml:space="preserve">,3 - </w:t>
      </w:r>
      <w:proofErr w:type="spellStart"/>
      <w:r w:rsidRPr="002A4736">
        <w:rPr>
          <w:color w:val="auto"/>
          <w:lang w:val="es-ES"/>
        </w:rPr>
        <w:t>di</w:t>
      </w:r>
      <w:r>
        <w:rPr>
          <w:color w:val="auto"/>
          <w:lang w:val="es-ES"/>
        </w:rPr>
        <w:t>m</w:t>
      </w:r>
      <w:r w:rsidRPr="002A4736">
        <w:rPr>
          <w:color w:val="auto"/>
          <w:lang w:val="es-ES"/>
        </w:rPr>
        <w:t>etil</w:t>
      </w:r>
      <w:proofErr w:type="spellEnd"/>
      <w:r w:rsidRPr="002A4736">
        <w:rPr>
          <w:color w:val="auto"/>
          <w:lang w:val="es-ES"/>
        </w:rPr>
        <w:t xml:space="preserve"> - </w:t>
      </w:r>
      <w:r>
        <w:rPr>
          <w:color w:val="auto"/>
          <w:lang w:val="es-ES"/>
        </w:rPr>
        <w:t>1,4</w:t>
      </w:r>
      <w:r w:rsidRPr="002A4736">
        <w:rPr>
          <w:color w:val="auto"/>
          <w:lang w:val="es-ES"/>
        </w:rPr>
        <w:t xml:space="preserve"> - </w:t>
      </w:r>
      <w:proofErr w:type="spellStart"/>
      <w:r>
        <w:rPr>
          <w:color w:val="auto"/>
          <w:lang w:val="es-ES"/>
        </w:rPr>
        <w:t>hexadieno</w:t>
      </w:r>
      <w:proofErr w:type="spellEnd"/>
    </w:p>
    <w:p w:rsidR="002A4736" w:rsidRDefault="002A4736" w:rsidP="006A4C12">
      <w:pPr>
        <w:pStyle w:val="Solucionariotexto"/>
        <w:framePr w:h="11768" w:hRule="exact" w:wrap="around" w:x="1171" w:y="3174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  <w:r>
        <w:rPr>
          <w:color w:val="auto"/>
          <w:lang w:val="es-ES"/>
        </w:rPr>
        <w:t xml:space="preserve">   </w:t>
      </w:r>
      <w:r w:rsidR="00CB2BBE" w:rsidRPr="00CB2BBE">
        <w:rPr>
          <w:b/>
          <w:color w:val="E3931D"/>
          <w:lang w:val="es-ES"/>
        </w:rPr>
        <w:t>c)</w:t>
      </w:r>
      <w:r w:rsidRPr="00CB2BBE">
        <w:rPr>
          <w:color w:val="E3931D"/>
          <w:lang w:val="es-ES"/>
        </w:rPr>
        <w:t xml:space="preserve"> </w:t>
      </w:r>
      <w:r>
        <w:rPr>
          <w:color w:val="auto"/>
          <w:lang w:val="es-ES"/>
        </w:rPr>
        <w:t>3,4</w:t>
      </w:r>
      <w:r w:rsidRPr="002A4736">
        <w:rPr>
          <w:color w:val="auto"/>
          <w:lang w:val="es-ES"/>
        </w:rPr>
        <w:t xml:space="preserve"> -dimetil</w:t>
      </w:r>
      <w:r>
        <w:rPr>
          <w:color w:val="auto"/>
          <w:lang w:val="es-ES"/>
        </w:rPr>
        <w:t xml:space="preserve">-1 - </w:t>
      </w:r>
      <w:proofErr w:type="spellStart"/>
      <w:r>
        <w:rPr>
          <w:color w:val="auto"/>
          <w:lang w:val="es-ES"/>
        </w:rPr>
        <w:t>hexen</w:t>
      </w:r>
      <w:proofErr w:type="spellEnd"/>
      <w:r>
        <w:rPr>
          <w:color w:val="auto"/>
          <w:lang w:val="es-ES"/>
        </w:rPr>
        <w:t xml:space="preserve"> - 5 - </w:t>
      </w:r>
      <w:proofErr w:type="spellStart"/>
      <w:r>
        <w:rPr>
          <w:color w:val="auto"/>
          <w:lang w:val="es-ES"/>
        </w:rPr>
        <w:t>ino</w:t>
      </w:r>
      <w:proofErr w:type="spellEnd"/>
    </w:p>
    <w:p w:rsidR="00C43873" w:rsidRPr="002A4736" w:rsidRDefault="00C43873" w:rsidP="006A4C12">
      <w:pPr>
        <w:pStyle w:val="Solucionariotexto"/>
        <w:framePr w:h="11768" w:hRule="exact" w:wrap="around" w:x="1171" w:y="3174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</w:p>
    <w:p w:rsidR="00C43873" w:rsidRPr="00CB2BBE" w:rsidRDefault="00C43873" w:rsidP="00A406CB">
      <w:pPr>
        <w:pStyle w:val="Solucionariotexto"/>
        <w:framePr w:h="11768" w:hRule="exact" w:wrap="around" w:x="1171" w:y="3174"/>
        <w:numPr>
          <w:ilvl w:val="0"/>
          <w:numId w:val="18"/>
        </w:numPr>
        <w:ind w:hanging="579"/>
        <w:rPr>
          <w:color w:val="auto"/>
          <w:lang w:val="en-US"/>
        </w:rPr>
      </w:pPr>
      <w:r w:rsidRPr="00CB2BBE">
        <w:rPr>
          <w:b/>
          <w:color w:val="E3931D"/>
          <w:lang w:val="en-US"/>
        </w:rPr>
        <w:t>a</w:t>
      </w:r>
      <w:r w:rsidR="00CB2BBE" w:rsidRPr="00CB2BBE">
        <w:rPr>
          <w:color w:val="E3931D"/>
          <w:lang w:val="en-US"/>
        </w:rPr>
        <w:t>)</w:t>
      </w:r>
      <w:r w:rsidRPr="00CB2BBE">
        <w:rPr>
          <w:color w:val="E3931D"/>
          <w:lang w:val="en-US"/>
        </w:rPr>
        <w:t xml:space="preserve"> </w:t>
      </w:r>
      <w:r w:rsidRPr="00CB2BBE">
        <w:rPr>
          <w:color w:val="auto"/>
          <w:lang w:val="en-US"/>
        </w:rPr>
        <w:t>CH</w:t>
      </w:r>
      <w:r w:rsidRPr="00CB2BBE">
        <w:rPr>
          <w:color w:val="auto"/>
          <w:vertAlign w:val="subscript"/>
          <w:lang w:val="en-US"/>
        </w:rPr>
        <w:t>3</w:t>
      </w:r>
      <w:r w:rsidRPr="00CB2BBE">
        <w:rPr>
          <w:color w:val="auto"/>
          <w:lang w:val="en-US"/>
        </w:rPr>
        <w:t>–CH=C=CH–CH</w:t>
      </w:r>
      <w:r w:rsidRPr="00CB2BBE">
        <w:rPr>
          <w:color w:val="auto"/>
          <w:vertAlign w:val="subscript"/>
          <w:lang w:val="en-US"/>
        </w:rPr>
        <w:t>3</w:t>
      </w:r>
      <w:r w:rsidRPr="00CB2BBE">
        <w:rPr>
          <w:color w:val="auto"/>
          <w:lang w:val="en-US"/>
        </w:rPr>
        <w:t xml:space="preserve"> </w:t>
      </w:r>
      <w:r w:rsidRPr="00CB2BBE">
        <w:rPr>
          <w:color w:val="auto"/>
          <w:lang w:val="en-US"/>
        </w:rPr>
        <w:tab/>
      </w:r>
      <w:r w:rsidRPr="00CB2BBE">
        <w:rPr>
          <w:color w:val="auto"/>
          <w:lang w:val="en-US"/>
        </w:rPr>
        <w:tab/>
        <w:t>2,3−pentadieno</w:t>
      </w:r>
    </w:p>
    <w:p w:rsidR="00C43873" w:rsidRPr="00CB2BBE" w:rsidRDefault="00CB2BBE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721"/>
        <w:rPr>
          <w:color w:val="auto"/>
          <w:lang w:val="en-US"/>
        </w:rPr>
      </w:pPr>
      <w:r w:rsidRPr="00CB2BBE">
        <w:rPr>
          <w:b/>
          <w:color w:val="E3931D"/>
          <w:lang w:val="en-US"/>
        </w:rPr>
        <w:t>b)</w:t>
      </w:r>
      <w:r w:rsidR="00C43873" w:rsidRPr="00CB2BBE">
        <w:rPr>
          <w:b/>
          <w:color w:val="E3931D"/>
          <w:lang w:val="en-US"/>
        </w:rPr>
        <w:t xml:space="preserve"> </w:t>
      </w:r>
      <w:r w:rsidR="00C43873" w:rsidRPr="00CB2BBE">
        <w:rPr>
          <w:color w:val="auto"/>
          <w:lang w:val="en-US"/>
        </w:rPr>
        <w:t>CH</w:t>
      </w:r>
      <w:r w:rsidR="00C43873" w:rsidRPr="00CB2BBE">
        <w:rPr>
          <w:color w:val="auto"/>
          <w:vertAlign w:val="subscript"/>
          <w:lang w:val="en-US"/>
        </w:rPr>
        <w:t>2</w:t>
      </w:r>
      <w:r w:rsidR="00C43873" w:rsidRPr="00CB2BBE">
        <w:rPr>
          <w:color w:val="auto"/>
          <w:lang w:val="en-US"/>
        </w:rPr>
        <w:t xml:space="preserve"> =CH–CH</w:t>
      </w:r>
      <w:r w:rsidR="00C43873" w:rsidRPr="00CB2BBE">
        <w:rPr>
          <w:color w:val="auto"/>
          <w:vertAlign w:val="subscript"/>
          <w:lang w:val="en-US"/>
        </w:rPr>
        <w:t>2</w:t>
      </w:r>
      <w:r w:rsidR="00C43873" w:rsidRPr="00CB2BBE">
        <w:rPr>
          <w:color w:val="auto"/>
          <w:lang w:val="en-US"/>
        </w:rPr>
        <w:t xml:space="preserve"> –CH=CH–CH</w:t>
      </w:r>
      <w:r w:rsidR="00C43873" w:rsidRPr="00CB2BBE">
        <w:rPr>
          <w:color w:val="auto"/>
          <w:vertAlign w:val="subscript"/>
          <w:lang w:val="en-US"/>
        </w:rPr>
        <w:t>2</w:t>
      </w:r>
      <w:r w:rsidR="00C43873" w:rsidRPr="00CB2BBE">
        <w:rPr>
          <w:color w:val="auto"/>
          <w:lang w:val="en-US"/>
        </w:rPr>
        <w:t xml:space="preserve"> –CH</w:t>
      </w:r>
      <w:r w:rsidR="00C43873" w:rsidRPr="00CB2BBE">
        <w:rPr>
          <w:color w:val="auto"/>
          <w:vertAlign w:val="subscript"/>
          <w:lang w:val="en-US"/>
        </w:rPr>
        <w:t>2</w:t>
      </w:r>
      <w:r w:rsidR="00C43873" w:rsidRPr="00CB2BBE">
        <w:rPr>
          <w:color w:val="auto"/>
          <w:lang w:val="en-US"/>
        </w:rPr>
        <w:t>–CH</w:t>
      </w:r>
      <w:r w:rsidR="00C43873" w:rsidRPr="00CB2BBE">
        <w:rPr>
          <w:color w:val="auto"/>
          <w:vertAlign w:val="subscript"/>
          <w:lang w:val="en-US"/>
        </w:rPr>
        <w:t>3</w:t>
      </w:r>
      <w:r w:rsidR="00C43873" w:rsidRPr="00CB2BBE">
        <w:rPr>
          <w:color w:val="auto"/>
          <w:lang w:val="en-US"/>
        </w:rPr>
        <w:tab/>
      </w:r>
      <w:r w:rsidR="00C43873" w:rsidRPr="00CB2BBE">
        <w:rPr>
          <w:color w:val="auto"/>
          <w:lang w:val="en-US"/>
        </w:rPr>
        <w:tab/>
        <w:t>1,4−octadieno</w:t>
      </w:r>
    </w:p>
    <w:p w:rsidR="00C43873" w:rsidRPr="00C43873" w:rsidRDefault="00CB2BBE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721"/>
        <w:rPr>
          <w:color w:val="auto"/>
        </w:rPr>
      </w:pPr>
      <w:r w:rsidRPr="00CB2BBE">
        <w:rPr>
          <w:b/>
          <w:color w:val="E3931D"/>
        </w:rPr>
        <w:t>c)</w:t>
      </w:r>
      <w:r w:rsidR="00C43873" w:rsidRPr="00CB2BBE">
        <w:rPr>
          <w:b/>
          <w:color w:val="E3931D"/>
        </w:rPr>
        <w:t xml:space="preserve"> </w:t>
      </w:r>
      <w:r w:rsidR="00C43873" w:rsidRPr="00C43873">
        <w:rPr>
          <w:color w:val="auto"/>
        </w:rPr>
        <w:t>CH</w:t>
      </w:r>
      <w:r w:rsidR="00C43873" w:rsidRPr="00C43873">
        <w:rPr>
          <w:color w:val="auto"/>
          <w:vertAlign w:val="subscript"/>
        </w:rPr>
        <w:t>2</w:t>
      </w:r>
      <w:r w:rsidR="00C43873" w:rsidRPr="00C43873">
        <w:rPr>
          <w:color w:val="auto"/>
        </w:rPr>
        <w:t>=CH–CH=CH–CH</w:t>
      </w:r>
      <w:r w:rsidR="00C43873" w:rsidRPr="00C43873">
        <w:rPr>
          <w:color w:val="auto"/>
          <w:vertAlign w:val="subscript"/>
        </w:rPr>
        <w:t>3</w:t>
      </w:r>
      <w:r w:rsidR="00C43873" w:rsidRPr="00C43873">
        <w:rPr>
          <w:color w:val="auto"/>
          <w:vertAlign w:val="subscript"/>
        </w:rPr>
        <w:tab/>
      </w:r>
      <w:r w:rsidR="00C43873" w:rsidRPr="002A4736">
        <w:rPr>
          <w:color w:val="auto"/>
          <w:lang w:val="es-ES"/>
        </w:rPr>
        <w:t>El doble enlace que está en posición 1 no da lugar a isómeros geométr</w:t>
      </w:r>
      <w:r w:rsidR="00C43873" w:rsidRPr="002A4736">
        <w:rPr>
          <w:color w:val="auto"/>
          <w:lang w:val="es-ES"/>
        </w:rPr>
        <w:t>i</w:t>
      </w:r>
      <w:r w:rsidR="00C43873" w:rsidRPr="002A4736">
        <w:rPr>
          <w:color w:val="auto"/>
          <w:lang w:val="es-ES"/>
        </w:rPr>
        <w:t xml:space="preserve">cos puesto </w:t>
      </w:r>
      <w:r w:rsidR="00691B10" w:rsidRPr="002A4736">
        <w:rPr>
          <w:color w:val="auto"/>
          <w:lang w:val="es-ES"/>
        </w:rPr>
        <w:t>que uno</w:t>
      </w:r>
      <w:r w:rsidR="00C43873" w:rsidRPr="002A4736">
        <w:rPr>
          <w:color w:val="auto"/>
          <w:lang w:val="es-ES"/>
        </w:rPr>
        <w:t xml:space="preserve"> de</w:t>
      </w:r>
      <w:r w:rsidR="00C43873" w:rsidRPr="002A4736">
        <w:rPr>
          <w:rFonts w:hint="eastAsia"/>
          <w:color w:val="auto"/>
          <w:lang w:val="es-ES"/>
        </w:rPr>
        <w:t xml:space="preserve"> los carbonos está unido a dos grupos iguales (dos hidrógenos).El doble e</w:t>
      </w:r>
      <w:r w:rsidR="00C43873" w:rsidRPr="002A4736">
        <w:rPr>
          <w:rFonts w:hint="eastAsia"/>
          <w:color w:val="auto"/>
          <w:lang w:val="es-ES"/>
        </w:rPr>
        <w:t>n</w:t>
      </w:r>
      <w:r w:rsidR="00C43873" w:rsidRPr="002A4736">
        <w:rPr>
          <w:rFonts w:hint="eastAsia"/>
          <w:color w:val="auto"/>
          <w:lang w:val="es-ES"/>
        </w:rPr>
        <w:t>lace en posición 3 sí da lugar a isómeros ge</w:t>
      </w:r>
      <w:r w:rsidR="00691B10">
        <w:rPr>
          <w:rFonts w:hint="eastAsia"/>
          <w:color w:val="auto"/>
          <w:lang w:val="es-ES"/>
        </w:rPr>
        <w:t>ométricos, pues los dos sustitu</w:t>
      </w:r>
      <w:r w:rsidR="00C43873" w:rsidRPr="002A4736">
        <w:rPr>
          <w:rFonts w:hint="eastAsia"/>
          <w:color w:val="auto"/>
          <w:lang w:val="es-ES"/>
        </w:rPr>
        <w:t>yentes de cada uno de los carbonos del doble enlace son diferentes entre sí</w:t>
      </w:r>
    </w:p>
    <w:p w:rsidR="0099338E" w:rsidRDefault="00C43873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567"/>
        <w:jc w:val="center"/>
        <w:rPr>
          <w:color w:val="6786B7" w:themeColor="accent1"/>
          <w:lang w:val="en-U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3F600209" wp14:editId="613AEAEF">
            <wp:extent cx="3354946" cy="1029267"/>
            <wp:effectExtent l="0" t="0" r="0" b="0"/>
            <wp:docPr id="3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.PN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02" cy="103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7B3" w:rsidRDefault="00A067B3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567"/>
        <w:jc w:val="center"/>
        <w:rPr>
          <w:color w:val="6786B7" w:themeColor="accent1"/>
          <w:lang w:val="en-US"/>
        </w:rPr>
      </w:pPr>
    </w:p>
    <w:p w:rsidR="00A067B3" w:rsidRPr="00C43873" w:rsidRDefault="00A067B3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567"/>
        <w:jc w:val="center"/>
        <w:rPr>
          <w:color w:val="6786B7" w:themeColor="accent1"/>
          <w:lang w:val="en-US"/>
        </w:rPr>
      </w:pPr>
    </w:p>
    <w:p w:rsidR="0099338E" w:rsidRPr="00C43873" w:rsidRDefault="0099338E" w:rsidP="006A4C12">
      <w:pPr>
        <w:pStyle w:val="Solucionariotexto"/>
        <w:framePr w:h="11768" w:hRule="exact" w:wrap="around" w:x="1171" w:y="3174"/>
        <w:numPr>
          <w:ilvl w:val="0"/>
          <w:numId w:val="0"/>
        </w:numPr>
        <w:ind w:left="567"/>
        <w:rPr>
          <w:color w:val="6786B7" w:themeColor="accent1"/>
          <w:lang w:val="en-US"/>
        </w:rPr>
      </w:pPr>
    </w:p>
    <w:p w:rsidR="001A46FA" w:rsidRDefault="001A46FA" w:rsidP="001A46FA">
      <w:pPr>
        <w:pStyle w:val="Bibliografat"/>
        <w:framePr w:wrap="notBeside" w:x="1055" w:y="1359"/>
      </w:pPr>
      <w:bookmarkStart w:id="27" w:name="_Toc404065385"/>
      <w:bookmarkStart w:id="28" w:name="_Toc420580685"/>
      <w:r>
        <w:t>Solucionario</w:t>
      </w:r>
      <w:bookmarkEnd w:id="27"/>
      <w:bookmarkEnd w:id="28"/>
    </w:p>
    <w:p w:rsidR="0099338E" w:rsidRDefault="0099338E" w:rsidP="0099338E">
      <w:pPr>
        <w:pStyle w:val="Prrafobsico"/>
      </w:pPr>
    </w:p>
    <w:p w:rsidR="006A4C12" w:rsidRDefault="006A4C12" w:rsidP="0099338E">
      <w:pPr>
        <w:pStyle w:val="Prrafobsico"/>
      </w:pPr>
    </w:p>
    <w:p w:rsidR="006A4C12" w:rsidRDefault="006A4C12" w:rsidP="00A406CB">
      <w:pPr>
        <w:pStyle w:val="Solucionariotexto"/>
        <w:framePr w:w="9189" w:h="13074" w:hRule="exact" w:wrap="around" w:x="1634" w:y="1917"/>
        <w:numPr>
          <w:ilvl w:val="0"/>
          <w:numId w:val="18"/>
        </w:numPr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720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4850F11B" wp14:editId="643E6DED">
            <wp:extent cx="2557857" cy="1294327"/>
            <wp:effectExtent l="0" t="0" r="0" b="1270"/>
            <wp:docPr id="36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.PNG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39" cy="129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720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720"/>
        <w:rPr>
          <w:color w:val="6786B7" w:themeColor="accent1"/>
          <w:lang w:val="es-ES"/>
        </w:rPr>
      </w:pPr>
    </w:p>
    <w:p w:rsidR="006A4C12" w:rsidRPr="002A4736" w:rsidRDefault="006A4C12" w:rsidP="00A406CB">
      <w:pPr>
        <w:pStyle w:val="Solucionariotexto"/>
        <w:framePr w:w="9189" w:h="13074" w:hRule="exact" w:wrap="around" w:x="1634" w:y="1917"/>
        <w:numPr>
          <w:ilvl w:val="0"/>
          <w:numId w:val="18"/>
        </w:numPr>
        <w:spacing w:before="0"/>
        <w:ind w:left="567" w:hanging="283"/>
        <w:rPr>
          <w:color w:val="auto"/>
          <w:lang w:val="es-ES"/>
        </w:rPr>
      </w:pPr>
      <w:r w:rsidRPr="00CB2BBE">
        <w:rPr>
          <w:color w:val="E3931D"/>
          <w:lang w:val="es-ES"/>
        </w:rPr>
        <w:t xml:space="preserve">   </w:t>
      </w:r>
      <w:r w:rsidR="005E7620" w:rsidRPr="00CB2BBE">
        <w:rPr>
          <w:b/>
          <w:color w:val="E3931D"/>
          <w:lang w:val="es-ES"/>
        </w:rPr>
        <w:t>a)</w:t>
      </w:r>
      <w:r w:rsidRPr="00CB2BBE">
        <w:rPr>
          <w:color w:val="E3931D"/>
          <w:lang w:val="es-ES"/>
        </w:rPr>
        <w:t xml:space="preserve"> </w:t>
      </w:r>
      <w:r w:rsidR="005E7620" w:rsidRPr="00CB2BBE">
        <w:rPr>
          <w:color w:val="E3931D"/>
          <w:lang w:val="es-ES"/>
        </w:rPr>
        <w:t xml:space="preserve"> </w:t>
      </w:r>
      <w:r>
        <w:rPr>
          <w:color w:val="auto"/>
          <w:lang w:val="es-ES"/>
        </w:rPr>
        <w:t xml:space="preserve">1,3- </w:t>
      </w:r>
      <w:proofErr w:type="spellStart"/>
      <w:r>
        <w:rPr>
          <w:color w:val="auto"/>
          <w:lang w:val="es-ES"/>
        </w:rPr>
        <w:t>dimetilciclopentano</w:t>
      </w:r>
      <w:proofErr w:type="spellEnd"/>
    </w:p>
    <w:p w:rsidR="006A4C12" w:rsidRPr="002A4736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  <w:r>
        <w:rPr>
          <w:color w:val="auto"/>
          <w:lang w:val="es-ES"/>
        </w:rPr>
        <w:t xml:space="preserve">   </w:t>
      </w:r>
      <w:r w:rsidR="005E7620" w:rsidRPr="00CB2BBE">
        <w:rPr>
          <w:b/>
          <w:color w:val="E3931D"/>
          <w:lang w:val="es-ES"/>
        </w:rPr>
        <w:t xml:space="preserve">b) </w:t>
      </w:r>
      <w:r w:rsidRPr="00CB2BBE">
        <w:rPr>
          <w:color w:val="E3931D"/>
          <w:lang w:val="es-ES"/>
        </w:rPr>
        <w:t xml:space="preserve"> </w:t>
      </w:r>
      <w:r>
        <w:rPr>
          <w:color w:val="auto"/>
          <w:lang w:val="es-ES"/>
        </w:rPr>
        <w:t xml:space="preserve">3 - </w:t>
      </w:r>
      <w:proofErr w:type="spellStart"/>
      <w:r>
        <w:rPr>
          <w:color w:val="auto"/>
          <w:lang w:val="es-ES"/>
        </w:rPr>
        <w:t>etil</w:t>
      </w:r>
      <w:proofErr w:type="spellEnd"/>
      <w:r>
        <w:rPr>
          <w:color w:val="auto"/>
          <w:lang w:val="es-ES"/>
        </w:rPr>
        <w:t>- 2</w:t>
      </w:r>
      <w:r w:rsidRPr="002A4736">
        <w:rPr>
          <w:color w:val="auto"/>
          <w:lang w:val="es-ES"/>
        </w:rPr>
        <w:t xml:space="preserve"> - </w:t>
      </w:r>
      <w:proofErr w:type="spellStart"/>
      <w:r>
        <w:rPr>
          <w:color w:val="auto"/>
          <w:lang w:val="es-ES"/>
        </w:rPr>
        <w:t>m</w:t>
      </w:r>
      <w:r w:rsidRPr="002A4736">
        <w:rPr>
          <w:color w:val="auto"/>
          <w:lang w:val="es-ES"/>
        </w:rPr>
        <w:t>etil</w:t>
      </w:r>
      <w:r>
        <w:rPr>
          <w:color w:val="auto"/>
          <w:lang w:val="es-ES"/>
        </w:rPr>
        <w:t>ciclohexeno</w:t>
      </w:r>
      <w:proofErr w:type="spellEnd"/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  <w:r>
        <w:rPr>
          <w:color w:val="auto"/>
          <w:lang w:val="es-ES"/>
        </w:rPr>
        <w:t xml:space="preserve">   </w:t>
      </w:r>
      <w:r w:rsidR="005E7620" w:rsidRPr="00CB2BBE">
        <w:rPr>
          <w:b/>
          <w:color w:val="E3931D"/>
          <w:lang w:val="es-ES"/>
        </w:rPr>
        <w:t xml:space="preserve">c) </w:t>
      </w:r>
      <w:r w:rsidRPr="00CB2BBE">
        <w:rPr>
          <w:color w:val="E3931D"/>
          <w:lang w:val="es-ES"/>
        </w:rPr>
        <w:t xml:space="preserve"> </w:t>
      </w:r>
      <w:r w:rsidR="005E7620" w:rsidRPr="00CB2BBE">
        <w:rPr>
          <w:color w:val="E3931D"/>
          <w:lang w:val="es-ES"/>
        </w:rPr>
        <w:t xml:space="preserve"> </w:t>
      </w:r>
      <w:r>
        <w:rPr>
          <w:color w:val="auto"/>
          <w:lang w:val="es-ES"/>
        </w:rPr>
        <w:t>3</w:t>
      </w:r>
      <w:r w:rsidRPr="002A4736">
        <w:rPr>
          <w:color w:val="auto"/>
          <w:lang w:val="es-ES"/>
        </w:rPr>
        <w:t xml:space="preserve"> -</w:t>
      </w:r>
      <w:proofErr w:type="spellStart"/>
      <w:r>
        <w:rPr>
          <w:color w:val="auto"/>
          <w:lang w:val="es-ES"/>
        </w:rPr>
        <w:t>ciclohexil</w:t>
      </w:r>
      <w:proofErr w:type="spellEnd"/>
      <w:r>
        <w:rPr>
          <w:color w:val="auto"/>
          <w:lang w:val="es-ES"/>
        </w:rPr>
        <w:t xml:space="preserve">- 1,5 - </w:t>
      </w:r>
      <w:proofErr w:type="spellStart"/>
      <w:r>
        <w:rPr>
          <w:color w:val="auto"/>
          <w:lang w:val="es-ES"/>
        </w:rPr>
        <w:t>hexadiino</w:t>
      </w:r>
      <w:proofErr w:type="spellEnd"/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  <w:r>
        <w:rPr>
          <w:noProof/>
          <w:lang w:eastAsia="es-ES_tradnl"/>
        </w:rPr>
        <w:drawing>
          <wp:inline distT="0" distB="0" distL="0" distR="0" wp14:anchorId="4A0C0420" wp14:editId="4A071019">
            <wp:extent cx="3955415" cy="7111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71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</w:p>
    <w:p w:rsidR="006A4C12" w:rsidRDefault="006A4C12" w:rsidP="00A406CB">
      <w:pPr>
        <w:pStyle w:val="Solucionariotexto"/>
        <w:framePr w:w="9189" w:h="13074" w:hRule="exact" w:wrap="around" w:x="1634" w:y="1917"/>
        <w:numPr>
          <w:ilvl w:val="0"/>
          <w:numId w:val="18"/>
        </w:numPr>
        <w:ind w:hanging="437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720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0C016C12" wp14:editId="2D9BB1FA">
            <wp:extent cx="3857223" cy="1735719"/>
            <wp:effectExtent l="0" t="0" r="0" b="0"/>
            <wp:docPr id="3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.PNG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909" cy="173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720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720"/>
        <w:rPr>
          <w:color w:val="6786B7" w:themeColor="accent1"/>
          <w:lang w:val="es-ES"/>
        </w:rPr>
      </w:pPr>
    </w:p>
    <w:p w:rsidR="006A4C12" w:rsidRDefault="006A4C12" w:rsidP="00A406CB">
      <w:pPr>
        <w:pStyle w:val="Solucionariotexto"/>
        <w:framePr w:w="9189" w:h="13074" w:hRule="exact" w:wrap="around" w:x="1634" w:y="1917"/>
        <w:numPr>
          <w:ilvl w:val="0"/>
          <w:numId w:val="18"/>
        </w:numPr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721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49078994" wp14:editId="4135D0BA">
            <wp:extent cx="2241264" cy="1721947"/>
            <wp:effectExtent l="0" t="0" r="6985" b="0"/>
            <wp:docPr id="3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.PNG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334" cy="172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567" w:hanging="567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074" w:hRule="exact" w:wrap="around" w:x="1634" w:y="1917"/>
        <w:numPr>
          <w:ilvl w:val="0"/>
          <w:numId w:val="0"/>
        </w:numPr>
        <w:ind w:left="720"/>
        <w:rPr>
          <w:color w:val="6786B7" w:themeColor="accent1"/>
          <w:lang w:val="es-ES"/>
        </w:rPr>
      </w:pPr>
    </w:p>
    <w:p w:rsidR="006A4C12" w:rsidRDefault="006A4C12" w:rsidP="0099338E">
      <w:pPr>
        <w:pStyle w:val="Prrafobsico"/>
      </w:pPr>
    </w:p>
    <w:p w:rsidR="00662FAC" w:rsidRDefault="00662FAC" w:rsidP="006A4C12">
      <w:pPr>
        <w:pStyle w:val="Prrafobsico"/>
        <w:ind w:firstLine="0"/>
      </w:pPr>
    </w:p>
    <w:p w:rsidR="006A4C12" w:rsidRDefault="006A4C12" w:rsidP="00A406CB">
      <w:pPr>
        <w:pStyle w:val="Solucionariotexto"/>
        <w:framePr w:w="9189" w:h="13589" w:hRule="exact" w:wrap="around" w:x="1689" w:y="1419"/>
        <w:numPr>
          <w:ilvl w:val="0"/>
          <w:numId w:val="18"/>
        </w:numPr>
        <w:rPr>
          <w:color w:val="6786B7" w:themeColor="accent1"/>
          <w:lang w:val="es-ES"/>
        </w:rPr>
      </w:pPr>
    </w:p>
    <w:p w:rsidR="006A4C12" w:rsidRPr="00662FAC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720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332F6121" wp14:editId="3BADF02D">
            <wp:extent cx="3955415" cy="3078968"/>
            <wp:effectExtent l="0" t="0" r="6985" b="7620"/>
            <wp:docPr id="37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0.PNG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307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</w:p>
    <w:p w:rsidR="006A4C12" w:rsidRDefault="006A4C12" w:rsidP="00A406CB">
      <w:pPr>
        <w:pStyle w:val="Solucionariotexto"/>
        <w:framePr w:w="9189" w:h="13589" w:hRule="exact" w:wrap="around" w:x="1689" w:y="1419"/>
        <w:numPr>
          <w:ilvl w:val="0"/>
          <w:numId w:val="18"/>
        </w:numPr>
        <w:ind w:hanging="437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720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1AE3C93D" wp14:editId="2FABE94D">
            <wp:extent cx="1900237" cy="1083069"/>
            <wp:effectExtent l="0" t="0" r="5080" b="3175"/>
            <wp:docPr id="38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1.PNG"/>
                    <pic:cNvPicPr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04" cy="10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12" w:rsidRDefault="006A4C12" w:rsidP="00A406CB">
      <w:pPr>
        <w:pStyle w:val="Solucionariotexto"/>
        <w:framePr w:w="9189" w:h="13589" w:hRule="exact" w:wrap="around" w:x="1689" w:y="1419"/>
        <w:numPr>
          <w:ilvl w:val="0"/>
          <w:numId w:val="18"/>
        </w:numPr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567" w:hanging="567"/>
        <w:jc w:val="left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t xml:space="preserve">              </w:t>
      </w:r>
      <w:r>
        <w:rPr>
          <w:noProof/>
          <w:color w:val="6786B7" w:themeColor="accent1"/>
          <w:lang w:eastAsia="es-ES_tradnl"/>
        </w:rPr>
        <w:drawing>
          <wp:inline distT="0" distB="0" distL="0" distR="0" wp14:anchorId="7121F507" wp14:editId="3EC20760">
            <wp:extent cx="3955415" cy="948690"/>
            <wp:effectExtent l="0" t="0" r="6985" b="3810"/>
            <wp:docPr id="3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.PNG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12" w:rsidRDefault="006A4C12" w:rsidP="00A406CB">
      <w:pPr>
        <w:pStyle w:val="Solucionariotexto"/>
        <w:framePr w:w="9189" w:h="13589" w:hRule="exact" w:wrap="around" w:x="1689" w:y="1419"/>
        <w:numPr>
          <w:ilvl w:val="0"/>
          <w:numId w:val="18"/>
        </w:numPr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721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34A1D50D" wp14:editId="3F773222">
            <wp:extent cx="2069050" cy="1210615"/>
            <wp:effectExtent l="0" t="0" r="7620" b="8890"/>
            <wp:docPr id="3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.PNG"/>
                    <pic:cNvPicPr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050" cy="12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786B7" w:themeColor="accent1"/>
          <w:lang w:val="es-ES"/>
        </w:rPr>
        <w:t xml:space="preserve"> </w:t>
      </w: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721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721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721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721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567" w:hanging="567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567" w:hanging="567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567" w:hanging="567"/>
        <w:rPr>
          <w:color w:val="6786B7" w:themeColor="accent1"/>
          <w:lang w:val="es-ES"/>
        </w:rPr>
      </w:pPr>
    </w:p>
    <w:p w:rsidR="006A4C12" w:rsidRDefault="006A4C12" w:rsidP="006A4C12">
      <w:pPr>
        <w:pStyle w:val="Solucionariotexto"/>
        <w:framePr w:w="9189" w:h="13589" w:hRule="exact" w:wrap="around" w:x="1689" w:y="1419"/>
        <w:numPr>
          <w:ilvl w:val="0"/>
          <w:numId w:val="0"/>
        </w:numPr>
        <w:ind w:left="720"/>
        <w:rPr>
          <w:color w:val="6786B7" w:themeColor="accent1"/>
          <w:lang w:val="es-ES"/>
        </w:rPr>
      </w:pPr>
    </w:p>
    <w:p w:rsidR="00662FAC" w:rsidRDefault="00662FAC" w:rsidP="00662FAC">
      <w:pPr>
        <w:pStyle w:val="Prrafobsico"/>
        <w:ind w:firstLine="0"/>
      </w:pPr>
    </w:p>
    <w:p w:rsidR="006A4C12" w:rsidRDefault="006A4C12" w:rsidP="00662FAC">
      <w:pPr>
        <w:pStyle w:val="Prrafobsico"/>
        <w:ind w:firstLine="0"/>
      </w:pPr>
    </w:p>
    <w:p w:rsidR="006A4C12" w:rsidRDefault="006A4C12" w:rsidP="00662FAC">
      <w:pPr>
        <w:pStyle w:val="Prrafobsico"/>
        <w:ind w:firstLine="0"/>
      </w:pPr>
    </w:p>
    <w:p w:rsidR="007F484C" w:rsidRDefault="007F484C" w:rsidP="00662FAC">
      <w:pPr>
        <w:pStyle w:val="Prrafobsico"/>
        <w:ind w:firstLine="0"/>
      </w:pPr>
    </w:p>
    <w:p w:rsidR="007F484C" w:rsidRDefault="007F484C" w:rsidP="00662FAC">
      <w:pPr>
        <w:pStyle w:val="Prrafobsico"/>
        <w:ind w:firstLine="0"/>
      </w:pPr>
    </w:p>
    <w:p w:rsidR="007F484C" w:rsidRDefault="007F484C" w:rsidP="00662FAC">
      <w:pPr>
        <w:pStyle w:val="Prrafobsico"/>
        <w:ind w:firstLine="0"/>
      </w:pPr>
    </w:p>
    <w:p w:rsidR="007F484C" w:rsidRDefault="007F484C" w:rsidP="00662FAC">
      <w:pPr>
        <w:pStyle w:val="Prrafobsico"/>
        <w:ind w:firstLine="0"/>
      </w:pPr>
    </w:p>
    <w:p w:rsidR="007F484C" w:rsidRDefault="007F484C" w:rsidP="00662FAC">
      <w:pPr>
        <w:pStyle w:val="Prrafobsico"/>
        <w:ind w:firstLine="0"/>
      </w:pPr>
    </w:p>
    <w:p w:rsidR="006A4C12" w:rsidRDefault="006A4C12" w:rsidP="00662FAC">
      <w:pPr>
        <w:pStyle w:val="Prrafobsico"/>
        <w:ind w:firstLine="0"/>
      </w:pPr>
    </w:p>
    <w:p w:rsidR="006A4C12" w:rsidRDefault="006A4C12" w:rsidP="00662FAC">
      <w:pPr>
        <w:pStyle w:val="Prrafobsico"/>
        <w:ind w:firstLine="0"/>
      </w:pPr>
    </w:p>
    <w:p w:rsidR="0099338E" w:rsidRPr="00071116" w:rsidRDefault="0099338E" w:rsidP="0099338E">
      <w:pPr>
        <w:pStyle w:val="Actividadestexto"/>
        <w:framePr w:h="13661" w:hRule="exact" w:wrap="notBeside" w:vAnchor="page" w:x="1891" w:y="1509"/>
        <w:numPr>
          <w:ilvl w:val="0"/>
          <w:numId w:val="0"/>
        </w:numPr>
        <w:rPr>
          <w:lang w:val="es-ES_tradnl"/>
        </w:rPr>
        <w:sectPr w:rsidR="0099338E" w:rsidRPr="00071116" w:rsidSect="001E0414">
          <w:type w:val="continuous"/>
          <w:pgSz w:w="11900" w:h="16840"/>
          <w:pgMar w:top="1418" w:right="1418" w:bottom="1418" w:left="4253" w:header="709" w:footer="454" w:gutter="0"/>
          <w:cols w:space="340"/>
          <w:docGrid w:linePitch="360"/>
        </w:sectPr>
      </w:pPr>
    </w:p>
    <w:p w:rsidR="00814937" w:rsidRDefault="00814937" w:rsidP="00A406CB">
      <w:pPr>
        <w:pStyle w:val="Solucionariotexto"/>
        <w:framePr w:w="9189" w:h="9631" w:hRule="exact" w:wrap="around" w:x="1463" w:y="1689"/>
        <w:numPr>
          <w:ilvl w:val="0"/>
          <w:numId w:val="18"/>
        </w:numPr>
        <w:rPr>
          <w:color w:val="6786B7" w:themeColor="accent1"/>
          <w:lang w:val="es-ES"/>
        </w:rPr>
      </w:pPr>
    </w:p>
    <w:p w:rsidR="00814937" w:rsidRPr="00662FAC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720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122D48ED" wp14:editId="6E536112">
            <wp:extent cx="2894948" cy="2073499"/>
            <wp:effectExtent l="0" t="0" r="1270" b="3175"/>
            <wp:docPr id="39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4.PNG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25" cy="20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spacing w:before="0"/>
        <w:ind w:left="567"/>
        <w:rPr>
          <w:color w:val="auto"/>
          <w:lang w:val="es-ES"/>
        </w:rPr>
      </w:pPr>
    </w:p>
    <w:p w:rsidR="00814937" w:rsidRDefault="00814937" w:rsidP="00A406CB">
      <w:pPr>
        <w:pStyle w:val="Solucionariotexto"/>
        <w:framePr w:w="9189" w:h="9631" w:hRule="exact" w:wrap="around" w:x="1463" w:y="1689"/>
        <w:numPr>
          <w:ilvl w:val="0"/>
          <w:numId w:val="18"/>
        </w:numPr>
        <w:ind w:hanging="437"/>
        <w:rPr>
          <w:color w:val="6786B7" w:themeColor="accent1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720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0FBFD97E" wp14:editId="4E07641B">
            <wp:extent cx="2100262" cy="1962540"/>
            <wp:effectExtent l="0" t="0" r="0" b="0"/>
            <wp:docPr id="3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5.PNG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005" cy="196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37" w:rsidRDefault="00C045E3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720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drawing>
          <wp:inline distT="0" distB="0" distL="0" distR="0" wp14:anchorId="0C983588" wp14:editId="464A4E17">
            <wp:extent cx="1841559" cy="656823"/>
            <wp:effectExtent l="0" t="0" r="6350" b="0"/>
            <wp:docPr id="3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5-2.PNG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04" cy="66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rPr>
          <w:color w:val="6786B7" w:themeColor="accent1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567" w:hanging="567"/>
        <w:jc w:val="left"/>
        <w:rPr>
          <w:color w:val="6786B7" w:themeColor="accent1"/>
          <w:lang w:val="es-ES"/>
        </w:rPr>
      </w:pPr>
      <w:r>
        <w:rPr>
          <w:noProof/>
          <w:color w:val="6786B7" w:themeColor="accent1"/>
          <w:lang w:eastAsia="es-ES_tradnl"/>
        </w:rPr>
        <w:t xml:space="preserve">              </w:t>
      </w: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567" w:hanging="567"/>
        <w:rPr>
          <w:color w:val="6786B7" w:themeColor="accent1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721"/>
        <w:rPr>
          <w:color w:val="6786B7" w:themeColor="accent1"/>
          <w:lang w:val="es-ES"/>
        </w:rPr>
      </w:pPr>
      <w:r>
        <w:rPr>
          <w:color w:val="6786B7" w:themeColor="accent1"/>
          <w:lang w:val="es-ES"/>
        </w:rPr>
        <w:t xml:space="preserve"> </w:t>
      </w: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567" w:hanging="567"/>
        <w:rPr>
          <w:color w:val="6786B7" w:themeColor="accent1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567" w:hanging="567"/>
        <w:rPr>
          <w:color w:val="6786B7" w:themeColor="accent1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721"/>
        <w:rPr>
          <w:color w:val="6786B7" w:themeColor="accent1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721"/>
        <w:rPr>
          <w:color w:val="6786B7" w:themeColor="accent1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567" w:hanging="567"/>
        <w:rPr>
          <w:color w:val="6786B7" w:themeColor="accent1"/>
          <w:lang w:val="es-ES"/>
        </w:rPr>
      </w:pPr>
    </w:p>
    <w:p w:rsidR="00814937" w:rsidRDefault="00814937" w:rsidP="006A4C12">
      <w:pPr>
        <w:pStyle w:val="Solucionariotexto"/>
        <w:framePr w:w="9189" w:h="9631" w:hRule="exact" w:wrap="around" w:x="1463" w:y="1689"/>
        <w:numPr>
          <w:ilvl w:val="0"/>
          <w:numId w:val="0"/>
        </w:numPr>
        <w:ind w:left="720"/>
        <w:rPr>
          <w:color w:val="6786B7" w:themeColor="accent1"/>
          <w:lang w:val="es-ES"/>
        </w:rPr>
      </w:pPr>
    </w:p>
    <w:p w:rsidR="00662FAC" w:rsidRPr="00F22F6B" w:rsidRDefault="007F484C" w:rsidP="00814937">
      <w:pPr>
        <w:pStyle w:val="Solucionariotexto"/>
        <w:framePr w:w="0" w:hRule="auto" w:wrap="auto" w:vAnchor="margin" w:hAnchor="text" w:xAlign="left" w:yAlign="inline"/>
        <w:numPr>
          <w:ilvl w:val="0"/>
          <w:numId w:val="0"/>
        </w:numPr>
        <w:rPr>
          <w:color w:val="6786B7" w:themeColor="accent1"/>
        </w:rPr>
      </w:pPr>
      <w:r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240CA" wp14:editId="44BC898E">
                <wp:simplePos x="0" y="0"/>
                <wp:positionH relativeFrom="column">
                  <wp:posOffset>139065</wp:posOffset>
                </wp:positionH>
                <wp:positionV relativeFrom="paragraph">
                  <wp:posOffset>5098415</wp:posOffset>
                </wp:positionV>
                <wp:extent cx="5721350" cy="3948199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3948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4C" w:rsidRPr="00100395" w:rsidRDefault="007F484C" w:rsidP="007F484C">
                            <w:pPr>
                              <w:spacing w:before="100" w:beforeAutospacing="1" w:after="100" w:afterAutospacing="1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color w:val="6786B7" w:themeColor="accent1"/>
                                <w:sz w:val="24"/>
                                <w:lang w:eastAsia="es-ES_tradnl"/>
                              </w:rPr>
                            </w:pPr>
                            <w:r>
                              <w:t>Esta unidad utiliza parcialmente contenidos del libro de Física y Química para Bachillerato a distancia (NIPO: 660-08-177-7).</w:t>
                            </w:r>
                          </w:p>
                          <w:p w:rsidR="007F484C" w:rsidRPr="00100395" w:rsidRDefault="007F484C" w:rsidP="007F484C">
                            <w:pPr>
                              <w:spacing w:before="100" w:beforeAutospacing="1" w:after="100" w:afterAutospacing="1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color w:val="6786B7" w:themeColor="accent1"/>
                                <w:sz w:val="24"/>
                                <w:lang w:val="es-ES_tradnl" w:eastAsia="es-ES_tradnl"/>
                              </w:rPr>
                            </w:pPr>
                            <w:r w:rsidRPr="00100395">
                              <w:rPr>
                                <w:rFonts w:ascii="Times New Roman" w:eastAsia="Times New Roman" w:hAnsi="Times New Roman" w:cs="Times New Roman"/>
                                <w:color w:val="6786B7" w:themeColor="accent1"/>
                                <w:sz w:val="24"/>
                                <w:lang w:val="es-ES_tradnl" w:eastAsia="es-ES_tradnl"/>
                              </w:rPr>
                              <w:t>Aviso Legal</w:t>
                            </w:r>
                          </w:p>
                          <w:p w:rsidR="007F484C" w:rsidRPr="00100395" w:rsidRDefault="007F484C" w:rsidP="007F484C">
                            <w:pPr>
                              <w:spacing w:before="100" w:beforeAutospacing="1" w:after="100" w:afterAutospacing="1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</w:pPr>
                            <w:r w:rsidRPr="00100395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  <w:t>La utilización de recursos de terceros se ha realizado respetando las licencias de distrib</w:t>
                            </w:r>
                            <w:r w:rsidRPr="00100395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  <w:t>u</w:t>
                            </w:r>
                            <w:r w:rsidRPr="00100395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  <w:t>ción que son de aplicación, acogiéndonos igualmente a los artículos 32.3 y 32.4 de la Ley 21/2014  por la que se modifica el Texto Refundido de la Ley de Propiedad Intelectual. Si en algún momento existiera en los materiales algún elemento cuya utilización y difusión no estuviera permitida en los términos que aquí se hace, es debido a un error, omisión o cambio en la licencia original.</w:t>
                            </w:r>
                          </w:p>
                          <w:p w:rsidR="007F484C" w:rsidRPr="00100395" w:rsidRDefault="007F484C" w:rsidP="007F484C">
                            <w:pPr>
                              <w:spacing w:before="100" w:beforeAutospacing="1" w:after="100" w:afterAutospacing="1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</w:pPr>
                            <w:r w:rsidRPr="00100395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  <w:t>Si el usuario detectara algún elemento en esta situación podría comunicarlo a la CIDEAD para que tal circunstancia sea corregida de manera inmediata.</w:t>
                            </w:r>
                          </w:p>
                          <w:p w:rsidR="007F484C" w:rsidRDefault="007F484C" w:rsidP="007F484C">
                            <w:pPr>
                              <w:spacing w:before="100" w:beforeAutospacing="1" w:after="100" w:afterAutospacing="1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</w:pPr>
                            <w:r w:rsidRPr="00100395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  <w:t>En estos materiales se facilitan enlaces a páginas externas sobre las que la CIDEAD no tiene control alguno, y respecto de las cuales declinamos toda responsabilidad.</w:t>
                            </w:r>
                          </w:p>
                          <w:p w:rsidR="007F484C" w:rsidRPr="00100395" w:rsidRDefault="007F484C" w:rsidP="007F484C">
                            <w:pPr>
                              <w:spacing w:before="100" w:beforeAutospacing="1" w:after="100" w:afterAutospacing="1"/>
                              <w:ind w:firstLine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lang w:val="es-ES_tradnl" w:eastAsia="es-ES_tradnl"/>
                              </w:rPr>
                              <w:drawing>
                                <wp:inline distT="0" distB="0" distL="0" distR="0" wp14:anchorId="61C61EBB" wp14:editId="0895DB0E">
                                  <wp:extent cx="2867891" cy="452825"/>
                                  <wp:effectExtent l="0" t="0" r="8890" b="4445"/>
                                  <wp:docPr id="2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10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6872" cy="452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484C" w:rsidRPr="00100395" w:rsidRDefault="007F484C" w:rsidP="007F484C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28" type="#_x0000_t202" style="position:absolute;left:0;text-align:left;margin-left:10.95pt;margin-top:401.45pt;width:450.5pt;height:3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" filled="f" stroked="f" strokeweight=".5pt">
                <v:textbox>
                  <w:txbxContent>
                    <w:p w:rsidR="007F484C" w:rsidRPr="00100395" w:rsidRDefault="007F484C" w:rsidP="007F484C">
                      <w:pPr>
                        <w:spacing w:before="100" w:beforeAutospacing="1" w:after="100" w:afterAutospacing="1"/>
                        <w:ind w:firstLine="0"/>
                        <w:rPr>
                          <w:rFonts w:ascii="Times New Roman" w:eastAsia="Times New Roman" w:hAnsi="Times New Roman" w:cs="Times New Roman"/>
                          <w:color w:val="6786B7" w:themeColor="accent1"/>
                          <w:sz w:val="24"/>
                          <w:lang w:eastAsia="es-ES_tradnl"/>
                        </w:rPr>
                      </w:pPr>
                      <w:r>
                        <w:t>Esta unidad utiliza parcialmente contenidos del libro de Física y Química para Bachillerato a distancia (NIPO: 660-08-177-7).</w:t>
                      </w:r>
                    </w:p>
                    <w:p w:rsidR="007F484C" w:rsidRPr="00100395" w:rsidRDefault="007F484C" w:rsidP="007F484C">
                      <w:pPr>
                        <w:spacing w:before="100" w:beforeAutospacing="1" w:after="100" w:afterAutospacing="1"/>
                        <w:ind w:firstLine="0"/>
                        <w:rPr>
                          <w:rFonts w:ascii="Times New Roman" w:eastAsia="Times New Roman" w:hAnsi="Times New Roman" w:cs="Times New Roman"/>
                          <w:color w:val="6786B7" w:themeColor="accent1"/>
                          <w:sz w:val="24"/>
                          <w:lang w:val="es-ES_tradnl" w:eastAsia="es-ES_tradnl"/>
                        </w:rPr>
                      </w:pPr>
                      <w:r w:rsidRPr="00100395">
                        <w:rPr>
                          <w:rFonts w:ascii="Times New Roman" w:eastAsia="Times New Roman" w:hAnsi="Times New Roman" w:cs="Times New Roman"/>
                          <w:color w:val="6786B7" w:themeColor="accent1"/>
                          <w:sz w:val="24"/>
                          <w:lang w:val="es-ES_tradnl" w:eastAsia="es-ES_tradnl"/>
                        </w:rPr>
                        <w:t>Aviso Legal</w:t>
                      </w:r>
                    </w:p>
                    <w:p w:rsidR="007F484C" w:rsidRPr="00100395" w:rsidRDefault="007F484C" w:rsidP="007F484C">
                      <w:pPr>
                        <w:spacing w:before="100" w:beforeAutospacing="1" w:after="100" w:afterAutospacing="1"/>
                        <w:ind w:firstLine="0"/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</w:pPr>
                      <w:r w:rsidRPr="00100395"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  <w:t>La utilización de recursos de terceros se ha realizado respetando las licencias de distrib</w:t>
                      </w:r>
                      <w:r w:rsidRPr="00100395"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  <w:t>u</w:t>
                      </w:r>
                      <w:r w:rsidRPr="00100395"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  <w:t>ción que son de aplicación, acogiéndonos igualmente a los artículos 32.3 y 32.4 de la Ley 21/2014  por la que se modifica el Texto Refundido de la Ley de Propiedad Intelectual. Si en algún momento existiera en los materiales algún elemento cuya utilización y difusión no estuviera permitida en los términos que aquí se hace, es debido a un error, omisión o cambio en la licencia original.</w:t>
                      </w:r>
                    </w:p>
                    <w:p w:rsidR="007F484C" w:rsidRPr="00100395" w:rsidRDefault="007F484C" w:rsidP="007F484C">
                      <w:pPr>
                        <w:spacing w:before="100" w:beforeAutospacing="1" w:after="100" w:afterAutospacing="1"/>
                        <w:ind w:firstLine="0"/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</w:pPr>
                      <w:r w:rsidRPr="00100395"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  <w:t>Si el usuario detectara algún elemento en esta situación podría comunicarlo a la CIDEAD para que tal circunstancia sea corregida de manera inmediata.</w:t>
                      </w:r>
                    </w:p>
                    <w:p w:rsidR="007F484C" w:rsidRDefault="007F484C" w:rsidP="007F484C">
                      <w:pPr>
                        <w:spacing w:before="100" w:beforeAutospacing="1" w:after="100" w:afterAutospacing="1"/>
                        <w:ind w:firstLine="0"/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</w:pPr>
                      <w:r w:rsidRPr="00100395"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  <w:t>En estos materiales se facilitan enlaces a páginas externas sobre las que la CIDEAD no tiene control alguno, y respecto de las cuales declinamos toda responsabilidad.</w:t>
                      </w:r>
                    </w:p>
                    <w:p w:rsidR="007F484C" w:rsidRPr="00100395" w:rsidRDefault="007F484C" w:rsidP="007F484C">
                      <w:pPr>
                        <w:spacing w:before="100" w:beforeAutospacing="1" w:after="100" w:afterAutospacing="1"/>
                        <w:ind w:firstLine="0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lang w:val="es-ES_tradnl" w:eastAsia="es-ES_tradn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lang w:val="es-ES_tradnl" w:eastAsia="es-ES_tradnl"/>
                        </w:rPr>
                        <w:drawing>
                          <wp:inline distT="0" distB="0" distL="0" distR="0" wp14:anchorId="61C61EBB" wp14:editId="0895DB0E">
                            <wp:extent cx="2867891" cy="452825"/>
                            <wp:effectExtent l="0" t="0" r="8890" b="4445"/>
                            <wp:docPr id="2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0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6872" cy="452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484C" w:rsidRPr="00100395" w:rsidRDefault="007F484C" w:rsidP="007F484C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2FAC" w:rsidRPr="00F22F6B" w:rsidSect="00A204EE">
      <w:type w:val="continuous"/>
      <w:pgSz w:w="11900" w:h="16840"/>
      <w:pgMar w:top="1418" w:right="1701" w:bottom="1418" w:left="1701" w:header="709" w:footer="454" w:gutter="0"/>
      <w:cols w:space="85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C5" w:rsidRDefault="004B45C5" w:rsidP="00383D14">
      <w:pPr>
        <w:spacing w:before="0"/>
      </w:pPr>
      <w:r>
        <w:separator/>
      </w:r>
    </w:p>
  </w:endnote>
  <w:endnote w:type="continuationSeparator" w:id="0">
    <w:p w:rsidR="004B45C5" w:rsidRDefault="004B45C5" w:rsidP="00383D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Schoolbook-Bold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Schoolboo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0868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B932C2" w:rsidRPr="00C1261C" w:rsidRDefault="00B932C2" w:rsidP="007F6B23">
        <w:pPr>
          <w:pStyle w:val="Piedepgina"/>
          <w:ind w:hanging="3402"/>
          <w:jc w:val="center"/>
          <w:rPr>
            <w:b w:val="0"/>
          </w:rPr>
        </w:pP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663359" behindDoc="1" locked="0" layoutInCell="1" allowOverlap="1" wp14:anchorId="45D4BB02" wp14:editId="0D170A7B">
                  <wp:simplePos x="0" y="0"/>
                  <wp:positionH relativeFrom="page">
                    <wp:posOffset>3423920</wp:posOffset>
                  </wp:positionH>
                  <wp:positionV relativeFrom="page">
                    <wp:posOffset>9962515</wp:posOffset>
                  </wp:positionV>
                  <wp:extent cx="342000" cy="730800"/>
                  <wp:effectExtent l="0" t="0" r="1270" b="0"/>
                  <wp:wrapThrough wrapText="bothSides">
                    <wp:wrapPolygon edited="0">
                      <wp:start x="0" y="0"/>
                      <wp:lineTo x="0" y="20849"/>
                      <wp:lineTo x="20476" y="20849"/>
                      <wp:lineTo x="20476" y="0"/>
                      <wp:lineTo x="0" y="0"/>
                    </wp:wrapPolygon>
                  </wp:wrapThrough>
                  <wp:docPr id="11" name="Rectángul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000" cy="7308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ángulo 7" o:spid="_x0000_s1026" style="position:absolute;margin-left:269.6pt;margin-top:784.45pt;width:26.95pt;height:57.55pt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" fillcolor="#6786b7 [3204]" stroked="f">
                  <w10:wrap type="through" anchorx="page" anchory="page"/>
                </v:rect>
              </w:pict>
            </mc:Fallback>
          </mc:AlternateContent>
        </w:r>
        <w:r w:rsidRPr="00C1261C">
          <w:rPr>
            <w:b w:val="0"/>
          </w:rPr>
          <w:fldChar w:fldCharType="begin"/>
        </w:r>
        <w:r w:rsidRPr="00C1261C">
          <w:rPr>
            <w:b w:val="0"/>
          </w:rPr>
          <w:instrText>PAGE   \* MERGEFORMAT</w:instrText>
        </w:r>
        <w:r w:rsidRPr="00C1261C">
          <w:rPr>
            <w:b w:val="0"/>
          </w:rPr>
          <w:fldChar w:fldCharType="separate"/>
        </w:r>
        <w:r w:rsidR="00D84C37">
          <w:rPr>
            <w:b w:val="0"/>
            <w:noProof/>
          </w:rPr>
          <w:t>18</w:t>
        </w:r>
        <w:r w:rsidRPr="00C1261C">
          <w:rPr>
            <w:b w:val="0"/>
          </w:rPr>
          <w:fldChar w:fldCharType="end"/>
        </w:r>
      </w:p>
    </w:sdtContent>
  </w:sdt>
  <w:p w:rsidR="00B932C2" w:rsidRDefault="00B932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C2" w:rsidRDefault="00B932C2" w:rsidP="00A93080">
    <w:pPr>
      <w:pStyle w:val="Piedepgina"/>
      <w:jc w:val="center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E00BA18" wp14:editId="4CEFDC8C">
              <wp:simplePos x="0" y="0"/>
              <wp:positionH relativeFrom="column">
                <wp:posOffset>2520315</wp:posOffset>
              </wp:positionH>
              <wp:positionV relativeFrom="paragraph">
                <wp:posOffset>182245</wp:posOffset>
              </wp:positionV>
              <wp:extent cx="342900" cy="422910"/>
              <wp:effectExtent l="0" t="0" r="0" b="0"/>
              <wp:wrapThrough wrapText="bothSides">
                <wp:wrapPolygon edited="0">
                  <wp:start x="0" y="0"/>
                  <wp:lineTo x="0" y="20432"/>
                  <wp:lineTo x="20400" y="20432"/>
                  <wp:lineTo x="20400" y="0"/>
                  <wp:lineTo x="0" y="0"/>
                </wp:wrapPolygon>
              </wp:wrapThrough>
              <wp:docPr id="12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422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198.45pt;margin-top:14.35pt;width:27pt;height:33.3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" fillcolor="#6786b7 [3204]" stroked="f"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C5" w:rsidRDefault="004B45C5" w:rsidP="00383D14">
      <w:pPr>
        <w:spacing w:before="0"/>
      </w:pPr>
      <w:r>
        <w:separator/>
      </w:r>
    </w:p>
  </w:footnote>
  <w:footnote w:type="continuationSeparator" w:id="0">
    <w:p w:rsidR="004B45C5" w:rsidRDefault="004B45C5" w:rsidP="00383D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C2" w:rsidRPr="00FC448F" w:rsidRDefault="00B932C2" w:rsidP="00EE1D23">
    <w:pPr>
      <w:pStyle w:val="Encabezado"/>
      <w:ind w:left="-2694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7455" behindDoc="0" locked="0" layoutInCell="1" allowOverlap="1" wp14:anchorId="1259777E" wp14:editId="0D49C9A9">
              <wp:simplePos x="0" y="0"/>
              <wp:positionH relativeFrom="page">
                <wp:posOffset>4059382</wp:posOffset>
              </wp:positionH>
              <wp:positionV relativeFrom="page">
                <wp:posOffset>401782</wp:posOffset>
              </wp:positionV>
              <wp:extent cx="2665614" cy="2388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614" cy="238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2C2" w:rsidRPr="00634B74" w:rsidRDefault="00B932C2" w:rsidP="00EE1D23">
                          <w:pPr>
                            <w:pStyle w:val="Encabezado"/>
                            <w:jc w:val="right"/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Química del Carbono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319.65pt;margin-top:31.65pt;width:209.9pt;height:18.8pt;z-index:2516674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" filled="f" stroked="f">
              <v:textbox>
                <w:txbxContent>
                  <w:p w:rsidR="00B932C2" w:rsidRPr="00634B74" w:rsidRDefault="00B932C2" w:rsidP="00EE1D23">
                    <w:pPr>
                      <w:pStyle w:val="Encabezado"/>
                      <w:jc w:val="right"/>
                      <w:rPr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sz w:val="18"/>
                        <w:szCs w:val="18"/>
                        <w:lang w:val="es-ES_tradnl"/>
                      </w:rPr>
                      <w:t>Química del Carbono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9503" behindDoc="0" locked="0" layoutInCell="1" allowOverlap="1" wp14:anchorId="62CA044D" wp14:editId="7B13E8BE">
              <wp:simplePos x="0" y="0"/>
              <wp:positionH relativeFrom="page">
                <wp:posOffset>781050</wp:posOffset>
              </wp:positionH>
              <wp:positionV relativeFrom="page">
                <wp:posOffset>392430</wp:posOffset>
              </wp:positionV>
              <wp:extent cx="2374265" cy="140398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2C2" w:rsidRPr="00386E0F" w:rsidRDefault="00B932C2" w:rsidP="00386E0F">
                          <w:pPr>
                            <w:pStyle w:val="Encabezado"/>
                          </w:pPr>
                          <w:r>
                            <w:t>Unidad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61.5pt;margin-top:30.9pt;width:186.95pt;height:110.55pt;z-index:251669503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YBFQIAAAE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" filled="f" stroked="f">
              <v:textbox style="mso-fit-shape-to-text:t">
                <w:txbxContent>
                  <w:p w:rsidR="00B932C2" w:rsidRPr="00386E0F" w:rsidRDefault="00B932C2" w:rsidP="00386E0F">
                    <w:pPr>
                      <w:pStyle w:val="Encabezado"/>
                    </w:pPr>
                    <w:r>
                      <w:t>Unidad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C2" w:rsidRDefault="00DC10E4" w:rsidP="0059341D">
    <w:pPr>
      <w:pStyle w:val="Asignatur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259E7D" wp14:editId="663E0D01">
              <wp:simplePos x="0" y="0"/>
              <wp:positionH relativeFrom="column">
                <wp:posOffset>1270</wp:posOffset>
              </wp:positionH>
              <wp:positionV relativeFrom="paragraph">
                <wp:posOffset>-768350</wp:posOffset>
              </wp:positionV>
              <wp:extent cx="6213475" cy="342900"/>
              <wp:effectExtent l="0" t="0" r="0" b="0"/>
              <wp:wrapSquare wrapText="bothSides"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34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2C2" w:rsidRPr="00AB10F0" w:rsidRDefault="00B932C2" w:rsidP="0059341D">
                          <w:pPr>
                            <w:pStyle w:val="Cabecera"/>
                          </w:pPr>
                          <w:r>
                            <w:t>1º Bachillerato</w:t>
                          </w:r>
                          <w:r w:rsidR="00DC10E4">
                            <w:tab/>
                          </w:r>
                          <w:r w:rsidR="00DC10E4">
                            <w:tab/>
                          </w:r>
                          <w:r w:rsidR="00DC10E4">
                            <w:tab/>
                          </w:r>
                          <w:r w:rsidR="00DC10E4">
                            <w:tab/>
                          </w:r>
                          <w:r w:rsidR="00DC10E4">
                            <w:tab/>
                          </w:r>
                          <w:r w:rsidR="00DC10E4">
                            <w:tab/>
                          </w:r>
                          <w:r w:rsidR="00DC10E4">
                            <w:tab/>
                            <w:t xml:space="preserve">        </w:t>
                          </w:r>
                          <w:r w:rsidR="00DC10E4"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>
                                <wp:extent cx="1592580" cy="251460"/>
                                <wp:effectExtent l="0" t="0" r="7620" b="0"/>
                                <wp:docPr id="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2580" cy="251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style="position:absolute;margin-left:.1pt;margin-top:-60.5pt;width:48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" filled="f" stroked="f">
              <v:textbox>
                <w:txbxContent>
                  <w:p w:rsidR="00B932C2" w:rsidRPr="00AB10F0" w:rsidRDefault="00B932C2" w:rsidP="0059341D">
                    <w:pPr>
                      <w:pStyle w:val="Cabecera"/>
                    </w:pPr>
                    <w:r>
                      <w:t>1º Bachillerato</w:t>
                    </w:r>
                    <w:r w:rsidR="00DC10E4">
                      <w:tab/>
                    </w:r>
                    <w:r w:rsidR="00DC10E4">
                      <w:tab/>
                    </w:r>
                    <w:r w:rsidR="00DC10E4">
                      <w:tab/>
                    </w:r>
                    <w:r w:rsidR="00DC10E4">
                      <w:tab/>
                    </w:r>
                    <w:r w:rsidR="00DC10E4">
                      <w:tab/>
                    </w:r>
                    <w:r w:rsidR="00DC10E4">
                      <w:tab/>
                    </w:r>
                    <w:r w:rsidR="00DC10E4">
                      <w:tab/>
                      <w:t xml:space="preserve">        </w:t>
                    </w:r>
                    <w:r w:rsidR="00DC10E4"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>
                          <wp:extent cx="1592580" cy="251460"/>
                          <wp:effectExtent l="0" t="0" r="7620" b="0"/>
                          <wp:docPr id="2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2580" cy="251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32C2" w:rsidRPr="0059341D">
      <w:rPr>
        <w:noProof/>
        <w:sz w:val="18"/>
        <w:lang w:eastAsia="es-ES_tradnl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71F0AC41" wp14:editId="390D23DD">
              <wp:simplePos x="0" y="0"/>
              <wp:positionH relativeFrom="column">
                <wp:posOffset>191770</wp:posOffset>
              </wp:positionH>
              <wp:positionV relativeFrom="paragraph">
                <wp:posOffset>-3742055</wp:posOffset>
              </wp:positionV>
              <wp:extent cx="6503035" cy="10220325"/>
              <wp:effectExtent l="8255" t="0" r="20320" b="20320"/>
              <wp:wrapNone/>
              <wp:docPr id="3" name="Triángulo 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503035" cy="1022032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3" o:spid="_x0000_s1026" type="#_x0000_t6" style="position:absolute;margin-left:15.1pt;margin-top:-294.65pt;width:512.05pt;height:804.7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" o:allowoverlap="f" fillcolor="#6786b7 [3204]" strokecolor="#5d7db2 [3044]"/>
          </w:pict>
        </mc:Fallback>
      </mc:AlternateContent>
    </w:r>
    <w:r w:rsidR="00B932C2">
      <w:t>Física y Química</w:t>
    </w:r>
  </w:p>
  <w:p w:rsidR="00B932C2" w:rsidRPr="0076511F" w:rsidRDefault="00B932C2" w:rsidP="0076511F">
    <w:pPr>
      <w:pStyle w:val="Numerounidad"/>
    </w:pPr>
    <w:r w:rsidRPr="0076511F">
      <w:t xml:space="preserve">Unidad </w:t>
    </w:r>
    <w:r>
      <w:t>5</w:t>
    </w:r>
  </w:p>
  <w:p w:rsidR="00B932C2" w:rsidRPr="00182A76" w:rsidRDefault="00B932C2" w:rsidP="0059341D">
    <w:pPr>
      <w:pStyle w:val="titulo0-separador"/>
      <w:rPr>
        <w:sz w:val="56"/>
        <w:szCs w:val="56"/>
      </w:rPr>
    </w:pPr>
    <w:r>
      <w:t xml:space="preserve"> </w:t>
    </w:r>
    <w:r w:rsidRPr="00182A76">
      <w:rPr>
        <w:sz w:val="56"/>
        <w:szCs w:val="56"/>
      </w:rPr>
      <w:t xml:space="preserve">  </w:t>
    </w:r>
  </w:p>
  <w:p w:rsidR="00B932C2" w:rsidRPr="00B86421" w:rsidRDefault="00B932C2" w:rsidP="00343BCA">
    <w:pPr>
      <w:pStyle w:val="Ttulounidad"/>
      <w:rPr>
        <w:szCs w:val="72"/>
      </w:rPr>
    </w:pPr>
    <w:r w:rsidRPr="00B86421">
      <w:rPr>
        <w:szCs w:val="72"/>
      </w:rPr>
      <w:t>Química del carbono</w:t>
    </w:r>
  </w:p>
  <w:p w:rsidR="00B932C2" w:rsidRPr="0059341D" w:rsidRDefault="00B932C2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4.1pt;height:13.3pt" o:bullet="t">
        <v:imagedata r:id="rId1" o:title="icono-44"/>
      </v:shape>
    </w:pict>
  </w:numPicBullet>
  <w:numPicBullet w:numPicBulletId="1">
    <w:pict>
      <v:shape id="_x0000_i1053" type="#_x0000_t75" style="width:18pt;height:18.9pt" o:bullet="t">
        <v:imagedata r:id="rId2" o:title="icono-43"/>
      </v:shape>
    </w:pict>
  </w:numPicBullet>
  <w:numPicBullet w:numPicBulletId="2">
    <w:pict>
      <v:shape id="_x0000_i1054" type="#_x0000_t75" style="width:25.2pt;height:15.85pt" o:bullet="t">
        <v:imagedata r:id="rId3" o:title="icono-45"/>
      </v:shape>
    </w:pict>
  </w:numPicBullet>
  <w:numPicBullet w:numPicBulletId="3">
    <w:pict>
      <v:shape id="_x0000_i1055" type="#_x0000_t75" style="width:12.95pt;height:15.85pt" o:bullet="t">
        <v:imagedata r:id="rId4" o:title="plantilla_CIDEAD_iconos-57"/>
      </v:shape>
    </w:pict>
  </w:numPicBullet>
  <w:numPicBullet w:numPicBulletId="4">
    <w:pict>
      <v:shape id="_x0000_i1056" type="#_x0000_t75" style="width:11.5pt;height:13.7pt" o:bullet="t">
        <v:imagedata r:id="rId5" o:title="icono-47"/>
      </v:shape>
    </w:pict>
  </w:numPicBullet>
  <w:abstractNum w:abstractNumId="0">
    <w:nsid w:val="0A5F22EA"/>
    <w:multiLevelType w:val="hybridMultilevel"/>
    <w:tmpl w:val="C7ACC53C"/>
    <w:lvl w:ilvl="0" w:tplc="43F0C35E">
      <w:start w:val="1"/>
      <w:numFmt w:val="lowerLetter"/>
      <w:pStyle w:val="Vietadoletra"/>
      <w:lvlText w:val="%1."/>
      <w:lvlJc w:val="left"/>
      <w:pPr>
        <w:ind w:left="1003" w:hanging="360"/>
      </w:pPr>
      <w:rPr>
        <w:rFonts w:ascii="Franklin Gothic Demi" w:hAnsi="Franklin Gothic Demi" w:hint="default"/>
        <w:color w:val="6786B7" w:themeColor="accent1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CBB1BC0"/>
    <w:multiLevelType w:val="hybridMultilevel"/>
    <w:tmpl w:val="89A4D9B4"/>
    <w:lvl w:ilvl="0" w:tplc="0450EC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73F"/>
    <w:multiLevelType w:val="hybridMultilevel"/>
    <w:tmpl w:val="008E89D6"/>
    <w:lvl w:ilvl="0" w:tplc="0450EC02">
      <w:start w:val="1"/>
      <w:numFmt w:val="lowerLetter"/>
      <w:lvlText w:val="%1."/>
      <w:lvlJc w:val="left"/>
      <w:pPr>
        <w:ind w:left="1117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837" w:hanging="360"/>
      </w:pPr>
    </w:lvl>
    <w:lvl w:ilvl="2" w:tplc="040A001B" w:tentative="1">
      <w:start w:val="1"/>
      <w:numFmt w:val="lowerRoman"/>
      <w:lvlText w:val="%3."/>
      <w:lvlJc w:val="right"/>
      <w:pPr>
        <w:ind w:left="2557" w:hanging="180"/>
      </w:pPr>
    </w:lvl>
    <w:lvl w:ilvl="3" w:tplc="040A000F" w:tentative="1">
      <w:start w:val="1"/>
      <w:numFmt w:val="decimal"/>
      <w:lvlText w:val="%4."/>
      <w:lvlJc w:val="left"/>
      <w:pPr>
        <w:ind w:left="3277" w:hanging="360"/>
      </w:pPr>
    </w:lvl>
    <w:lvl w:ilvl="4" w:tplc="040A0019" w:tentative="1">
      <w:start w:val="1"/>
      <w:numFmt w:val="lowerLetter"/>
      <w:lvlText w:val="%5."/>
      <w:lvlJc w:val="left"/>
      <w:pPr>
        <w:ind w:left="3997" w:hanging="360"/>
      </w:pPr>
    </w:lvl>
    <w:lvl w:ilvl="5" w:tplc="040A001B" w:tentative="1">
      <w:start w:val="1"/>
      <w:numFmt w:val="lowerRoman"/>
      <w:lvlText w:val="%6."/>
      <w:lvlJc w:val="right"/>
      <w:pPr>
        <w:ind w:left="4717" w:hanging="180"/>
      </w:pPr>
    </w:lvl>
    <w:lvl w:ilvl="6" w:tplc="040A000F" w:tentative="1">
      <w:start w:val="1"/>
      <w:numFmt w:val="decimal"/>
      <w:lvlText w:val="%7."/>
      <w:lvlJc w:val="left"/>
      <w:pPr>
        <w:ind w:left="5437" w:hanging="360"/>
      </w:pPr>
    </w:lvl>
    <w:lvl w:ilvl="7" w:tplc="040A0019" w:tentative="1">
      <w:start w:val="1"/>
      <w:numFmt w:val="lowerLetter"/>
      <w:lvlText w:val="%8."/>
      <w:lvlJc w:val="left"/>
      <w:pPr>
        <w:ind w:left="6157" w:hanging="360"/>
      </w:pPr>
    </w:lvl>
    <w:lvl w:ilvl="8" w:tplc="04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5B61739"/>
    <w:multiLevelType w:val="hybridMultilevel"/>
    <w:tmpl w:val="17A0C4D0"/>
    <w:lvl w:ilvl="0" w:tplc="451253B8">
      <w:start w:val="1"/>
      <w:numFmt w:val="bullet"/>
      <w:pStyle w:val="Bibliografa"/>
      <w:lvlText w:val=""/>
      <w:lvlJc w:val="left"/>
      <w:pPr>
        <w:ind w:left="720" w:hanging="360"/>
      </w:pPr>
      <w:rPr>
        <w:rFonts w:ascii="Symbol" w:hAnsi="Symbol" w:hint="default"/>
        <w:color w:val="6786B7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0194"/>
    <w:multiLevelType w:val="hybridMultilevel"/>
    <w:tmpl w:val="73D8AB76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7715B9"/>
    <w:multiLevelType w:val="hybridMultilevel"/>
    <w:tmpl w:val="0526DB02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6F40BE1"/>
    <w:multiLevelType w:val="hybridMultilevel"/>
    <w:tmpl w:val="C31C8F62"/>
    <w:lvl w:ilvl="0" w:tplc="0450EC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603A7"/>
    <w:multiLevelType w:val="hybridMultilevel"/>
    <w:tmpl w:val="780A8922"/>
    <w:lvl w:ilvl="0" w:tplc="8D14D0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6786B7" w:themeColor="accent1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0F212B"/>
    <w:multiLevelType w:val="hybridMultilevel"/>
    <w:tmpl w:val="18049F10"/>
    <w:lvl w:ilvl="0" w:tplc="07801B58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77" w:hanging="360"/>
      </w:pPr>
    </w:lvl>
    <w:lvl w:ilvl="2" w:tplc="040A001B" w:tentative="1">
      <w:start w:val="1"/>
      <w:numFmt w:val="lowerRoman"/>
      <w:lvlText w:val="%3."/>
      <w:lvlJc w:val="right"/>
      <w:pPr>
        <w:ind w:left="2197" w:hanging="180"/>
      </w:pPr>
    </w:lvl>
    <w:lvl w:ilvl="3" w:tplc="040A000F" w:tentative="1">
      <w:start w:val="1"/>
      <w:numFmt w:val="decimal"/>
      <w:lvlText w:val="%4."/>
      <w:lvlJc w:val="left"/>
      <w:pPr>
        <w:ind w:left="2917" w:hanging="360"/>
      </w:pPr>
    </w:lvl>
    <w:lvl w:ilvl="4" w:tplc="040A0019" w:tentative="1">
      <w:start w:val="1"/>
      <w:numFmt w:val="lowerLetter"/>
      <w:lvlText w:val="%5."/>
      <w:lvlJc w:val="left"/>
      <w:pPr>
        <w:ind w:left="3637" w:hanging="360"/>
      </w:pPr>
    </w:lvl>
    <w:lvl w:ilvl="5" w:tplc="040A001B" w:tentative="1">
      <w:start w:val="1"/>
      <w:numFmt w:val="lowerRoman"/>
      <w:lvlText w:val="%6."/>
      <w:lvlJc w:val="right"/>
      <w:pPr>
        <w:ind w:left="4357" w:hanging="180"/>
      </w:pPr>
    </w:lvl>
    <w:lvl w:ilvl="6" w:tplc="040A000F" w:tentative="1">
      <w:start w:val="1"/>
      <w:numFmt w:val="decimal"/>
      <w:lvlText w:val="%7."/>
      <w:lvlJc w:val="left"/>
      <w:pPr>
        <w:ind w:left="5077" w:hanging="360"/>
      </w:pPr>
    </w:lvl>
    <w:lvl w:ilvl="7" w:tplc="040A0019" w:tentative="1">
      <w:start w:val="1"/>
      <w:numFmt w:val="lowerLetter"/>
      <w:lvlText w:val="%8."/>
      <w:lvlJc w:val="left"/>
      <w:pPr>
        <w:ind w:left="5797" w:hanging="360"/>
      </w:pPr>
    </w:lvl>
    <w:lvl w:ilvl="8" w:tplc="0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26166F9"/>
    <w:multiLevelType w:val="hybridMultilevel"/>
    <w:tmpl w:val="A800A6B0"/>
    <w:lvl w:ilvl="0" w:tplc="2514B31C">
      <w:start w:val="1"/>
      <w:numFmt w:val="bullet"/>
      <w:pStyle w:val="Important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6412217"/>
    <w:multiLevelType w:val="hybridMultilevel"/>
    <w:tmpl w:val="DFF0ADAC"/>
    <w:lvl w:ilvl="0" w:tplc="370AD11C">
      <w:start w:val="1"/>
      <w:numFmt w:val="bullet"/>
      <w:pStyle w:val="Vieta1"/>
      <w:lvlText w:val=""/>
      <w:lvlJc w:val="left"/>
      <w:pPr>
        <w:ind w:left="1003" w:hanging="360"/>
      </w:pPr>
      <w:rPr>
        <w:rFonts w:ascii="Symbol" w:hAnsi="Symbol" w:hint="default"/>
        <w:color w:val="6786B7" w:themeColor="accent1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7240CB5"/>
    <w:multiLevelType w:val="hybridMultilevel"/>
    <w:tmpl w:val="6C708ED4"/>
    <w:lvl w:ilvl="0" w:tplc="D13CA47A">
      <w:start w:val="3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77" w:hanging="360"/>
      </w:pPr>
    </w:lvl>
    <w:lvl w:ilvl="2" w:tplc="040A001B" w:tentative="1">
      <w:start w:val="1"/>
      <w:numFmt w:val="lowerRoman"/>
      <w:lvlText w:val="%3."/>
      <w:lvlJc w:val="right"/>
      <w:pPr>
        <w:ind w:left="2197" w:hanging="180"/>
      </w:pPr>
    </w:lvl>
    <w:lvl w:ilvl="3" w:tplc="040A000F" w:tentative="1">
      <w:start w:val="1"/>
      <w:numFmt w:val="decimal"/>
      <w:lvlText w:val="%4."/>
      <w:lvlJc w:val="left"/>
      <w:pPr>
        <w:ind w:left="2917" w:hanging="360"/>
      </w:pPr>
    </w:lvl>
    <w:lvl w:ilvl="4" w:tplc="040A0019" w:tentative="1">
      <w:start w:val="1"/>
      <w:numFmt w:val="lowerLetter"/>
      <w:lvlText w:val="%5."/>
      <w:lvlJc w:val="left"/>
      <w:pPr>
        <w:ind w:left="3637" w:hanging="360"/>
      </w:pPr>
    </w:lvl>
    <w:lvl w:ilvl="5" w:tplc="040A001B" w:tentative="1">
      <w:start w:val="1"/>
      <w:numFmt w:val="lowerRoman"/>
      <w:lvlText w:val="%6."/>
      <w:lvlJc w:val="right"/>
      <w:pPr>
        <w:ind w:left="4357" w:hanging="180"/>
      </w:pPr>
    </w:lvl>
    <w:lvl w:ilvl="6" w:tplc="040A000F" w:tentative="1">
      <w:start w:val="1"/>
      <w:numFmt w:val="decimal"/>
      <w:lvlText w:val="%7."/>
      <w:lvlJc w:val="left"/>
      <w:pPr>
        <w:ind w:left="5077" w:hanging="360"/>
      </w:pPr>
    </w:lvl>
    <w:lvl w:ilvl="7" w:tplc="040A0019" w:tentative="1">
      <w:start w:val="1"/>
      <w:numFmt w:val="lowerLetter"/>
      <w:lvlText w:val="%8."/>
      <w:lvlJc w:val="left"/>
      <w:pPr>
        <w:ind w:left="5797" w:hanging="360"/>
      </w:pPr>
    </w:lvl>
    <w:lvl w:ilvl="8" w:tplc="0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7921930"/>
    <w:multiLevelType w:val="hybridMultilevel"/>
    <w:tmpl w:val="FF4489C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B12122"/>
    <w:multiLevelType w:val="hybridMultilevel"/>
    <w:tmpl w:val="4FF4978C"/>
    <w:lvl w:ilvl="0" w:tplc="1A440378">
      <w:start w:val="3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E460DFE8">
      <w:start w:val="1"/>
      <w:numFmt w:val="lowerLetter"/>
      <w:lvlText w:val="%2."/>
      <w:lvlJc w:val="left"/>
      <w:pPr>
        <w:ind w:left="1477" w:hanging="360"/>
      </w:pPr>
    </w:lvl>
    <w:lvl w:ilvl="2" w:tplc="040A001B" w:tentative="1">
      <w:start w:val="1"/>
      <w:numFmt w:val="lowerRoman"/>
      <w:lvlText w:val="%3."/>
      <w:lvlJc w:val="right"/>
      <w:pPr>
        <w:ind w:left="2197" w:hanging="180"/>
      </w:pPr>
    </w:lvl>
    <w:lvl w:ilvl="3" w:tplc="040A000F" w:tentative="1">
      <w:start w:val="1"/>
      <w:numFmt w:val="decimal"/>
      <w:lvlText w:val="%4."/>
      <w:lvlJc w:val="left"/>
      <w:pPr>
        <w:ind w:left="2917" w:hanging="360"/>
      </w:pPr>
    </w:lvl>
    <w:lvl w:ilvl="4" w:tplc="040A0019" w:tentative="1">
      <w:start w:val="1"/>
      <w:numFmt w:val="lowerLetter"/>
      <w:lvlText w:val="%5."/>
      <w:lvlJc w:val="left"/>
      <w:pPr>
        <w:ind w:left="3637" w:hanging="360"/>
      </w:pPr>
    </w:lvl>
    <w:lvl w:ilvl="5" w:tplc="040A001B" w:tentative="1">
      <w:start w:val="1"/>
      <w:numFmt w:val="lowerRoman"/>
      <w:lvlText w:val="%6."/>
      <w:lvlJc w:val="right"/>
      <w:pPr>
        <w:ind w:left="4357" w:hanging="180"/>
      </w:pPr>
    </w:lvl>
    <w:lvl w:ilvl="6" w:tplc="040A000F" w:tentative="1">
      <w:start w:val="1"/>
      <w:numFmt w:val="decimal"/>
      <w:lvlText w:val="%7."/>
      <w:lvlJc w:val="left"/>
      <w:pPr>
        <w:ind w:left="5077" w:hanging="360"/>
      </w:pPr>
    </w:lvl>
    <w:lvl w:ilvl="7" w:tplc="040A0019" w:tentative="1">
      <w:start w:val="1"/>
      <w:numFmt w:val="lowerLetter"/>
      <w:lvlText w:val="%8."/>
      <w:lvlJc w:val="left"/>
      <w:pPr>
        <w:ind w:left="5797" w:hanging="360"/>
      </w:pPr>
    </w:lvl>
    <w:lvl w:ilvl="8" w:tplc="0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AB458FC"/>
    <w:multiLevelType w:val="hybridMultilevel"/>
    <w:tmpl w:val="7548DD3C"/>
    <w:lvl w:ilvl="0" w:tplc="60A04AA2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77" w:hanging="360"/>
      </w:pPr>
    </w:lvl>
    <w:lvl w:ilvl="2" w:tplc="040A001B" w:tentative="1">
      <w:start w:val="1"/>
      <w:numFmt w:val="lowerRoman"/>
      <w:lvlText w:val="%3."/>
      <w:lvlJc w:val="right"/>
      <w:pPr>
        <w:ind w:left="2197" w:hanging="180"/>
      </w:pPr>
    </w:lvl>
    <w:lvl w:ilvl="3" w:tplc="040A000F" w:tentative="1">
      <w:start w:val="1"/>
      <w:numFmt w:val="decimal"/>
      <w:lvlText w:val="%4."/>
      <w:lvlJc w:val="left"/>
      <w:pPr>
        <w:ind w:left="2917" w:hanging="360"/>
      </w:pPr>
    </w:lvl>
    <w:lvl w:ilvl="4" w:tplc="040A0019" w:tentative="1">
      <w:start w:val="1"/>
      <w:numFmt w:val="lowerLetter"/>
      <w:lvlText w:val="%5."/>
      <w:lvlJc w:val="left"/>
      <w:pPr>
        <w:ind w:left="3637" w:hanging="360"/>
      </w:pPr>
    </w:lvl>
    <w:lvl w:ilvl="5" w:tplc="040A001B" w:tentative="1">
      <w:start w:val="1"/>
      <w:numFmt w:val="lowerRoman"/>
      <w:lvlText w:val="%6."/>
      <w:lvlJc w:val="right"/>
      <w:pPr>
        <w:ind w:left="4357" w:hanging="180"/>
      </w:pPr>
    </w:lvl>
    <w:lvl w:ilvl="6" w:tplc="040A000F" w:tentative="1">
      <w:start w:val="1"/>
      <w:numFmt w:val="decimal"/>
      <w:lvlText w:val="%7."/>
      <w:lvlJc w:val="left"/>
      <w:pPr>
        <w:ind w:left="5077" w:hanging="360"/>
      </w:pPr>
    </w:lvl>
    <w:lvl w:ilvl="7" w:tplc="040A0019" w:tentative="1">
      <w:start w:val="1"/>
      <w:numFmt w:val="lowerLetter"/>
      <w:lvlText w:val="%8."/>
      <w:lvlJc w:val="left"/>
      <w:pPr>
        <w:ind w:left="5797" w:hanging="360"/>
      </w:pPr>
    </w:lvl>
    <w:lvl w:ilvl="8" w:tplc="0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CED20D0"/>
    <w:multiLevelType w:val="hybridMultilevel"/>
    <w:tmpl w:val="1910D22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6D0F57"/>
    <w:multiLevelType w:val="hybridMultilevel"/>
    <w:tmpl w:val="51209BAA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104076B"/>
    <w:multiLevelType w:val="hybridMultilevel"/>
    <w:tmpl w:val="6B48223E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28F345C"/>
    <w:multiLevelType w:val="hybridMultilevel"/>
    <w:tmpl w:val="23F48FF8"/>
    <w:lvl w:ilvl="0" w:tplc="FC8E600C">
      <w:start w:val="1"/>
      <w:numFmt w:val="bullet"/>
      <w:pStyle w:val="Curiosidad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18B0"/>
    <w:multiLevelType w:val="hybridMultilevel"/>
    <w:tmpl w:val="8FB495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643C7"/>
    <w:multiLevelType w:val="hybridMultilevel"/>
    <w:tmpl w:val="E8C2F192"/>
    <w:lvl w:ilvl="0" w:tplc="8D14D0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6786B7" w:themeColor="accent1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E096741"/>
    <w:multiLevelType w:val="hybridMultilevel"/>
    <w:tmpl w:val="3B7C5EF6"/>
    <w:lvl w:ilvl="0" w:tplc="6C2676B4">
      <w:start w:val="1"/>
      <w:numFmt w:val="bullet"/>
      <w:pStyle w:val="Vieta3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F84349B"/>
    <w:multiLevelType w:val="hybridMultilevel"/>
    <w:tmpl w:val="1ED400A4"/>
    <w:lvl w:ilvl="0" w:tplc="3D368BC8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77" w:hanging="360"/>
      </w:pPr>
    </w:lvl>
    <w:lvl w:ilvl="2" w:tplc="040A001B" w:tentative="1">
      <w:start w:val="1"/>
      <w:numFmt w:val="lowerRoman"/>
      <w:lvlText w:val="%3."/>
      <w:lvlJc w:val="right"/>
      <w:pPr>
        <w:ind w:left="2197" w:hanging="180"/>
      </w:pPr>
    </w:lvl>
    <w:lvl w:ilvl="3" w:tplc="040A000F" w:tentative="1">
      <w:start w:val="1"/>
      <w:numFmt w:val="decimal"/>
      <w:lvlText w:val="%4."/>
      <w:lvlJc w:val="left"/>
      <w:pPr>
        <w:ind w:left="2917" w:hanging="360"/>
      </w:pPr>
    </w:lvl>
    <w:lvl w:ilvl="4" w:tplc="040A0019" w:tentative="1">
      <w:start w:val="1"/>
      <w:numFmt w:val="lowerLetter"/>
      <w:lvlText w:val="%5."/>
      <w:lvlJc w:val="left"/>
      <w:pPr>
        <w:ind w:left="3637" w:hanging="360"/>
      </w:pPr>
    </w:lvl>
    <w:lvl w:ilvl="5" w:tplc="040A001B" w:tentative="1">
      <w:start w:val="1"/>
      <w:numFmt w:val="lowerRoman"/>
      <w:lvlText w:val="%6."/>
      <w:lvlJc w:val="right"/>
      <w:pPr>
        <w:ind w:left="4357" w:hanging="180"/>
      </w:pPr>
    </w:lvl>
    <w:lvl w:ilvl="6" w:tplc="040A000F" w:tentative="1">
      <w:start w:val="1"/>
      <w:numFmt w:val="decimal"/>
      <w:lvlText w:val="%7."/>
      <w:lvlJc w:val="left"/>
      <w:pPr>
        <w:ind w:left="5077" w:hanging="360"/>
      </w:pPr>
    </w:lvl>
    <w:lvl w:ilvl="7" w:tplc="040A0019" w:tentative="1">
      <w:start w:val="1"/>
      <w:numFmt w:val="lowerLetter"/>
      <w:lvlText w:val="%8."/>
      <w:lvlJc w:val="left"/>
      <w:pPr>
        <w:ind w:left="5797" w:hanging="360"/>
      </w:pPr>
    </w:lvl>
    <w:lvl w:ilvl="8" w:tplc="0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2054960"/>
    <w:multiLevelType w:val="hybridMultilevel"/>
    <w:tmpl w:val="64D24E4E"/>
    <w:lvl w:ilvl="0" w:tplc="4C641FC6">
      <w:start w:val="1"/>
      <w:numFmt w:val="bullet"/>
      <w:pStyle w:val="Recuerda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543D6A97"/>
    <w:multiLevelType w:val="hybridMultilevel"/>
    <w:tmpl w:val="610EE5CC"/>
    <w:lvl w:ilvl="0" w:tplc="8720502A">
      <w:start w:val="1"/>
      <w:numFmt w:val="decimal"/>
      <w:pStyle w:val="Vietadonmero"/>
      <w:lvlText w:val="%1."/>
      <w:lvlJc w:val="left"/>
      <w:pPr>
        <w:ind w:left="1003" w:hanging="360"/>
      </w:pPr>
      <w:rPr>
        <w:rFonts w:ascii="Franklin Gothic Demi" w:hAnsi="Franklin Gothic Demi" w:hint="default"/>
        <w:color w:val="6786B7" w:themeColor="accent1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57633E9D"/>
    <w:multiLevelType w:val="hybridMultilevel"/>
    <w:tmpl w:val="D74C2DA4"/>
    <w:lvl w:ilvl="0" w:tplc="21ECC186">
      <w:start w:val="1"/>
      <w:numFmt w:val="bullet"/>
      <w:pStyle w:val="Ejemplopagin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5573"/>
    <w:multiLevelType w:val="hybridMultilevel"/>
    <w:tmpl w:val="722EE33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E2A8550">
      <w:numFmt w:val="bullet"/>
      <w:lvlText w:val="-"/>
      <w:lvlJc w:val="left"/>
      <w:pPr>
        <w:ind w:left="1769" w:hanging="405"/>
      </w:pPr>
      <w:rPr>
        <w:rFonts w:ascii="FranklinGothic-Book" w:eastAsiaTheme="minorEastAsia" w:hAnsi="FranklinGothic-Book" w:cs="FranklinGothic-Book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9624BFC"/>
    <w:multiLevelType w:val="hybridMultilevel"/>
    <w:tmpl w:val="EB9A1876"/>
    <w:lvl w:ilvl="0" w:tplc="1C487EEE">
      <w:start w:val="1"/>
      <w:numFmt w:val="decimal"/>
      <w:lvlText w:val="%1."/>
      <w:lvlJc w:val="left"/>
      <w:pPr>
        <w:ind w:left="1004" w:hanging="360"/>
      </w:pPr>
      <w:rPr>
        <w:rFonts w:hint="default"/>
        <w:color w:val="6786B7" w:themeColor="accent1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2257263"/>
    <w:multiLevelType w:val="hybridMultilevel"/>
    <w:tmpl w:val="A45AA216"/>
    <w:lvl w:ilvl="0" w:tplc="A1166C7E">
      <w:start w:val="1"/>
      <w:numFmt w:val="bullet"/>
      <w:pStyle w:val="Ejemplocolumn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5E7581"/>
    <w:multiLevelType w:val="hybridMultilevel"/>
    <w:tmpl w:val="05AC0CB4"/>
    <w:lvl w:ilvl="0" w:tplc="8D14D0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6786B7" w:themeColor="accent1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44616F8"/>
    <w:multiLevelType w:val="multilevel"/>
    <w:tmpl w:val="A7A0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E97D67"/>
    <w:multiLevelType w:val="hybridMultilevel"/>
    <w:tmpl w:val="0DBA106A"/>
    <w:lvl w:ilvl="0" w:tplc="3EC20242">
      <w:start w:val="1"/>
      <w:numFmt w:val="bullet"/>
      <w:pStyle w:val="Actividades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E3C7E"/>
    <w:multiLevelType w:val="hybridMultilevel"/>
    <w:tmpl w:val="C90C8590"/>
    <w:lvl w:ilvl="0" w:tplc="7FFA2A66">
      <w:start w:val="1"/>
      <w:numFmt w:val="decimal"/>
      <w:pStyle w:val="Solucionariotexto"/>
      <w:lvlText w:val="%1."/>
      <w:lvlJc w:val="left"/>
      <w:pPr>
        <w:ind w:left="1003" w:hanging="360"/>
      </w:pPr>
      <w:rPr>
        <w:rFonts w:ascii="Franklin Gothic Demi" w:hAnsi="Franklin Gothic Demi" w:hint="default"/>
        <w:color w:val="6786B7" w:themeColor="accent1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711A4DCC"/>
    <w:multiLevelType w:val="hybridMultilevel"/>
    <w:tmpl w:val="AB988DAA"/>
    <w:lvl w:ilvl="0" w:tplc="8D14D0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6786B7" w:themeColor="accent1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1C84617"/>
    <w:multiLevelType w:val="hybridMultilevel"/>
    <w:tmpl w:val="65D4FAF8"/>
    <w:lvl w:ilvl="0" w:tplc="8D14D0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6786B7" w:themeColor="accent1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B4905CC"/>
    <w:multiLevelType w:val="hybridMultilevel"/>
    <w:tmpl w:val="1C44D6B4"/>
    <w:lvl w:ilvl="0" w:tplc="5120CE54">
      <w:start w:val="1"/>
      <w:numFmt w:val="decimal"/>
      <w:lvlText w:val="%1."/>
      <w:lvlJc w:val="left"/>
      <w:pPr>
        <w:ind w:left="721" w:hanging="360"/>
      </w:pPr>
      <w:rPr>
        <w:rFonts w:ascii="Arial Black" w:hAnsi="Arial Black" w:hint="default"/>
        <w:b/>
        <w:i w:val="0"/>
        <w:color w:val="6786B7" w:themeColor="accent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517" w:hanging="360"/>
      </w:pPr>
    </w:lvl>
    <w:lvl w:ilvl="2" w:tplc="0C0A001B" w:tentative="1">
      <w:start w:val="1"/>
      <w:numFmt w:val="lowerRoman"/>
      <w:lvlText w:val="%3."/>
      <w:lvlJc w:val="right"/>
      <w:pPr>
        <w:ind w:left="2237" w:hanging="180"/>
      </w:pPr>
    </w:lvl>
    <w:lvl w:ilvl="3" w:tplc="0C0A000F" w:tentative="1">
      <w:start w:val="1"/>
      <w:numFmt w:val="decimal"/>
      <w:lvlText w:val="%4."/>
      <w:lvlJc w:val="left"/>
      <w:pPr>
        <w:ind w:left="2957" w:hanging="360"/>
      </w:pPr>
    </w:lvl>
    <w:lvl w:ilvl="4" w:tplc="0C0A0019" w:tentative="1">
      <w:start w:val="1"/>
      <w:numFmt w:val="lowerLetter"/>
      <w:lvlText w:val="%5."/>
      <w:lvlJc w:val="left"/>
      <w:pPr>
        <w:ind w:left="3677" w:hanging="360"/>
      </w:pPr>
    </w:lvl>
    <w:lvl w:ilvl="5" w:tplc="0C0A001B" w:tentative="1">
      <w:start w:val="1"/>
      <w:numFmt w:val="lowerRoman"/>
      <w:lvlText w:val="%6."/>
      <w:lvlJc w:val="right"/>
      <w:pPr>
        <w:ind w:left="4397" w:hanging="180"/>
      </w:pPr>
    </w:lvl>
    <w:lvl w:ilvl="6" w:tplc="0C0A000F" w:tentative="1">
      <w:start w:val="1"/>
      <w:numFmt w:val="decimal"/>
      <w:lvlText w:val="%7."/>
      <w:lvlJc w:val="left"/>
      <w:pPr>
        <w:ind w:left="5117" w:hanging="360"/>
      </w:pPr>
    </w:lvl>
    <w:lvl w:ilvl="7" w:tplc="0C0A0019" w:tentative="1">
      <w:start w:val="1"/>
      <w:numFmt w:val="lowerLetter"/>
      <w:lvlText w:val="%8."/>
      <w:lvlJc w:val="left"/>
      <w:pPr>
        <w:ind w:left="5837" w:hanging="360"/>
      </w:pPr>
    </w:lvl>
    <w:lvl w:ilvl="8" w:tplc="0C0A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6">
    <w:nsid w:val="7C936C16"/>
    <w:multiLevelType w:val="hybridMultilevel"/>
    <w:tmpl w:val="C83ACD02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D1B39C4"/>
    <w:multiLevelType w:val="hybridMultilevel"/>
    <w:tmpl w:val="4C189B62"/>
    <w:lvl w:ilvl="0" w:tplc="6ED440E0">
      <w:start w:val="1"/>
      <w:numFmt w:val="bullet"/>
      <w:pStyle w:val="Vieta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B1DA1"/>
    <w:multiLevelType w:val="hybridMultilevel"/>
    <w:tmpl w:val="3AE02388"/>
    <w:lvl w:ilvl="0" w:tplc="8CD69700">
      <w:start w:val="1"/>
      <w:numFmt w:val="decimal"/>
      <w:pStyle w:val="Actividadestexto"/>
      <w:lvlText w:val="%1."/>
      <w:lvlJc w:val="left"/>
      <w:pPr>
        <w:ind w:left="1003" w:hanging="360"/>
      </w:pPr>
      <w:rPr>
        <w:rFonts w:ascii="Franklin Gothic Demi" w:hAnsi="Franklin Gothic Demi" w:hint="default"/>
        <w:color w:val="6786B7" w:themeColor="accent1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31"/>
  </w:num>
  <w:num w:numId="5">
    <w:abstractNumId w:val="38"/>
  </w:num>
  <w:num w:numId="6">
    <w:abstractNumId w:val="10"/>
  </w:num>
  <w:num w:numId="7">
    <w:abstractNumId w:val="24"/>
  </w:num>
  <w:num w:numId="8">
    <w:abstractNumId w:val="0"/>
  </w:num>
  <w:num w:numId="9">
    <w:abstractNumId w:val="3"/>
  </w:num>
  <w:num w:numId="10">
    <w:abstractNumId w:val="32"/>
  </w:num>
  <w:num w:numId="11">
    <w:abstractNumId w:val="28"/>
  </w:num>
  <w:num w:numId="12">
    <w:abstractNumId w:val="37"/>
  </w:num>
  <w:num w:numId="13">
    <w:abstractNumId w:val="21"/>
  </w:num>
  <w:num w:numId="14">
    <w:abstractNumId w:val="25"/>
  </w:num>
  <w:num w:numId="15">
    <w:abstractNumId w:val="30"/>
  </w:num>
  <w:num w:numId="16">
    <w:abstractNumId w:val="1"/>
  </w:num>
  <w:num w:numId="17">
    <w:abstractNumId w:val="6"/>
  </w:num>
  <w:num w:numId="18">
    <w:abstractNumId w:val="35"/>
  </w:num>
  <w:num w:numId="19">
    <w:abstractNumId w:val="19"/>
  </w:num>
  <w:num w:numId="20">
    <w:abstractNumId w:val="29"/>
  </w:num>
  <w:num w:numId="21">
    <w:abstractNumId w:val="26"/>
  </w:num>
  <w:num w:numId="22">
    <w:abstractNumId w:val="34"/>
  </w:num>
  <w:num w:numId="23">
    <w:abstractNumId w:val="4"/>
  </w:num>
  <w:num w:numId="24">
    <w:abstractNumId w:val="17"/>
  </w:num>
  <w:num w:numId="25">
    <w:abstractNumId w:val="33"/>
  </w:num>
  <w:num w:numId="26">
    <w:abstractNumId w:val="7"/>
  </w:num>
  <w:num w:numId="27">
    <w:abstractNumId w:val="20"/>
  </w:num>
  <w:num w:numId="28">
    <w:abstractNumId w:val="27"/>
  </w:num>
  <w:num w:numId="29">
    <w:abstractNumId w:val="2"/>
  </w:num>
  <w:num w:numId="30">
    <w:abstractNumId w:val="22"/>
  </w:num>
  <w:num w:numId="31">
    <w:abstractNumId w:val="14"/>
  </w:num>
  <w:num w:numId="32">
    <w:abstractNumId w:val="8"/>
  </w:num>
  <w:num w:numId="33">
    <w:abstractNumId w:val="13"/>
  </w:num>
  <w:num w:numId="34">
    <w:abstractNumId w:val="11"/>
  </w:num>
  <w:num w:numId="35">
    <w:abstractNumId w:val="12"/>
  </w:num>
  <w:num w:numId="36">
    <w:abstractNumId w:val="36"/>
  </w:num>
  <w:num w:numId="37">
    <w:abstractNumId w:val="5"/>
  </w:num>
  <w:num w:numId="38">
    <w:abstractNumId w:val="16"/>
  </w:num>
  <w:num w:numId="39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hideSpellingErrors/>
  <w:proofState w:spelling="clean"/>
  <w:attachedTemplate r:id="rId1"/>
  <w:defaultTabStop w:val="708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6C"/>
    <w:rsid w:val="00002C40"/>
    <w:rsid w:val="00006A1E"/>
    <w:rsid w:val="00007CEF"/>
    <w:rsid w:val="00010C27"/>
    <w:rsid w:val="00012AA0"/>
    <w:rsid w:val="00012BC5"/>
    <w:rsid w:val="00014D6D"/>
    <w:rsid w:val="00014DBF"/>
    <w:rsid w:val="000178FE"/>
    <w:rsid w:val="00020040"/>
    <w:rsid w:val="00020B6E"/>
    <w:rsid w:val="00021307"/>
    <w:rsid w:val="000245BD"/>
    <w:rsid w:val="00024B7C"/>
    <w:rsid w:val="00031F81"/>
    <w:rsid w:val="00033249"/>
    <w:rsid w:val="00034F41"/>
    <w:rsid w:val="00036816"/>
    <w:rsid w:val="000402A5"/>
    <w:rsid w:val="00047EE2"/>
    <w:rsid w:val="000513FD"/>
    <w:rsid w:val="000539ED"/>
    <w:rsid w:val="00056E4A"/>
    <w:rsid w:val="000577D4"/>
    <w:rsid w:val="00057B30"/>
    <w:rsid w:val="00060188"/>
    <w:rsid w:val="00062CD5"/>
    <w:rsid w:val="00071116"/>
    <w:rsid w:val="00071988"/>
    <w:rsid w:val="0007317D"/>
    <w:rsid w:val="00073AE5"/>
    <w:rsid w:val="000740FA"/>
    <w:rsid w:val="00075104"/>
    <w:rsid w:val="00080434"/>
    <w:rsid w:val="0008074E"/>
    <w:rsid w:val="00085655"/>
    <w:rsid w:val="00090C54"/>
    <w:rsid w:val="00091B01"/>
    <w:rsid w:val="00092736"/>
    <w:rsid w:val="00092B28"/>
    <w:rsid w:val="0009462A"/>
    <w:rsid w:val="00094BE7"/>
    <w:rsid w:val="00095C30"/>
    <w:rsid w:val="000963F7"/>
    <w:rsid w:val="00097155"/>
    <w:rsid w:val="00097484"/>
    <w:rsid w:val="000A0206"/>
    <w:rsid w:val="000A58D5"/>
    <w:rsid w:val="000B124B"/>
    <w:rsid w:val="000B3CA8"/>
    <w:rsid w:val="000C653E"/>
    <w:rsid w:val="000D2513"/>
    <w:rsid w:val="000D5D94"/>
    <w:rsid w:val="000D6DB5"/>
    <w:rsid w:val="000D7C36"/>
    <w:rsid w:val="000E08A2"/>
    <w:rsid w:val="000E480A"/>
    <w:rsid w:val="000E4F51"/>
    <w:rsid w:val="000E65E1"/>
    <w:rsid w:val="000E686B"/>
    <w:rsid w:val="000E7AEA"/>
    <w:rsid w:val="000F2834"/>
    <w:rsid w:val="001025D2"/>
    <w:rsid w:val="0010690D"/>
    <w:rsid w:val="0010742B"/>
    <w:rsid w:val="00113EBD"/>
    <w:rsid w:val="001177EB"/>
    <w:rsid w:val="00120392"/>
    <w:rsid w:val="001238F1"/>
    <w:rsid w:val="00125ECA"/>
    <w:rsid w:val="00134AAA"/>
    <w:rsid w:val="001353F3"/>
    <w:rsid w:val="00135B63"/>
    <w:rsid w:val="0014235A"/>
    <w:rsid w:val="001432BB"/>
    <w:rsid w:val="001438B2"/>
    <w:rsid w:val="00145C18"/>
    <w:rsid w:val="00147C62"/>
    <w:rsid w:val="00152097"/>
    <w:rsid w:val="0015229B"/>
    <w:rsid w:val="00152316"/>
    <w:rsid w:val="00155A5D"/>
    <w:rsid w:val="00156AA5"/>
    <w:rsid w:val="00157D0A"/>
    <w:rsid w:val="00160812"/>
    <w:rsid w:val="00161CF9"/>
    <w:rsid w:val="00163F2F"/>
    <w:rsid w:val="00164A27"/>
    <w:rsid w:val="00170BB3"/>
    <w:rsid w:val="00171602"/>
    <w:rsid w:val="00174E51"/>
    <w:rsid w:val="0017791A"/>
    <w:rsid w:val="00177ADF"/>
    <w:rsid w:val="00177F4C"/>
    <w:rsid w:val="00182A76"/>
    <w:rsid w:val="001921C0"/>
    <w:rsid w:val="00192851"/>
    <w:rsid w:val="00194399"/>
    <w:rsid w:val="0019520A"/>
    <w:rsid w:val="00195ECE"/>
    <w:rsid w:val="00197566"/>
    <w:rsid w:val="001A10C1"/>
    <w:rsid w:val="001A1D07"/>
    <w:rsid w:val="001A219F"/>
    <w:rsid w:val="001A46FA"/>
    <w:rsid w:val="001A658B"/>
    <w:rsid w:val="001A7645"/>
    <w:rsid w:val="001B3188"/>
    <w:rsid w:val="001C25F8"/>
    <w:rsid w:val="001C6082"/>
    <w:rsid w:val="001C6C35"/>
    <w:rsid w:val="001D2129"/>
    <w:rsid w:val="001D2E7B"/>
    <w:rsid w:val="001D4C99"/>
    <w:rsid w:val="001D6EE2"/>
    <w:rsid w:val="001E0414"/>
    <w:rsid w:val="001E1523"/>
    <w:rsid w:val="001E298D"/>
    <w:rsid w:val="001E3D9E"/>
    <w:rsid w:val="001E49FD"/>
    <w:rsid w:val="001E5B57"/>
    <w:rsid w:val="001F525E"/>
    <w:rsid w:val="00201156"/>
    <w:rsid w:val="002016CB"/>
    <w:rsid w:val="00201E7E"/>
    <w:rsid w:val="0020682E"/>
    <w:rsid w:val="00211316"/>
    <w:rsid w:val="00217E90"/>
    <w:rsid w:val="00220A3D"/>
    <w:rsid w:val="00223BBF"/>
    <w:rsid w:val="00230CE3"/>
    <w:rsid w:val="00230E61"/>
    <w:rsid w:val="0023357F"/>
    <w:rsid w:val="002354C3"/>
    <w:rsid w:val="00236751"/>
    <w:rsid w:val="00242D3C"/>
    <w:rsid w:val="002438C1"/>
    <w:rsid w:val="00244BB1"/>
    <w:rsid w:val="0024697E"/>
    <w:rsid w:val="0024794F"/>
    <w:rsid w:val="0025112F"/>
    <w:rsid w:val="00251A21"/>
    <w:rsid w:val="0025617E"/>
    <w:rsid w:val="002566B0"/>
    <w:rsid w:val="00257839"/>
    <w:rsid w:val="00257D05"/>
    <w:rsid w:val="002605A6"/>
    <w:rsid w:val="002641A9"/>
    <w:rsid w:val="00265019"/>
    <w:rsid w:val="002652DA"/>
    <w:rsid w:val="0027223B"/>
    <w:rsid w:val="00275BC6"/>
    <w:rsid w:val="002768E7"/>
    <w:rsid w:val="00277C9D"/>
    <w:rsid w:val="002826F9"/>
    <w:rsid w:val="00287C44"/>
    <w:rsid w:val="002957B1"/>
    <w:rsid w:val="00296636"/>
    <w:rsid w:val="002A024C"/>
    <w:rsid w:val="002A1045"/>
    <w:rsid w:val="002A4736"/>
    <w:rsid w:val="002A5027"/>
    <w:rsid w:val="002A707C"/>
    <w:rsid w:val="002B7AC7"/>
    <w:rsid w:val="002C1DEF"/>
    <w:rsid w:val="002D5B57"/>
    <w:rsid w:val="002E25DF"/>
    <w:rsid w:val="002E303D"/>
    <w:rsid w:val="002E5499"/>
    <w:rsid w:val="002E6D80"/>
    <w:rsid w:val="002F04FE"/>
    <w:rsid w:val="002F0A7F"/>
    <w:rsid w:val="002F0D58"/>
    <w:rsid w:val="002F129D"/>
    <w:rsid w:val="002F16DA"/>
    <w:rsid w:val="002F1876"/>
    <w:rsid w:val="002F2240"/>
    <w:rsid w:val="002F4D5A"/>
    <w:rsid w:val="002F606D"/>
    <w:rsid w:val="003010B1"/>
    <w:rsid w:val="003011C7"/>
    <w:rsid w:val="00302723"/>
    <w:rsid w:val="0030452F"/>
    <w:rsid w:val="00305A51"/>
    <w:rsid w:val="0030757B"/>
    <w:rsid w:val="00320469"/>
    <w:rsid w:val="0032276B"/>
    <w:rsid w:val="00324A74"/>
    <w:rsid w:val="0032511E"/>
    <w:rsid w:val="00326261"/>
    <w:rsid w:val="0032689A"/>
    <w:rsid w:val="0033067B"/>
    <w:rsid w:val="00332607"/>
    <w:rsid w:val="00340426"/>
    <w:rsid w:val="00340695"/>
    <w:rsid w:val="00341F99"/>
    <w:rsid w:val="0034367B"/>
    <w:rsid w:val="00343BCA"/>
    <w:rsid w:val="00347262"/>
    <w:rsid w:val="003610E0"/>
    <w:rsid w:val="0036481A"/>
    <w:rsid w:val="00366EC6"/>
    <w:rsid w:val="00367B9D"/>
    <w:rsid w:val="00373DB8"/>
    <w:rsid w:val="00374635"/>
    <w:rsid w:val="003769F8"/>
    <w:rsid w:val="00383306"/>
    <w:rsid w:val="00383D14"/>
    <w:rsid w:val="00386070"/>
    <w:rsid w:val="003867DD"/>
    <w:rsid w:val="00386E0F"/>
    <w:rsid w:val="003873AA"/>
    <w:rsid w:val="0039025B"/>
    <w:rsid w:val="00393860"/>
    <w:rsid w:val="00393CDB"/>
    <w:rsid w:val="00396628"/>
    <w:rsid w:val="003A3CE2"/>
    <w:rsid w:val="003A78AB"/>
    <w:rsid w:val="003C7E47"/>
    <w:rsid w:val="003D08A6"/>
    <w:rsid w:val="003D2C84"/>
    <w:rsid w:val="003D6BF1"/>
    <w:rsid w:val="003E03D0"/>
    <w:rsid w:val="003F081D"/>
    <w:rsid w:val="00400AC7"/>
    <w:rsid w:val="00402DD9"/>
    <w:rsid w:val="00410DF2"/>
    <w:rsid w:val="00417710"/>
    <w:rsid w:val="004225B1"/>
    <w:rsid w:val="00424F54"/>
    <w:rsid w:val="00427D4E"/>
    <w:rsid w:val="00440314"/>
    <w:rsid w:val="004415CF"/>
    <w:rsid w:val="00442CFB"/>
    <w:rsid w:val="004447AC"/>
    <w:rsid w:val="0044593B"/>
    <w:rsid w:val="00447C56"/>
    <w:rsid w:val="00453015"/>
    <w:rsid w:val="00454311"/>
    <w:rsid w:val="0045483A"/>
    <w:rsid w:val="00455901"/>
    <w:rsid w:val="00455E67"/>
    <w:rsid w:val="00460980"/>
    <w:rsid w:val="004739C0"/>
    <w:rsid w:val="004763E0"/>
    <w:rsid w:val="00476F43"/>
    <w:rsid w:val="00477DE7"/>
    <w:rsid w:val="0048230F"/>
    <w:rsid w:val="00493C8D"/>
    <w:rsid w:val="00496510"/>
    <w:rsid w:val="004A2137"/>
    <w:rsid w:val="004A5BE8"/>
    <w:rsid w:val="004A7197"/>
    <w:rsid w:val="004B45C5"/>
    <w:rsid w:val="004B5537"/>
    <w:rsid w:val="004C16B4"/>
    <w:rsid w:val="004D0C81"/>
    <w:rsid w:val="004D7470"/>
    <w:rsid w:val="004E0001"/>
    <w:rsid w:val="004F0F31"/>
    <w:rsid w:val="004F26BC"/>
    <w:rsid w:val="004F3B61"/>
    <w:rsid w:val="0050000C"/>
    <w:rsid w:val="0050094D"/>
    <w:rsid w:val="00505CA6"/>
    <w:rsid w:val="0051054B"/>
    <w:rsid w:val="00510559"/>
    <w:rsid w:val="00511290"/>
    <w:rsid w:val="0051517D"/>
    <w:rsid w:val="00516B4F"/>
    <w:rsid w:val="00522435"/>
    <w:rsid w:val="0053056D"/>
    <w:rsid w:val="005327FA"/>
    <w:rsid w:val="005417EA"/>
    <w:rsid w:val="00547AA6"/>
    <w:rsid w:val="00550680"/>
    <w:rsid w:val="00550D61"/>
    <w:rsid w:val="00557063"/>
    <w:rsid w:val="00560D40"/>
    <w:rsid w:val="005660D5"/>
    <w:rsid w:val="00571099"/>
    <w:rsid w:val="00580BD1"/>
    <w:rsid w:val="00581046"/>
    <w:rsid w:val="00582478"/>
    <w:rsid w:val="0059341D"/>
    <w:rsid w:val="005A03D5"/>
    <w:rsid w:val="005A13B1"/>
    <w:rsid w:val="005B1F9D"/>
    <w:rsid w:val="005B2DED"/>
    <w:rsid w:val="005B3619"/>
    <w:rsid w:val="005B6739"/>
    <w:rsid w:val="005B6E27"/>
    <w:rsid w:val="005C1E03"/>
    <w:rsid w:val="005C385D"/>
    <w:rsid w:val="005C6D7F"/>
    <w:rsid w:val="005D551A"/>
    <w:rsid w:val="005D74E1"/>
    <w:rsid w:val="005E0AE6"/>
    <w:rsid w:val="005E484F"/>
    <w:rsid w:val="005E4D1B"/>
    <w:rsid w:val="005E6CB5"/>
    <w:rsid w:val="005E7620"/>
    <w:rsid w:val="005F572C"/>
    <w:rsid w:val="006001C9"/>
    <w:rsid w:val="006024B8"/>
    <w:rsid w:val="00606CDB"/>
    <w:rsid w:val="0063121C"/>
    <w:rsid w:val="00632DCF"/>
    <w:rsid w:val="00634B74"/>
    <w:rsid w:val="00636C0D"/>
    <w:rsid w:val="00644509"/>
    <w:rsid w:val="006464B8"/>
    <w:rsid w:val="0065164C"/>
    <w:rsid w:val="006524CE"/>
    <w:rsid w:val="006533C3"/>
    <w:rsid w:val="0065724C"/>
    <w:rsid w:val="00662FAC"/>
    <w:rsid w:val="00664D35"/>
    <w:rsid w:val="00666A93"/>
    <w:rsid w:val="00671154"/>
    <w:rsid w:val="00681B10"/>
    <w:rsid w:val="00683225"/>
    <w:rsid w:val="00684431"/>
    <w:rsid w:val="00686F89"/>
    <w:rsid w:val="00687F4A"/>
    <w:rsid w:val="00691B10"/>
    <w:rsid w:val="006A0875"/>
    <w:rsid w:val="006A0A34"/>
    <w:rsid w:val="006A1503"/>
    <w:rsid w:val="006A1AEC"/>
    <w:rsid w:val="006A2942"/>
    <w:rsid w:val="006A41EE"/>
    <w:rsid w:val="006A4C12"/>
    <w:rsid w:val="006A5A93"/>
    <w:rsid w:val="006A6F24"/>
    <w:rsid w:val="006B1879"/>
    <w:rsid w:val="006B3350"/>
    <w:rsid w:val="006C0A11"/>
    <w:rsid w:val="006E0D00"/>
    <w:rsid w:val="006E28E8"/>
    <w:rsid w:val="006E4A85"/>
    <w:rsid w:val="006E6E6C"/>
    <w:rsid w:val="006F2CAE"/>
    <w:rsid w:val="006F3064"/>
    <w:rsid w:val="0070565A"/>
    <w:rsid w:val="00707746"/>
    <w:rsid w:val="00710631"/>
    <w:rsid w:val="00722ADC"/>
    <w:rsid w:val="0072565E"/>
    <w:rsid w:val="007274B5"/>
    <w:rsid w:val="00727D29"/>
    <w:rsid w:val="0073256A"/>
    <w:rsid w:val="007326C8"/>
    <w:rsid w:val="0073579B"/>
    <w:rsid w:val="00741075"/>
    <w:rsid w:val="00741B98"/>
    <w:rsid w:val="007474FF"/>
    <w:rsid w:val="00761450"/>
    <w:rsid w:val="00764BF9"/>
    <w:rsid w:val="0076511F"/>
    <w:rsid w:val="00765D57"/>
    <w:rsid w:val="00766B5E"/>
    <w:rsid w:val="00770E7C"/>
    <w:rsid w:val="00775882"/>
    <w:rsid w:val="00783E9C"/>
    <w:rsid w:val="00792922"/>
    <w:rsid w:val="00796DE3"/>
    <w:rsid w:val="007A1D8F"/>
    <w:rsid w:val="007A22CE"/>
    <w:rsid w:val="007A30AB"/>
    <w:rsid w:val="007A313B"/>
    <w:rsid w:val="007A7919"/>
    <w:rsid w:val="007B3A0A"/>
    <w:rsid w:val="007B521F"/>
    <w:rsid w:val="007B5A7A"/>
    <w:rsid w:val="007B61E0"/>
    <w:rsid w:val="007B6AAD"/>
    <w:rsid w:val="007B74CF"/>
    <w:rsid w:val="007C26C7"/>
    <w:rsid w:val="007C3E87"/>
    <w:rsid w:val="007D1F3D"/>
    <w:rsid w:val="007D1F71"/>
    <w:rsid w:val="007D56ED"/>
    <w:rsid w:val="007D64B4"/>
    <w:rsid w:val="007E33BD"/>
    <w:rsid w:val="007E381A"/>
    <w:rsid w:val="007E3C7B"/>
    <w:rsid w:val="007E3D08"/>
    <w:rsid w:val="007E5C32"/>
    <w:rsid w:val="007E6732"/>
    <w:rsid w:val="007F063B"/>
    <w:rsid w:val="007F074D"/>
    <w:rsid w:val="007F076B"/>
    <w:rsid w:val="007F40A2"/>
    <w:rsid w:val="007F44FD"/>
    <w:rsid w:val="007F484C"/>
    <w:rsid w:val="007F650A"/>
    <w:rsid w:val="007F6B23"/>
    <w:rsid w:val="007F6D24"/>
    <w:rsid w:val="007F766F"/>
    <w:rsid w:val="00801DE2"/>
    <w:rsid w:val="008048B1"/>
    <w:rsid w:val="00806E51"/>
    <w:rsid w:val="008108CF"/>
    <w:rsid w:val="00811554"/>
    <w:rsid w:val="008122AC"/>
    <w:rsid w:val="008144FF"/>
    <w:rsid w:val="00814937"/>
    <w:rsid w:val="00815742"/>
    <w:rsid w:val="00816023"/>
    <w:rsid w:val="00821125"/>
    <w:rsid w:val="0082570B"/>
    <w:rsid w:val="00827E37"/>
    <w:rsid w:val="00832B26"/>
    <w:rsid w:val="0083302C"/>
    <w:rsid w:val="00833FCF"/>
    <w:rsid w:val="00834F3F"/>
    <w:rsid w:val="00837574"/>
    <w:rsid w:val="00840F89"/>
    <w:rsid w:val="008413E0"/>
    <w:rsid w:val="00841D5A"/>
    <w:rsid w:val="008424C1"/>
    <w:rsid w:val="008457F0"/>
    <w:rsid w:val="008466B1"/>
    <w:rsid w:val="0085371E"/>
    <w:rsid w:val="00855A69"/>
    <w:rsid w:val="00856B7A"/>
    <w:rsid w:val="0085774C"/>
    <w:rsid w:val="00866EC0"/>
    <w:rsid w:val="0086770A"/>
    <w:rsid w:val="00871F81"/>
    <w:rsid w:val="00874A7C"/>
    <w:rsid w:val="00880EDA"/>
    <w:rsid w:val="008877A5"/>
    <w:rsid w:val="00887F19"/>
    <w:rsid w:val="008900FA"/>
    <w:rsid w:val="00894E37"/>
    <w:rsid w:val="008A4246"/>
    <w:rsid w:val="008A4CC8"/>
    <w:rsid w:val="008A6577"/>
    <w:rsid w:val="008B0315"/>
    <w:rsid w:val="008B3505"/>
    <w:rsid w:val="008B5916"/>
    <w:rsid w:val="008C196C"/>
    <w:rsid w:val="008C6101"/>
    <w:rsid w:val="008D18C7"/>
    <w:rsid w:val="008D32EA"/>
    <w:rsid w:val="008D7443"/>
    <w:rsid w:val="008E0AE8"/>
    <w:rsid w:val="008E173D"/>
    <w:rsid w:val="008E61AA"/>
    <w:rsid w:val="008F0F52"/>
    <w:rsid w:val="008F27EC"/>
    <w:rsid w:val="008F588A"/>
    <w:rsid w:val="00901B34"/>
    <w:rsid w:val="00903B89"/>
    <w:rsid w:val="00904647"/>
    <w:rsid w:val="0090643F"/>
    <w:rsid w:val="00907C8B"/>
    <w:rsid w:val="00914A86"/>
    <w:rsid w:val="009163E4"/>
    <w:rsid w:val="009205C7"/>
    <w:rsid w:val="00923451"/>
    <w:rsid w:val="00924554"/>
    <w:rsid w:val="009250DD"/>
    <w:rsid w:val="0092645A"/>
    <w:rsid w:val="00930A26"/>
    <w:rsid w:val="00936E04"/>
    <w:rsid w:val="009406AD"/>
    <w:rsid w:val="00943B89"/>
    <w:rsid w:val="009454B3"/>
    <w:rsid w:val="00946C55"/>
    <w:rsid w:val="00952396"/>
    <w:rsid w:val="00953225"/>
    <w:rsid w:val="00953E9C"/>
    <w:rsid w:val="00954051"/>
    <w:rsid w:val="009610C4"/>
    <w:rsid w:val="00961466"/>
    <w:rsid w:val="00962A3D"/>
    <w:rsid w:val="009635A2"/>
    <w:rsid w:val="00963F0E"/>
    <w:rsid w:val="00970354"/>
    <w:rsid w:val="009704FB"/>
    <w:rsid w:val="0097069F"/>
    <w:rsid w:val="00971F3F"/>
    <w:rsid w:val="0097361C"/>
    <w:rsid w:val="00974166"/>
    <w:rsid w:val="00976F8E"/>
    <w:rsid w:val="009777BD"/>
    <w:rsid w:val="009823C6"/>
    <w:rsid w:val="0099338E"/>
    <w:rsid w:val="009A374A"/>
    <w:rsid w:val="009C07EE"/>
    <w:rsid w:val="009C5339"/>
    <w:rsid w:val="009D2DBB"/>
    <w:rsid w:val="009D41C7"/>
    <w:rsid w:val="009D551A"/>
    <w:rsid w:val="009D6F78"/>
    <w:rsid w:val="009E2BBB"/>
    <w:rsid w:val="009F1C0D"/>
    <w:rsid w:val="00A00E64"/>
    <w:rsid w:val="00A01485"/>
    <w:rsid w:val="00A04CF7"/>
    <w:rsid w:val="00A067B3"/>
    <w:rsid w:val="00A07AA3"/>
    <w:rsid w:val="00A12975"/>
    <w:rsid w:val="00A1588E"/>
    <w:rsid w:val="00A16540"/>
    <w:rsid w:val="00A16C56"/>
    <w:rsid w:val="00A204EE"/>
    <w:rsid w:val="00A20BD1"/>
    <w:rsid w:val="00A2214E"/>
    <w:rsid w:val="00A314E2"/>
    <w:rsid w:val="00A35A19"/>
    <w:rsid w:val="00A361F5"/>
    <w:rsid w:val="00A406CB"/>
    <w:rsid w:val="00A4576E"/>
    <w:rsid w:val="00A50C30"/>
    <w:rsid w:val="00A537E7"/>
    <w:rsid w:val="00A60576"/>
    <w:rsid w:val="00A61F79"/>
    <w:rsid w:val="00A672AD"/>
    <w:rsid w:val="00A7015D"/>
    <w:rsid w:val="00A745B4"/>
    <w:rsid w:val="00A75EC9"/>
    <w:rsid w:val="00A8068B"/>
    <w:rsid w:val="00A8182C"/>
    <w:rsid w:val="00A9007C"/>
    <w:rsid w:val="00A916B9"/>
    <w:rsid w:val="00A93080"/>
    <w:rsid w:val="00A94AE6"/>
    <w:rsid w:val="00A973F7"/>
    <w:rsid w:val="00AA24A7"/>
    <w:rsid w:val="00AA4A6C"/>
    <w:rsid w:val="00AA643B"/>
    <w:rsid w:val="00AA7DAA"/>
    <w:rsid w:val="00AA7FF1"/>
    <w:rsid w:val="00AB10F0"/>
    <w:rsid w:val="00AB510C"/>
    <w:rsid w:val="00AB5E31"/>
    <w:rsid w:val="00AB6948"/>
    <w:rsid w:val="00AC767D"/>
    <w:rsid w:val="00AD0A1E"/>
    <w:rsid w:val="00AD129D"/>
    <w:rsid w:val="00AD400A"/>
    <w:rsid w:val="00AD4E12"/>
    <w:rsid w:val="00AD636B"/>
    <w:rsid w:val="00AD6620"/>
    <w:rsid w:val="00AD71D7"/>
    <w:rsid w:val="00AE24EB"/>
    <w:rsid w:val="00AE2668"/>
    <w:rsid w:val="00AE33F7"/>
    <w:rsid w:val="00AE591C"/>
    <w:rsid w:val="00AE6C6D"/>
    <w:rsid w:val="00AF3BCC"/>
    <w:rsid w:val="00AF6067"/>
    <w:rsid w:val="00AF7B72"/>
    <w:rsid w:val="00B00A7A"/>
    <w:rsid w:val="00B056B4"/>
    <w:rsid w:val="00B06925"/>
    <w:rsid w:val="00B10B7C"/>
    <w:rsid w:val="00B122BA"/>
    <w:rsid w:val="00B15D7B"/>
    <w:rsid w:val="00B15DC6"/>
    <w:rsid w:val="00B20C5A"/>
    <w:rsid w:val="00B2338F"/>
    <w:rsid w:val="00B23F52"/>
    <w:rsid w:val="00B3205F"/>
    <w:rsid w:val="00B32566"/>
    <w:rsid w:val="00B3381F"/>
    <w:rsid w:val="00B34CDC"/>
    <w:rsid w:val="00B35FD6"/>
    <w:rsid w:val="00B36733"/>
    <w:rsid w:val="00B37408"/>
    <w:rsid w:val="00B40D92"/>
    <w:rsid w:val="00B43486"/>
    <w:rsid w:val="00B45150"/>
    <w:rsid w:val="00B45984"/>
    <w:rsid w:val="00B471E5"/>
    <w:rsid w:val="00B51F1B"/>
    <w:rsid w:val="00B5291D"/>
    <w:rsid w:val="00B55309"/>
    <w:rsid w:val="00B63B73"/>
    <w:rsid w:val="00B713B9"/>
    <w:rsid w:val="00B722AF"/>
    <w:rsid w:val="00B7242D"/>
    <w:rsid w:val="00B763A3"/>
    <w:rsid w:val="00B76DFF"/>
    <w:rsid w:val="00B818CB"/>
    <w:rsid w:val="00B82E2F"/>
    <w:rsid w:val="00B86421"/>
    <w:rsid w:val="00B87DC4"/>
    <w:rsid w:val="00B904F0"/>
    <w:rsid w:val="00B932C2"/>
    <w:rsid w:val="00B93D5D"/>
    <w:rsid w:val="00B94715"/>
    <w:rsid w:val="00B9624B"/>
    <w:rsid w:val="00B96C6D"/>
    <w:rsid w:val="00BA20D6"/>
    <w:rsid w:val="00BA63B7"/>
    <w:rsid w:val="00BB04B9"/>
    <w:rsid w:val="00BB3AC9"/>
    <w:rsid w:val="00BB6FD7"/>
    <w:rsid w:val="00BC1FC7"/>
    <w:rsid w:val="00BC64D2"/>
    <w:rsid w:val="00BD0F3A"/>
    <w:rsid w:val="00BD18F1"/>
    <w:rsid w:val="00BD325B"/>
    <w:rsid w:val="00BD4575"/>
    <w:rsid w:val="00BD7F90"/>
    <w:rsid w:val="00BE15BA"/>
    <w:rsid w:val="00BE2179"/>
    <w:rsid w:val="00BE674B"/>
    <w:rsid w:val="00BE70F6"/>
    <w:rsid w:val="00BE794C"/>
    <w:rsid w:val="00BF03FF"/>
    <w:rsid w:val="00C00879"/>
    <w:rsid w:val="00C01C7B"/>
    <w:rsid w:val="00C03269"/>
    <w:rsid w:val="00C03616"/>
    <w:rsid w:val="00C045E3"/>
    <w:rsid w:val="00C0471C"/>
    <w:rsid w:val="00C06F28"/>
    <w:rsid w:val="00C11409"/>
    <w:rsid w:val="00C115AF"/>
    <w:rsid w:val="00C1261C"/>
    <w:rsid w:val="00C13512"/>
    <w:rsid w:val="00C14AC4"/>
    <w:rsid w:val="00C15AA6"/>
    <w:rsid w:val="00C16569"/>
    <w:rsid w:val="00C168B0"/>
    <w:rsid w:val="00C245EF"/>
    <w:rsid w:val="00C26BB0"/>
    <w:rsid w:val="00C31A76"/>
    <w:rsid w:val="00C32B10"/>
    <w:rsid w:val="00C34026"/>
    <w:rsid w:val="00C34B4B"/>
    <w:rsid w:val="00C43873"/>
    <w:rsid w:val="00C4645F"/>
    <w:rsid w:val="00C46A80"/>
    <w:rsid w:val="00C47139"/>
    <w:rsid w:val="00C540C7"/>
    <w:rsid w:val="00C547F5"/>
    <w:rsid w:val="00C655EF"/>
    <w:rsid w:val="00C6722B"/>
    <w:rsid w:val="00C7119D"/>
    <w:rsid w:val="00C731EE"/>
    <w:rsid w:val="00C74F1F"/>
    <w:rsid w:val="00C75CA1"/>
    <w:rsid w:val="00C82520"/>
    <w:rsid w:val="00C87C36"/>
    <w:rsid w:val="00C93A25"/>
    <w:rsid w:val="00CA2A34"/>
    <w:rsid w:val="00CA35D8"/>
    <w:rsid w:val="00CB2BBE"/>
    <w:rsid w:val="00CB3A3D"/>
    <w:rsid w:val="00CB600F"/>
    <w:rsid w:val="00CC7F84"/>
    <w:rsid w:val="00CD7590"/>
    <w:rsid w:val="00CE26CA"/>
    <w:rsid w:val="00CE40FB"/>
    <w:rsid w:val="00CE66DD"/>
    <w:rsid w:val="00CF3193"/>
    <w:rsid w:val="00CF34C2"/>
    <w:rsid w:val="00CF626F"/>
    <w:rsid w:val="00D01776"/>
    <w:rsid w:val="00D02B07"/>
    <w:rsid w:val="00D037D0"/>
    <w:rsid w:val="00D0435F"/>
    <w:rsid w:val="00D07DCF"/>
    <w:rsid w:val="00D13681"/>
    <w:rsid w:val="00D13D64"/>
    <w:rsid w:val="00D156A9"/>
    <w:rsid w:val="00D16E89"/>
    <w:rsid w:val="00D23238"/>
    <w:rsid w:val="00D249DE"/>
    <w:rsid w:val="00D3362E"/>
    <w:rsid w:val="00D34FA2"/>
    <w:rsid w:val="00D34FD6"/>
    <w:rsid w:val="00D359FF"/>
    <w:rsid w:val="00D40B4B"/>
    <w:rsid w:val="00D41618"/>
    <w:rsid w:val="00D43328"/>
    <w:rsid w:val="00D458D5"/>
    <w:rsid w:val="00D47A87"/>
    <w:rsid w:val="00D50740"/>
    <w:rsid w:val="00D507FC"/>
    <w:rsid w:val="00D5387B"/>
    <w:rsid w:val="00D57F6C"/>
    <w:rsid w:val="00D6059D"/>
    <w:rsid w:val="00D612FE"/>
    <w:rsid w:val="00D65364"/>
    <w:rsid w:val="00D67DCA"/>
    <w:rsid w:val="00D72A98"/>
    <w:rsid w:val="00D77DD2"/>
    <w:rsid w:val="00D820D2"/>
    <w:rsid w:val="00D821F1"/>
    <w:rsid w:val="00D84C37"/>
    <w:rsid w:val="00D872DB"/>
    <w:rsid w:val="00D90C09"/>
    <w:rsid w:val="00D91C36"/>
    <w:rsid w:val="00D92565"/>
    <w:rsid w:val="00D927D3"/>
    <w:rsid w:val="00D94CA3"/>
    <w:rsid w:val="00D971F3"/>
    <w:rsid w:val="00DA3935"/>
    <w:rsid w:val="00DA7BC6"/>
    <w:rsid w:val="00DB170D"/>
    <w:rsid w:val="00DC10E4"/>
    <w:rsid w:val="00DC326D"/>
    <w:rsid w:val="00DC4EB5"/>
    <w:rsid w:val="00DC58BA"/>
    <w:rsid w:val="00DC5F72"/>
    <w:rsid w:val="00DC5FCE"/>
    <w:rsid w:val="00DC7E9E"/>
    <w:rsid w:val="00DD2214"/>
    <w:rsid w:val="00DE1707"/>
    <w:rsid w:val="00DE6BD7"/>
    <w:rsid w:val="00DE7EA9"/>
    <w:rsid w:val="00DF2753"/>
    <w:rsid w:val="00DF41BF"/>
    <w:rsid w:val="00E031B3"/>
    <w:rsid w:val="00E049C0"/>
    <w:rsid w:val="00E05025"/>
    <w:rsid w:val="00E0704A"/>
    <w:rsid w:val="00E12CC2"/>
    <w:rsid w:val="00E15EC8"/>
    <w:rsid w:val="00E214E1"/>
    <w:rsid w:val="00E2346F"/>
    <w:rsid w:val="00E25425"/>
    <w:rsid w:val="00E25BC2"/>
    <w:rsid w:val="00E277A4"/>
    <w:rsid w:val="00E335CE"/>
    <w:rsid w:val="00E35899"/>
    <w:rsid w:val="00E37B9D"/>
    <w:rsid w:val="00E41817"/>
    <w:rsid w:val="00E4284A"/>
    <w:rsid w:val="00E4455C"/>
    <w:rsid w:val="00E45B35"/>
    <w:rsid w:val="00E45FBC"/>
    <w:rsid w:val="00E5027D"/>
    <w:rsid w:val="00E523C7"/>
    <w:rsid w:val="00E6128C"/>
    <w:rsid w:val="00E615F0"/>
    <w:rsid w:val="00E61E5F"/>
    <w:rsid w:val="00E65761"/>
    <w:rsid w:val="00E72DE8"/>
    <w:rsid w:val="00E73F6F"/>
    <w:rsid w:val="00E746B8"/>
    <w:rsid w:val="00E763FB"/>
    <w:rsid w:val="00E76950"/>
    <w:rsid w:val="00E843E6"/>
    <w:rsid w:val="00E8620B"/>
    <w:rsid w:val="00E90BFB"/>
    <w:rsid w:val="00E914C6"/>
    <w:rsid w:val="00E928FC"/>
    <w:rsid w:val="00EA191E"/>
    <w:rsid w:val="00EA1951"/>
    <w:rsid w:val="00EA3EEC"/>
    <w:rsid w:val="00EA4F3A"/>
    <w:rsid w:val="00EA616B"/>
    <w:rsid w:val="00EA7942"/>
    <w:rsid w:val="00EB15CC"/>
    <w:rsid w:val="00EB71CF"/>
    <w:rsid w:val="00EC5845"/>
    <w:rsid w:val="00EC6FFC"/>
    <w:rsid w:val="00ED0518"/>
    <w:rsid w:val="00ED1865"/>
    <w:rsid w:val="00ED429D"/>
    <w:rsid w:val="00ED5723"/>
    <w:rsid w:val="00ED6BB9"/>
    <w:rsid w:val="00EE033A"/>
    <w:rsid w:val="00EE1D23"/>
    <w:rsid w:val="00EE5AB1"/>
    <w:rsid w:val="00EE7528"/>
    <w:rsid w:val="00EF11CE"/>
    <w:rsid w:val="00EF2F08"/>
    <w:rsid w:val="00EF33D9"/>
    <w:rsid w:val="00EF4D13"/>
    <w:rsid w:val="00EF5790"/>
    <w:rsid w:val="00EF67DE"/>
    <w:rsid w:val="00EF6B12"/>
    <w:rsid w:val="00EF7995"/>
    <w:rsid w:val="00EF7C5B"/>
    <w:rsid w:val="00EF7DE9"/>
    <w:rsid w:val="00F03C73"/>
    <w:rsid w:val="00F0645C"/>
    <w:rsid w:val="00F06BDB"/>
    <w:rsid w:val="00F07CB8"/>
    <w:rsid w:val="00F1034C"/>
    <w:rsid w:val="00F11826"/>
    <w:rsid w:val="00F11DAA"/>
    <w:rsid w:val="00F168DA"/>
    <w:rsid w:val="00F16EE6"/>
    <w:rsid w:val="00F22031"/>
    <w:rsid w:val="00F22F6B"/>
    <w:rsid w:val="00F23DBE"/>
    <w:rsid w:val="00F23EB2"/>
    <w:rsid w:val="00F24942"/>
    <w:rsid w:val="00F25EED"/>
    <w:rsid w:val="00F33F5D"/>
    <w:rsid w:val="00F34C4C"/>
    <w:rsid w:val="00F36C08"/>
    <w:rsid w:val="00F373CA"/>
    <w:rsid w:val="00F40FAA"/>
    <w:rsid w:val="00F41611"/>
    <w:rsid w:val="00F447D7"/>
    <w:rsid w:val="00F44853"/>
    <w:rsid w:val="00F45246"/>
    <w:rsid w:val="00F455BF"/>
    <w:rsid w:val="00F47D9D"/>
    <w:rsid w:val="00F51C5C"/>
    <w:rsid w:val="00F56673"/>
    <w:rsid w:val="00F577FD"/>
    <w:rsid w:val="00F6106D"/>
    <w:rsid w:val="00F6182D"/>
    <w:rsid w:val="00F621B7"/>
    <w:rsid w:val="00F633C3"/>
    <w:rsid w:val="00F649E3"/>
    <w:rsid w:val="00F6509F"/>
    <w:rsid w:val="00F658CE"/>
    <w:rsid w:val="00F67D09"/>
    <w:rsid w:val="00F7195B"/>
    <w:rsid w:val="00F73471"/>
    <w:rsid w:val="00F73F1A"/>
    <w:rsid w:val="00F742A8"/>
    <w:rsid w:val="00F820C0"/>
    <w:rsid w:val="00F8269C"/>
    <w:rsid w:val="00F830AE"/>
    <w:rsid w:val="00F8726F"/>
    <w:rsid w:val="00F9142D"/>
    <w:rsid w:val="00F93C7A"/>
    <w:rsid w:val="00F94053"/>
    <w:rsid w:val="00F94357"/>
    <w:rsid w:val="00F952CD"/>
    <w:rsid w:val="00FA09B0"/>
    <w:rsid w:val="00FA09E9"/>
    <w:rsid w:val="00FA0F4A"/>
    <w:rsid w:val="00FA10CC"/>
    <w:rsid w:val="00FB0282"/>
    <w:rsid w:val="00FB090A"/>
    <w:rsid w:val="00FB3A73"/>
    <w:rsid w:val="00FB3D9E"/>
    <w:rsid w:val="00FB4E80"/>
    <w:rsid w:val="00FB74C3"/>
    <w:rsid w:val="00FC1314"/>
    <w:rsid w:val="00FC2F33"/>
    <w:rsid w:val="00FC448F"/>
    <w:rsid w:val="00FC6913"/>
    <w:rsid w:val="00FE046E"/>
    <w:rsid w:val="00FF2464"/>
    <w:rsid w:val="00FF2B6A"/>
    <w:rsid w:val="00FF5830"/>
    <w:rsid w:val="00FF5CED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7D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árrafo normal"/>
    <w:rsid w:val="00F94053"/>
    <w:pPr>
      <w:spacing w:before="170"/>
      <w:ind w:firstLine="284"/>
      <w:jc w:val="both"/>
    </w:pPr>
    <w:rPr>
      <w:rFonts w:ascii="Franklin Gothic Book" w:hAnsi="Franklin Gothic Book"/>
      <w:sz w:val="22"/>
    </w:rPr>
  </w:style>
  <w:style w:type="paragraph" w:styleId="Ttulo1">
    <w:name w:val="heading 1"/>
    <w:basedOn w:val="Nivel1"/>
    <w:next w:val="Normal"/>
    <w:link w:val="Ttulo1Car"/>
    <w:uiPriority w:val="9"/>
    <w:qFormat/>
    <w:rsid w:val="004A5BE8"/>
    <w:pPr>
      <w:keepNext/>
      <w:keepLines/>
      <w:spacing w:before="840"/>
    </w:pPr>
    <w:rPr>
      <w:rFonts w:eastAsiaTheme="majorEastAsia" w:cstheme="majorBidi"/>
      <w:bCs/>
      <w:color w:val="000000" w:themeColor="text1"/>
      <w:szCs w:val="32"/>
    </w:rPr>
  </w:style>
  <w:style w:type="paragraph" w:styleId="Ttulo2">
    <w:name w:val="heading 2"/>
    <w:basedOn w:val="Nivel2"/>
    <w:next w:val="Normal"/>
    <w:link w:val="Ttulo2Car"/>
    <w:uiPriority w:val="9"/>
    <w:unhideWhenUsed/>
    <w:qFormat/>
    <w:rsid w:val="004A5BE8"/>
    <w:pPr>
      <w:keepNext/>
      <w:keepLines/>
      <w:ind w:firstLine="284"/>
    </w:pPr>
    <w:rPr>
      <w:rFonts w:eastAsiaTheme="majorEastAsia" w:cstheme="majorBidi"/>
      <w:bCs/>
      <w:color w:val="000000" w:themeColor="text1"/>
      <w:szCs w:val="26"/>
    </w:rPr>
  </w:style>
  <w:style w:type="paragraph" w:styleId="Ttulo3">
    <w:name w:val="heading 3"/>
    <w:basedOn w:val="Nivel3"/>
    <w:next w:val="Normal"/>
    <w:link w:val="Ttulo3Car"/>
    <w:uiPriority w:val="9"/>
    <w:unhideWhenUsed/>
    <w:qFormat/>
    <w:rsid w:val="004A5BE8"/>
    <w:pPr>
      <w:keepNext/>
      <w:keepLines/>
      <w:ind w:firstLine="284"/>
    </w:pPr>
    <w:rPr>
      <w:rFonts w:eastAsiaTheme="majorEastAsia" w:cstheme="majorBidi"/>
      <w:bCs/>
      <w:color w:val="000000" w:themeColor="text1"/>
    </w:rPr>
  </w:style>
  <w:style w:type="paragraph" w:styleId="Ttulo4">
    <w:name w:val="heading 4"/>
    <w:basedOn w:val="Nivel4"/>
    <w:next w:val="Normal"/>
    <w:link w:val="Ttulo4Car"/>
    <w:uiPriority w:val="9"/>
    <w:unhideWhenUsed/>
    <w:qFormat/>
    <w:rsid w:val="004A5BE8"/>
    <w:pPr>
      <w:keepNext/>
      <w:keepLines/>
      <w:ind w:firstLine="284"/>
    </w:pPr>
    <w:rPr>
      <w:rFonts w:eastAsiaTheme="majorEastAsia" w:cstheme="majorBidi"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qFormat/>
    <w:rsid w:val="009C07EE"/>
    <w:pPr>
      <w:autoSpaceDE w:val="0"/>
      <w:autoSpaceDN w:val="0"/>
      <w:adjustRightInd w:val="0"/>
      <w:textAlignment w:val="center"/>
    </w:pPr>
    <w:rPr>
      <w:rFonts w:ascii="FranklinGothic-Book" w:hAnsi="FranklinGothic-Book" w:cs="FranklinGothic-Book"/>
      <w:color w:val="000000"/>
      <w:szCs w:val="20"/>
      <w:lang w:val="es-ES_tradnl"/>
    </w:rPr>
  </w:style>
  <w:style w:type="paragraph" w:customStyle="1" w:styleId="Piedefoto">
    <w:name w:val="Pie de foto"/>
    <w:rsid w:val="000E480A"/>
    <w:rPr>
      <w:rFonts w:ascii="Century Schoolbook" w:hAnsi="Century Schoolbook"/>
      <w:color w:val="6786B7" w:themeColor="accent1"/>
      <w:sz w:val="20"/>
      <w:szCs w:val="20"/>
    </w:rPr>
  </w:style>
  <w:style w:type="table" w:styleId="Tablaconcuadrcula">
    <w:name w:val="Table Grid"/>
    <w:basedOn w:val="Tablanormal"/>
    <w:uiPriority w:val="59"/>
    <w:rsid w:val="007B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erda">
    <w:name w:val="Recuerda"/>
    <w:next w:val="Recuerdattulo"/>
    <w:qFormat/>
    <w:rsid w:val="00B36733"/>
    <w:pPr>
      <w:framePr w:w="2268" w:wrap="around" w:vAnchor="text" w:hAnchor="page" w:x="1532" w:y="1"/>
      <w:numPr>
        <w:numId w:val="3"/>
      </w:numPr>
      <w:pBdr>
        <w:top w:val="single" w:sz="6" w:space="6" w:color="6786B7" w:themeColor="accent1"/>
        <w:left w:val="single" w:sz="6" w:space="6" w:color="6786B7" w:themeColor="accent1"/>
        <w:right w:val="single" w:sz="6" w:space="6" w:color="6786B7" w:themeColor="accent1"/>
      </w:pBdr>
    </w:pPr>
    <w:rPr>
      <w:rFonts w:ascii="Symbol" w:hAnsi="Symbol"/>
      <w:sz w:val="52"/>
      <w:szCs w:val="52"/>
      <w:lang w:val="en-US"/>
    </w:rPr>
  </w:style>
  <w:style w:type="paragraph" w:customStyle="1" w:styleId="Recuerdattulo">
    <w:name w:val="Recuerda título"/>
    <w:next w:val="Recuerdasubttulo"/>
    <w:rsid w:val="009C07EE"/>
    <w:pPr>
      <w:framePr w:w="2268" w:wrap="around" w:vAnchor="text" w:hAnchor="page" w:x="1532" w:y="1"/>
      <w:pBdr>
        <w:left w:val="single" w:sz="6" w:space="6" w:color="6786B7" w:themeColor="accent1"/>
        <w:right w:val="single" w:sz="6" w:space="6" w:color="6786B7" w:themeColor="accent1"/>
      </w:pBdr>
    </w:pPr>
    <w:rPr>
      <w:rFonts w:ascii="Franklin Gothic Demi" w:hAnsi="Franklin Gothic Demi"/>
      <w:caps/>
      <w:color w:val="6786B7" w:themeColor="accent1"/>
      <w:sz w:val="28"/>
      <w:szCs w:val="32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rsid w:val="008424C1"/>
    <w:pPr>
      <w:pBdr>
        <w:bottom w:val="single" w:sz="4" w:space="4" w:color="6786B7" w:themeColor="accent1"/>
      </w:pBdr>
      <w:spacing w:before="200" w:after="280"/>
      <w:ind w:left="936" w:right="936"/>
    </w:pPr>
    <w:rPr>
      <w:b/>
      <w:bCs/>
      <w:i/>
      <w:iCs/>
      <w:color w:val="6786B7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24C1"/>
    <w:rPr>
      <w:rFonts w:ascii="Franklin Gothic Book" w:hAnsi="Franklin Gothic Book"/>
      <w:b/>
      <w:bCs/>
      <w:i/>
      <w:iCs/>
      <w:color w:val="6786B7" w:themeColor="accent1"/>
      <w:sz w:val="22"/>
    </w:rPr>
  </w:style>
  <w:style w:type="paragraph" w:customStyle="1" w:styleId="Importante">
    <w:name w:val="Importante"/>
    <w:next w:val="Importantettulo"/>
    <w:qFormat/>
    <w:rsid w:val="00B36733"/>
    <w:pPr>
      <w:framePr w:w="2268" w:wrap="around" w:vAnchor="text" w:hAnchor="page" w:x="1532" w:y="1"/>
      <w:numPr>
        <w:numId w:val="2"/>
      </w:numPr>
      <w:pBdr>
        <w:top w:val="single" w:sz="48" w:space="6" w:color="F5F5F5" w:themeColor="accent2"/>
        <w:left w:val="single" w:sz="48" w:space="4" w:color="F5F5F5" w:themeColor="accent2"/>
        <w:right w:val="single" w:sz="48" w:space="4" w:color="F5F5F5" w:themeColor="accent2"/>
      </w:pBdr>
      <w:shd w:val="clear" w:color="auto" w:fill="F5F5F5" w:themeFill="accent2"/>
    </w:pPr>
    <w:rPr>
      <w:rFonts w:ascii="Symbol" w:hAnsi="Symbol"/>
      <w:sz w:val="40"/>
      <w:lang w:val="en-US"/>
    </w:rPr>
  </w:style>
  <w:style w:type="paragraph" w:customStyle="1" w:styleId="Importantettulo">
    <w:name w:val="Importante título"/>
    <w:basedOn w:val="Normal"/>
    <w:next w:val="Importantesubttulo"/>
    <w:rsid w:val="00F830AE"/>
    <w:pPr>
      <w:framePr w:w="2268" w:wrap="around" w:vAnchor="text" w:hAnchor="page" w:x="1532" w:y="1"/>
      <w:pBdr>
        <w:left w:val="single" w:sz="48" w:space="4" w:color="F5F5F5" w:themeColor="accent2"/>
        <w:right w:val="single" w:sz="48" w:space="4" w:color="F5F5F5" w:themeColor="accent2"/>
      </w:pBdr>
      <w:shd w:val="clear" w:color="auto" w:fill="F5F5F5" w:themeFill="accent2"/>
      <w:spacing w:before="0"/>
      <w:ind w:firstLine="0"/>
    </w:pPr>
    <w:rPr>
      <w:rFonts w:ascii="Franklin Gothic Demi" w:hAnsi="Franklin Gothic Demi"/>
      <w:caps/>
      <w:color w:val="6786B7" w:themeColor="accent1"/>
      <w:sz w:val="28"/>
      <w:szCs w:val="32"/>
      <w:lang w:val="en-US"/>
    </w:rPr>
  </w:style>
  <w:style w:type="paragraph" w:customStyle="1" w:styleId="Importantesubttulo">
    <w:name w:val="Importante subtítulo"/>
    <w:basedOn w:val="Importantettulo"/>
    <w:next w:val="Importantetexto"/>
    <w:rsid w:val="00F830AE"/>
    <w:pPr>
      <w:framePr w:wrap="around"/>
      <w:contextualSpacing/>
      <w:jc w:val="left"/>
    </w:pPr>
    <w:rPr>
      <w:caps w:val="0"/>
      <w:color w:val="auto"/>
      <w:sz w:val="24"/>
      <w:szCs w:val="22"/>
    </w:rPr>
  </w:style>
  <w:style w:type="paragraph" w:styleId="Prrafodelista">
    <w:name w:val="List Paragraph"/>
    <w:basedOn w:val="Normal"/>
    <w:link w:val="PrrafodelistaCar"/>
    <w:uiPriority w:val="34"/>
    <w:rsid w:val="008424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A5BE8"/>
    <w:rPr>
      <w:rFonts w:ascii="Century Schoolbook" w:eastAsiaTheme="majorEastAsia" w:hAnsi="Century Schoolbook" w:cstheme="majorBidi"/>
      <w:b/>
      <w:bCs/>
      <w:color w:val="000000" w:themeColor="text1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5BE8"/>
    <w:rPr>
      <w:rFonts w:ascii="Franklin Gothic Heavy" w:eastAsiaTheme="majorEastAsia" w:hAnsi="Franklin Gothic Heavy" w:cstheme="majorBidi"/>
      <w:bCs/>
      <w:color w:val="000000" w:themeColor="text1"/>
      <w:sz w:val="30"/>
      <w:szCs w:val="26"/>
    </w:rPr>
  </w:style>
  <w:style w:type="paragraph" w:styleId="Sinespaciado">
    <w:name w:val="No Spacing"/>
    <w:uiPriority w:val="1"/>
    <w:rsid w:val="008424C1"/>
    <w:pPr>
      <w:ind w:firstLine="284"/>
      <w:jc w:val="both"/>
    </w:pPr>
    <w:rPr>
      <w:rFonts w:ascii="Franklin Gothic Book" w:hAnsi="Franklin Gothic Book"/>
      <w:sz w:val="22"/>
    </w:rPr>
  </w:style>
  <w:style w:type="paragraph" w:styleId="Ttulo">
    <w:name w:val="Title"/>
    <w:basedOn w:val="Normal"/>
    <w:next w:val="Normal"/>
    <w:link w:val="TtuloCar"/>
    <w:uiPriority w:val="10"/>
    <w:rsid w:val="008424C1"/>
    <w:pPr>
      <w:pBdr>
        <w:bottom w:val="single" w:sz="8" w:space="4" w:color="6786B7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424C1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rsid w:val="008424C1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6786B7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24C1"/>
    <w:rPr>
      <w:rFonts w:asciiTheme="majorHAnsi" w:eastAsiaTheme="majorEastAsia" w:hAnsiTheme="majorHAnsi" w:cstheme="majorBidi"/>
      <w:i/>
      <w:iCs/>
      <w:color w:val="6786B7" w:themeColor="accent1"/>
      <w:spacing w:val="15"/>
    </w:rPr>
  </w:style>
  <w:style w:type="character" w:styleId="Textoennegrita">
    <w:name w:val="Strong"/>
    <w:basedOn w:val="Fuentedeprrafopredeter"/>
    <w:uiPriority w:val="22"/>
    <w:qFormat/>
    <w:rsid w:val="008424C1"/>
    <w:rPr>
      <w:b/>
      <w:bCs/>
    </w:rPr>
  </w:style>
  <w:style w:type="paragraph" w:customStyle="1" w:styleId="Recuerdasubttulo">
    <w:name w:val="Recuerda subtítulo"/>
    <w:basedOn w:val="Recuerdattulo"/>
    <w:next w:val="Recuerdatexto"/>
    <w:rsid w:val="009C07EE"/>
    <w:pPr>
      <w:framePr w:wrap="around"/>
      <w:spacing w:before="40"/>
    </w:pPr>
    <w:rPr>
      <w:caps w:val="0"/>
      <w:sz w:val="24"/>
    </w:rPr>
  </w:style>
  <w:style w:type="character" w:styleId="nfasissutil">
    <w:name w:val="Subtle Emphasis"/>
    <w:basedOn w:val="Fuentedeprrafopredeter"/>
    <w:uiPriority w:val="19"/>
    <w:rsid w:val="008424C1"/>
    <w:rPr>
      <w:i/>
      <w:iCs/>
      <w:color w:val="808080" w:themeColor="text1" w:themeTint="7F"/>
    </w:rPr>
  </w:style>
  <w:style w:type="paragraph" w:customStyle="1" w:styleId="Recuerdatexto">
    <w:name w:val="Recuerda texto"/>
    <w:basedOn w:val="Recuerdasubttulo"/>
    <w:rsid w:val="000577D4"/>
    <w:pPr>
      <w:framePr w:wrap="around"/>
      <w:pBdr>
        <w:bottom w:val="single" w:sz="6" w:space="1" w:color="6786B7" w:themeColor="accent1"/>
      </w:pBdr>
      <w:spacing w:before="0"/>
    </w:pPr>
    <w:rPr>
      <w:rFonts w:ascii="Century Schoolbook" w:hAnsi="Century Schoolbook"/>
      <w:color w:val="auto"/>
      <w:sz w:val="22"/>
    </w:rPr>
  </w:style>
  <w:style w:type="paragraph" w:customStyle="1" w:styleId="area">
    <w:name w:val="area"/>
    <w:basedOn w:val="Normal"/>
    <w:uiPriority w:val="99"/>
    <w:rsid w:val="008424C1"/>
    <w:pPr>
      <w:widowControl w:val="0"/>
      <w:autoSpaceDE w:val="0"/>
      <w:autoSpaceDN w:val="0"/>
      <w:adjustRightInd w:val="0"/>
      <w:spacing w:before="0" w:after="170" w:line="288" w:lineRule="auto"/>
      <w:ind w:firstLine="0"/>
      <w:jc w:val="left"/>
      <w:textAlignment w:val="center"/>
    </w:pPr>
    <w:rPr>
      <w:rFonts w:ascii="CenturySchoolbook-Bold" w:hAnsi="CenturySchoolbook-Bold" w:cs="CenturySchoolbook-Bold"/>
      <w:b/>
      <w:bCs/>
      <w:color w:val="2BBFBD"/>
      <w:spacing w:val="-12"/>
      <w:sz w:val="60"/>
      <w:szCs w:val="60"/>
      <w:lang w:val="es-ES_tradnl"/>
    </w:rPr>
  </w:style>
  <w:style w:type="paragraph" w:customStyle="1" w:styleId="titulo0">
    <w:name w:val="titulo 0"/>
    <w:basedOn w:val="Normal"/>
    <w:uiPriority w:val="99"/>
    <w:rsid w:val="008424C1"/>
    <w:pPr>
      <w:widowControl w:val="0"/>
      <w:autoSpaceDE w:val="0"/>
      <w:autoSpaceDN w:val="0"/>
      <w:adjustRightInd w:val="0"/>
      <w:spacing w:before="0" w:line="840" w:lineRule="atLeast"/>
      <w:ind w:firstLine="0"/>
      <w:jc w:val="left"/>
      <w:textAlignment w:val="center"/>
    </w:pPr>
    <w:rPr>
      <w:rFonts w:ascii="CenturySchoolbook-Bold" w:hAnsi="CenturySchoolbook-Bold" w:cs="CenturySchoolbook-Bold"/>
      <w:b/>
      <w:bCs/>
      <w:color w:val="000000"/>
      <w:spacing w:val="-16"/>
      <w:sz w:val="80"/>
      <w:szCs w:val="80"/>
      <w:lang w:val="es-ES_tradnl"/>
    </w:rPr>
  </w:style>
  <w:style w:type="paragraph" w:customStyle="1" w:styleId="titulo0-Unidad">
    <w:name w:val="titulo 0 - Unidad"/>
    <w:basedOn w:val="titulo0"/>
    <w:uiPriority w:val="99"/>
    <w:rsid w:val="008424C1"/>
    <w:pPr>
      <w:spacing w:line="680" w:lineRule="atLeast"/>
    </w:pPr>
    <w:rPr>
      <w:color w:val="FFFFFF"/>
      <w:spacing w:val="-12"/>
      <w:sz w:val="60"/>
      <w:szCs w:val="60"/>
    </w:rPr>
  </w:style>
  <w:style w:type="paragraph" w:customStyle="1" w:styleId="titulo0-separador">
    <w:name w:val="titulo 0 - separador"/>
    <w:basedOn w:val="titulo0"/>
    <w:uiPriority w:val="99"/>
    <w:rsid w:val="008424C1"/>
    <w:pPr>
      <w:spacing w:line="600" w:lineRule="atLeast"/>
    </w:pPr>
    <w:rPr>
      <w:rFonts w:ascii="CenturySchoolbook" w:hAnsi="CenturySchoolbook" w:cs="CenturySchoolbook"/>
      <w:vertAlign w:val="sub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4C1"/>
    <w:pPr>
      <w:spacing w:before="0"/>
    </w:pPr>
    <w:rPr>
      <w:rFonts w:ascii="Lucida Grande" w:hAnsi="Lucida Grande" w:cs="Lucida Grande"/>
      <w:sz w:val="18"/>
      <w:szCs w:val="18"/>
    </w:rPr>
  </w:style>
  <w:style w:type="paragraph" w:customStyle="1" w:styleId="Asignatura">
    <w:name w:val="Asignatura"/>
    <w:basedOn w:val="area"/>
    <w:rsid w:val="00D02B07"/>
    <w:pPr>
      <w:spacing w:after="0"/>
    </w:pPr>
    <w:rPr>
      <w:color w:val="C2CEE2" w:themeColor="accent1" w:themeTint="66"/>
      <w:sz w:val="56"/>
    </w:rPr>
  </w:style>
  <w:style w:type="paragraph" w:customStyle="1" w:styleId="Numerounidad">
    <w:name w:val="Numero unidad"/>
    <w:basedOn w:val="titulo0-Unidad"/>
    <w:rsid w:val="00D02B07"/>
    <w:pPr>
      <w:spacing w:line="340" w:lineRule="atLeast"/>
    </w:pPr>
    <w:rPr>
      <w:sz w:val="56"/>
    </w:rPr>
  </w:style>
  <w:style w:type="paragraph" w:customStyle="1" w:styleId="Ttulounidad">
    <w:name w:val="Título unidad"/>
    <w:basedOn w:val="titulo0"/>
    <w:rsid w:val="00D02B07"/>
    <w:pPr>
      <w:spacing w:line="460" w:lineRule="atLeast"/>
    </w:pPr>
    <w:rPr>
      <w:spacing w:val="-22"/>
      <w:sz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4C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6B23"/>
    <w:pPr>
      <w:widowControl w:val="0"/>
      <w:tabs>
        <w:tab w:val="center" w:pos="4252"/>
        <w:tab w:val="right" w:pos="8504"/>
      </w:tabs>
      <w:spacing w:before="0"/>
      <w:ind w:firstLine="0"/>
      <w:jc w:val="left"/>
    </w:pPr>
    <w:rPr>
      <w:rFonts w:ascii="Century Schoolbook" w:hAnsi="Century Schoolbook"/>
      <w:b/>
      <w:color w:val="6786B7" w:themeColor="accent1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7F6B23"/>
    <w:rPr>
      <w:rFonts w:ascii="Century Schoolbook" w:hAnsi="Century Schoolbook"/>
      <w:b/>
      <w:color w:val="6786B7" w:themeColor="accent1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F6B23"/>
    <w:pPr>
      <w:tabs>
        <w:tab w:val="center" w:pos="4252"/>
        <w:tab w:val="right" w:pos="8504"/>
      </w:tabs>
      <w:spacing w:before="0"/>
      <w:ind w:firstLine="0"/>
    </w:pPr>
    <w:rPr>
      <w:rFonts w:ascii="Franklin Gothic Demi" w:hAnsi="Franklin Gothic Demi"/>
      <w:b/>
      <w:color w:val="FFFFFF" w:themeColor="background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6B23"/>
    <w:rPr>
      <w:rFonts w:ascii="Franklin Gothic Demi" w:hAnsi="Franklin Gothic Demi"/>
      <w:b/>
      <w:color w:val="FFFFFF" w:themeColor="background1"/>
      <w:sz w:val="22"/>
    </w:rPr>
  </w:style>
  <w:style w:type="paragraph" w:styleId="Epgrafe">
    <w:name w:val="caption"/>
    <w:basedOn w:val="Normal"/>
    <w:next w:val="Normal"/>
    <w:uiPriority w:val="35"/>
    <w:unhideWhenUsed/>
    <w:rsid w:val="00686F89"/>
    <w:pPr>
      <w:spacing w:before="0" w:after="200"/>
    </w:pPr>
    <w:rPr>
      <w:b/>
      <w:bCs/>
      <w:color w:val="6786B7" w:themeColor="accent1"/>
      <w:sz w:val="18"/>
      <w:szCs w:val="18"/>
    </w:rPr>
  </w:style>
  <w:style w:type="paragraph" w:customStyle="1" w:styleId="Cabecera">
    <w:name w:val="Cabecera"/>
    <w:basedOn w:val="Normal"/>
    <w:rsid w:val="00FC1314"/>
    <w:pPr>
      <w:spacing w:before="0"/>
      <w:ind w:firstLine="0"/>
      <w:jc w:val="left"/>
    </w:pPr>
    <w:rPr>
      <w:rFonts w:ascii="Franklin Gothic Heavy" w:hAnsi="Franklin Gothic Heavy"/>
      <w:color w:val="FFFFFF" w:themeColor="background1"/>
      <w:sz w:val="28"/>
      <w:szCs w:val="28"/>
    </w:rPr>
  </w:style>
  <w:style w:type="paragraph" w:customStyle="1" w:styleId="Nivel1">
    <w:name w:val="Nivel 1"/>
    <w:basedOn w:val="Normal"/>
    <w:next w:val="Prrafobsico"/>
    <w:rsid w:val="002768E7"/>
    <w:pPr>
      <w:pBdr>
        <w:left w:val="single" w:sz="48" w:space="4" w:color="6786B7" w:themeColor="accent1"/>
      </w:pBdr>
      <w:spacing w:before="851"/>
      <w:jc w:val="left"/>
      <w:outlineLvl w:val="0"/>
    </w:pPr>
    <w:rPr>
      <w:rFonts w:ascii="Century Schoolbook" w:hAnsi="Century Schoolbook"/>
      <w:b/>
      <w:sz w:val="40"/>
    </w:rPr>
  </w:style>
  <w:style w:type="paragraph" w:customStyle="1" w:styleId="Nivel2">
    <w:name w:val="Nivel 2"/>
    <w:basedOn w:val="Normal"/>
    <w:next w:val="Prrafobsico"/>
    <w:rsid w:val="00386E0F"/>
    <w:pPr>
      <w:spacing w:before="480"/>
      <w:ind w:firstLine="0"/>
      <w:jc w:val="left"/>
      <w:outlineLvl w:val="1"/>
    </w:pPr>
    <w:rPr>
      <w:rFonts w:ascii="Franklin Gothic Heavy" w:hAnsi="Franklin Gothic Heavy"/>
      <w:sz w:val="30"/>
    </w:rPr>
  </w:style>
  <w:style w:type="paragraph" w:customStyle="1" w:styleId="Nivel3">
    <w:name w:val="Nivel 3"/>
    <w:basedOn w:val="Normal"/>
    <w:next w:val="Prrafobsico"/>
    <w:rsid w:val="00D77DD2"/>
    <w:pPr>
      <w:spacing w:before="360"/>
      <w:ind w:firstLine="0"/>
      <w:jc w:val="left"/>
      <w:outlineLvl w:val="2"/>
    </w:pPr>
    <w:rPr>
      <w:rFonts w:ascii="Franklin Gothic Medium" w:hAnsi="Franklin Gothic Medium"/>
      <w:smallCaps/>
      <w:sz w:val="28"/>
      <w:szCs w:val="26"/>
    </w:rPr>
  </w:style>
  <w:style w:type="paragraph" w:customStyle="1" w:styleId="Nivel4">
    <w:name w:val="Nivel 4"/>
    <w:basedOn w:val="Prrafobsico"/>
    <w:next w:val="Prrafobsico"/>
    <w:rsid w:val="00386E0F"/>
    <w:pPr>
      <w:spacing w:before="360"/>
      <w:ind w:firstLine="0"/>
      <w:outlineLvl w:val="3"/>
    </w:pPr>
    <w:rPr>
      <w:rFonts w:ascii="Franklin Gothic Demi" w:hAnsi="Franklin Gothic Demi"/>
      <w:color w:val="6786B7" w:themeColor="accent1"/>
      <w:sz w:val="24"/>
      <w:szCs w:val="26"/>
    </w:rPr>
  </w:style>
  <w:style w:type="paragraph" w:customStyle="1" w:styleId="Actividades">
    <w:name w:val="Actividades"/>
    <w:next w:val="Actividadesttulo"/>
    <w:qFormat/>
    <w:rsid w:val="00B36733"/>
    <w:pPr>
      <w:framePr w:w="8505" w:wrap="notBeside" w:hAnchor="page" w:xAlign="center" w:yAlign="bottom"/>
      <w:numPr>
        <w:numId w:val="4"/>
      </w:numPr>
      <w:pBdr>
        <w:top w:val="single" w:sz="48" w:space="8" w:color="F5F5F5" w:themeColor="accent2"/>
        <w:left w:val="single" w:sz="48" w:space="4" w:color="F5F5F5" w:themeColor="accent2"/>
        <w:right w:val="single" w:sz="48" w:space="4" w:color="F5F5F5" w:themeColor="accent2"/>
      </w:pBdr>
      <w:shd w:val="clear" w:color="auto" w:fill="F5F5F5" w:themeFill="accent2"/>
      <w:spacing w:before="120"/>
    </w:pPr>
    <w:rPr>
      <w:rFonts w:ascii="Symbol" w:hAnsi="Symbol"/>
      <w:sz w:val="36"/>
      <w:lang w:val="en-US"/>
    </w:rPr>
  </w:style>
  <w:style w:type="paragraph" w:customStyle="1" w:styleId="Actividadesttulo">
    <w:name w:val="Actividades título"/>
    <w:basedOn w:val="Actividades"/>
    <w:next w:val="Actividadestexto"/>
    <w:rsid w:val="00946C55"/>
    <w:pPr>
      <w:framePr w:wrap="notBeside"/>
      <w:numPr>
        <w:numId w:val="0"/>
      </w:numPr>
      <w:pBdr>
        <w:top w:val="none" w:sz="0" w:space="0" w:color="auto"/>
        <w:bottom w:val="single" w:sz="48" w:space="8" w:color="F5F5F5" w:themeColor="accent2"/>
      </w:pBdr>
      <w:spacing w:before="0" w:after="240"/>
    </w:pPr>
    <w:rPr>
      <w:rFonts w:ascii="Franklin Gothic Demi" w:hAnsi="Franklin Gothic Demi"/>
      <w:caps/>
      <w:color w:val="6786B7" w:themeColor="accent1"/>
      <w:sz w:val="28"/>
    </w:rPr>
  </w:style>
  <w:style w:type="paragraph" w:customStyle="1" w:styleId="Actividadestexto">
    <w:name w:val="Actividades texto"/>
    <w:basedOn w:val="Actividadesttulo"/>
    <w:rsid w:val="00946C55"/>
    <w:pPr>
      <w:framePr w:wrap="notBeside"/>
      <w:numPr>
        <w:numId w:val="5"/>
      </w:numPr>
      <w:tabs>
        <w:tab w:val="left" w:pos="567"/>
      </w:tabs>
      <w:ind w:left="397" w:hanging="397"/>
      <w:jc w:val="both"/>
    </w:pPr>
    <w:rPr>
      <w:rFonts w:ascii="Franklin Gothic Book" w:hAnsi="Franklin Gothic Book"/>
      <w:caps w:val="0"/>
      <w:color w:val="auto"/>
      <w:sz w:val="22"/>
    </w:rPr>
  </w:style>
  <w:style w:type="paragraph" w:customStyle="1" w:styleId="Cabecerapagnormal">
    <w:name w:val="Cabecera pag normal"/>
    <w:basedOn w:val="Encabezado"/>
    <w:link w:val="CabecerapagnormalCar"/>
    <w:rsid w:val="00FC448F"/>
    <w:rPr>
      <w:b w:val="0"/>
      <w:sz w:val="18"/>
      <w:szCs w:val="18"/>
    </w:rPr>
  </w:style>
  <w:style w:type="character" w:customStyle="1" w:styleId="CabecerapagnormalCar">
    <w:name w:val="Cabecera pag normal Car"/>
    <w:basedOn w:val="EncabezadoCar"/>
    <w:link w:val="Cabecerapagnormal"/>
    <w:rsid w:val="00FC448F"/>
    <w:rPr>
      <w:rFonts w:ascii="Century Schoolbook" w:hAnsi="Century Schoolbook"/>
      <w:b w:val="0"/>
      <w:color w:val="6786B7" w:themeColor="accent1"/>
      <w:sz w:val="18"/>
      <w:szCs w:val="18"/>
    </w:rPr>
  </w:style>
  <w:style w:type="paragraph" w:customStyle="1" w:styleId="Importantetexto">
    <w:name w:val="Importante texto"/>
    <w:basedOn w:val="Normal"/>
    <w:rsid w:val="00F830AE"/>
    <w:pPr>
      <w:framePr w:w="2268" w:wrap="around" w:vAnchor="text" w:hAnchor="page" w:x="1532" w:y="1" w:anchorLock="1"/>
      <w:pBdr>
        <w:left w:val="single" w:sz="48" w:space="4" w:color="F5F5F5" w:themeColor="accent2"/>
        <w:bottom w:val="single" w:sz="48" w:space="1" w:color="F5F5F5" w:themeColor="accent2"/>
        <w:right w:val="single" w:sz="48" w:space="4" w:color="F5F5F5" w:themeColor="accent2"/>
      </w:pBdr>
      <w:shd w:val="clear" w:color="auto" w:fill="F5F5F5" w:themeFill="accent2"/>
      <w:tabs>
        <w:tab w:val="left" w:pos="1701"/>
      </w:tabs>
      <w:spacing w:before="0"/>
      <w:ind w:firstLine="0"/>
      <w:contextualSpacing/>
      <w:jc w:val="left"/>
    </w:pPr>
    <w:rPr>
      <w:rFonts w:ascii="Century Schoolbook" w:hAnsi="Century Schoolbook"/>
      <w:lang w:val="en-US"/>
    </w:rPr>
  </w:style>
  <w:style w:type="paragraph" w:customStyle="1" w:styleId="Curiosidad">
    <w:name w:val="Curiosidad"/>
    <w:basedOn w:val="Prrafodelista"/>
    <w:next w:val="Curiosidadttulo"/>
    <w:link w:val="CuriosidadCar"/>
    <w:qFormat/>
    <w:rsid w:val="00B36733"/>
    <w:pPr>
      <w:framePr w:w="2552" w:wrap="around" w:vAnchor="text" w:hAnchor="page" w:x="1419" w:y="1"/>
      <w:numPr>
        <w:numId w:val="1"/>
      </w:numPr>
    </w:pPr>
    <w:rPr>
      <w:rFonts w:ascii="Symbol" w:hAnsi="Symbol"/>
      <w:sz w:val="40"/>
      <w:szCs w:val="28"/>
    </w:rPr>
  </w:style>
  <w:style w:type="paragraph" w:customStyle="1" w:styleId="Curiosidadttulo">
    <w:name w:val="Curiosidad título"/>
    <w:basedOn w:val="Normal"/>
    <w:next w:val="Curiosidadsubttulo"/>
    <w:link w:val="CuriosidadttuloCar"/>
    <w:rsid w:val="009C07EE"/>
    <w:pPr>
      <w:framePr w:w="2552" w:wrap="around" w:vAnchor="text" w:hAnchor="page" w:x="1419" w:y="1"/>
      <w:spacing w:before="0" w:line="240" w:lineRule="atLeast"/>
      <w:ind w:firstLine="0"/>
    </w:pPr>
    <w:rPr>
      <w:rFonts w:ascii="Franklin Gothic Demi" w:hAnsi="Franklin Gothic Demi"/>
      <w:caps/>
      <w:color w:val="6786B7" w:themeColor="accent1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A4CC8"/>
    <w:rPr>
      <w:rFonts w:ascii="Franklin Gothic Book" w:hAnsi="Franklin Gothic Book"/>
      <w:sz w:val="22"/>
    </w:rPr>
  </w:style>
  <w:style w:type="character" w:customStyle="1" w:styleId="CuriosidadCar">
    <w:name w:val="Curiosidad Car"/>
    <w:basedOn w:val="PrrafodelistaCar"/>
    <w:link w:val="Curiosidad"/>
    <w:rsid w:val="00B36733"/>
    <w:rPr>
      <w:rFonts w:ascii="Symbol" w:hAnsi="Symbol"/>
      <w:sz w:val="40"/>
      <w:szCs w:val="28"/>
    </w:rPr>
  </w:style>
  <w:style w:type="paragraph" w:customStyle="1" w:styleId="Curiosidadsubttulo">
    <w:name w:val="Curiosidad subtítulo"/>
    <w:basedOn w:val="Normal"/>
    <w:next w:val="Curiosidadtexto"/>
    <w:link w:val="CuriosidadsubttuloCar"/>
    <w:rsid w:val="009C07EE"/>
    <w:pPr>
      <w:framePr w:w="2552" w:wrap="around" w:vAnchor="text" w:hAnchor="page" w:x="1419" w:y="1"/>
      <w:spacing w:before="40" w:line="20" w:lineRule="atLeast"/>
      <w:ind w:firstLine="0"/>
      <w:jc w:val="left"/>
    </w:pPr>
    <w:rPr>
      <w:rFonts w:ascii="Franklin Gothic Demi" w:hAnsi="Franklin Gothic Demi"/>
      <w:color w:val="6786B7" w:themeColor="accent1"/>
      <w:sz w:val="24"/>
    </w:rPr>
  </w:style>
  <w:style w:type="character" w:customStyle="1" w:styleId="CuriosidadttuloCar">
    <w:name w:val="Curiosidad título Car"/>
    <w:basedOn w:val="Fuentedeprrafopredeter"/>
    <w:link w:val="Curiosidadttulo"/>
    <w:rsid w:val="009C07EE"/>
    <w:rPr>
      <w:rFonts w:ascii="Franklin Gothic Demi" w:hAnsi="Franklin Gothic Demi"/>
      <w:caps/>
      <w:color w:val="6786B7" w:themeColor="accent1"/>
      <w:sz w:val="28"/>
      <w:szCs w:val="28"/>
    </w:rPr>
  </w:style>
  <w:style w:type="paragraph" w:customStyle="1" w:styleId="Curiosidadtexto">
    <w:name w:val="Curiosidad texto"/>
    <w:basedOn w:val="Normal"/>
    <w:link w:val="CuriosidadtextoCar"/>
    <w:rsid w:val="000577D4"/>
    <w:pPr>
      <w:framePr w:w="2552" w:wrap="around" w:vAnchor="text" w:hAnchor="page" w:x="1419" w:y="1"/>
      <w:ind w:firstLine="0"/>
      <w:jc w:val="left"/>
    </w:pPr>
    <w:rPr>
      <w:rFonts w:ascii="Century Schoolbook" w:hAnsi="Century Schoolbook"/>
    </w:rPr>
  </w:style>
  <w:style w:type="character" w:customStyle="1" w:styleId="CuriosidadsubttuloCar">
    <w:name w:val="Curiosidad subtítulo Car"/>
    <w:basedOn w:val="Fuentedeprrafopredeter"/>
    <w:link w:val="Curiosidadsubttulo"/>
    <w:rsid w:val="009C07EE"/>
    <w:rPr>
      <w:rFonts w:ascii="Franklin Gothic Demi" w:hAnsi="Franklin Gothic Demi"/>
      <w:color w:val="6786B7" w:themeColor="accent1"/>
    </w:rPr>
  </w:style>
  <w:style w:type="character" w:customStyle="1" w:styleId="CuriosidadtextoCar">
    <w:name w:val="Curiosidad texto Car"/>
    <w:basedOn w:val="Fuentedeprrafopredeter"/>
    <w:link w:val="Curiosidadtexto"/>
    <w:rsid w:val="000577D4"/>
    <w:rPr>
      <w:rFonts w:ascii="Century Schoolbook" w:hAnsi="Century Schoolbook"/>
      <w:sz w:val="22"/>
    </w:rPr>
  </w:style>
  <w:style w:type="paragraph" w:customStyle="1" w:styleId="Lectura">
    <w:name w:val="Lectura"/>
    <w:basedOn w:val="Normal"/>
    <w:next w:val="LecturaAutoryobra"/>
    <w:qFormat/>
    <w:rsid w:val="006A1AEC"/>
    <w:pPr>
      <w:pBdr>
        <w:left w:val="single" w:sz="36" w:space="8" w:color="6786B7" w:themeColor="accent1"/>
      </w:pBdr>
      <w:ind w:left="284"/>
    </w:pPr>
    <w:rPr>
      <w:rFonts w:ascii="Century Schoolbook" w:hAnsi="Century Schoolbook"/>
      <w:lang w:val="en-US"/>
    </w:rPr>
  </w:style>
  <w:style w:type="paragraph" w:customStyle="1" w:styleId="LecturaAutoryobra">
    <w:name w:val="Lectura: Autor y obra"/>
    <w:basedOn w:val="Lectura"/>
    <w:next w:val="Lecturaeditorialy"/>
    <w:qFormat/>
    <w:rsid w:val="00B722AF"/>
    <w:pPr>
      <w:jc w:val="right"/>
    </w:pPr>
    <w:rPr>
      <w:sz w:val="18"/>
      <w:lang w:val="es-ES"/>
    </w:rPr>
  </w:style>
  <w:style w:type="paragraph" w:customStyle="1" w:styleId="Lecturaeditorialy">
    <w:name w:val="Lectura: editorial y +"/>
    <w:basedOn w:val="LecturaAutoryobra"/>
    <w:rsid w:val="00B722AF"/>
    <w:pPr>
      <w:spacing w:before="0"/>
    </w:pPr>
  </w:style>
  <w:style w:type="paragraph" w:customStyle="1" w:styleId="Destacadoenprrafo">
    <w:name w:val="Destacado en párrafo"/>
    <w:basedOn w:val="Normal"/>
    <w:next w:val="Prrafobsico"/>
    <w:qFormat/>
    <w:rsid w:val="00D94CA3"/>
    <w:pPr>
      <w:pBdr>
        <w:top w:val="single" w:sz="48" w:space="1" w:color="F5F5F5" w:themeColor="accent2"/>
        <w:left w:val="single" w:sz="48" w:space="3" w:color="F5F5F5" w:themeColor="accent2"/>
        <w:bottom w:val="single" w:sz="48" w:space="1" w:color="F5F5F5" w:themeColor="accent2"/>
        <w:right w:val="single" w:sz="48" w:space="3" w:color="F5F5F5" w:themeColor="accent2"/>
      </w:pBdr>
      <w:shd w:val="clear" w:color="auto" w:fill="F5F5F5" w:themeFill="accent2"/>
    </w:pPr>
    <w:rPr>
      <w:rFonts w:ascii="Franklin Gothic Medium" w:hAnsi="Franklin Gothic Medium"/>
      <w:lang w:val="en-US"/>
    </w:rPr>
  </w:style>
  <w:style w:type="paragraph" w:customStyle="1" w:styleId="Imagenpgina">
    <w:name w:val="Imagen página"/>
    <w:basedOn w:val="Piedefoto"/>
    <w:qFormat/>
    <w:rsid w:val="009C07EE"/>
    <w:pPr>
      <w:framePr w:w="9072" w:wrap="notBeside" w:vAnchor="text" w:hAnchor="margin" w:xAlign="right" w:y="1"/>
      <w:spacing w:before="360" w:after="360"/>
      <w:jc w:val="both"/>
    </w:pPr>
    <w:rPr>
      <w:noProof/>
      <w:sz w:val="22"/>
    </w:rPr>
  </w:style>
  <w:style w:type="paragraph" w:customStyle="1" w:styleId="Definicin">
    <w:name w:val="Definición"/>
    <w:basedOn w:val="Prrafobsico"/>
    <w:qFormat/>
    <w:rsid w:val="009C07EE"/>
    <w:pPr>
      <w:framePr w:w="2552" w:wrap="around" w:hAnchor="page" w:x="1419" w:yAlign="bottom"/>
      <w:pBdr>
        <w:top w:val="single" w:sz="6" w:space="5" w:color="6786B7" w:themeColor="accent1"/>
      </w:pBdr>
      <w:spacing w:before="100" w:beforeAutospacing="1"/>
      <w:ind w:firstLine="0"/>
    </w:pPr>
    <w:rPr>
      <w:rFonts w:ascii="Century Schoolbook" w:hAnsi="Century Schoolbook"/>
      <w:lang w:val="en-US"/>
    </w:rPr>
  </w:style>
  <w:style w:type="character" w:customStyle="1" w:styleId="Trminodefinicin">
    <w:name w:val="Término definición"/>
    <w:basedOn w:val="Fuentedeprrafopredeter"/>
    <w:uiPriority w:val="1"/>
    <w:qFormat/>
    <w:rsid w:val="00856B7A"/>
    <w:rPr>
      <w:rFonts w:ascii="Franklin Gothic Demi" w:hAnsi="Franklin Gothic Demi"/>
      <w:color w:val="6786B7" w:themeColor="accent1"/>
    </w:rPr>
  </w:style>
  <w:style w:type="paragraph" w:customStyle="1" w:styleId="Fotoportada">
    <w:name w:val="Foto portada"/>
    <w:basedOn w:val="Prrafobsico"/>
    <w:rsid w:val="00182A76"/>
    <w:pPr>
      <w:keepNext/>
      <w:framePr w:w="2552" w:h="8335" w:hRule="exact" w:wrap="around" w:vAnchor="page" w:hAnchor="page" w:x="1702" w:y="8506"/>
      <w:spacing w:before="0" w:line="360" w:lineRule="auto"/>
      <w:ind w:firstLine="0"/>
      <w:contextualSpacing/>
      <w:jc w:val="left"/>
    </w:pPr>
    <w:rPr>
      <w:rFonts w:ascii="Century Schoolbook" w:hAnsi="Century Schoolbook"/>
      <w:noProof/>
      <w:color w:val="6786B7" w:themeColor="accent1"/>
      <w:lang w:val="es-ES"/>
    </w:rPr>
  </w:style>
  <w:style w:type="paragraph" w:customStyle="1" w:styleId="Fraseanlisis">
    <w:name w:val="Frase análisis"/>
    <w:basedOn w:val="Prrafobsico"/>
    <w:next w:val="Prrafobsico"/>
    <w:rsid w:val="00AB510C"/>
    <w:pPr>
      <w:framePr w:w="8505" w:wrap="around" w:vAnchor="text" w:hAnchor="page" w:x="1702" w:y="1"/>
      <w:spacing w:before="360" w:after="1200"/>
      <w:ind w:firstLine="0"/>
      <w:jc w:val="center"/>
    </w:pPr>
    <w:rPr>
      <w:rFonts w:ascii="Franklin Gothic Medium" w:hAnsi="Franklin Gothic Medium"/>
      <w:spacing w:val="20"/>
      <w:sz w:val="32"/>
      <w:lang w:val="es-ES"/>
    </w:rPr>
  </w:style>
  <w:style w:type="paragraph" w:customStyle="1" w:styleId="Imagenizquierda">
    <w:name w:val="Imagen izquierda"/>
    <w:basedOn w:val="Imagenpgina"/>
    <w:qFormat/>
    <w:rsid w:val="009C07EE"/>
    <w:pPr>
      <w:framePr w:w="2552" w:wrap="notBeside" w:vAnchor="margin" w:hAnchor="page" w:x="1419"/>
    </w:pPr>
  </w:style>
  <w:style w:type="paragraph" w:customStyle="1" w:styleId="Cabecerapginaextra">
    <w:name w:val="Cabecera página extra"/>
    <w:basedOn w:val="Prrafobsico"/>
    <w:rsid w:val="00E0704A"/>
    <w:pPr>
      <w:framePr w:wrap="around" w:vAnchor="page" w:hAnchor="page" w:x="1702" w:y="1702"/>
    </w:pPr>
    <w:rPr>
      <w:rFonts w:ascii="Century Schoolbook" w:hAnsi="Century Schoolbook"/>
      <w:b/>
      <w:sz w:val="44"/>
    </w:rPr>
  </w:style>
  <w:style w:type="paragraph" w:customStyle="1" w:styleId="textoGlosario">
    <w:name w:val="texto Glosario"/>
    <w:basedOn w:val="Prrafobsico"/>
    <w:rsid w:val="002566B0"/>
    <w:pPr>
      <w:spacing w:before="100" w:beforeAutospacing="1" w:after="100" w:afterAutospacing="1"/>
      <w:ind w:firstLine="0"/>
    </w:pPr>
    <w:rPr>
      <w:rFonts w:ascii="Century Schoolbook" w:hAnsi="Century Schoolbook"/>
    </w:rPr>
  </w:style>
  <w:style w:type="paragraph" w:customStyle="1" w:styleId="Glosario">
    <w:name w:val="Glosario"/>
    <w:basedOn w:val="Nivel1"/>
    <w:next w:val="Columnaglosario1"/>
    <w:rsid w:val="00367B9D"/>
    <w:pPr>
      <w:framePr w:h="1134" w:hRule="exact" w:wrap="around" w:vAnchor="page" w:hAnchor="page" w:x="1419" w:y="1702"/>
      <w:pBdr>
        <w:left w:val="none" w:sz="0" w:space="0" w:color="auto"/>
      </w:pBdr>
      <w:spacing w:before="480" w:after="480"/>
      <w:ind w:firstLine="0"/>
    </w:pPr>
  </w:style>
  <w:style w:type="paragraph" w:customStyle="1" w:styleId="textoGlosario0">
    <w:name w:val="texto Glosario_"/>
    <w:basedOn w:val="textoGlosario"/>
    <w:rsid w:val="002566B0"/>
    <w:rPr>
      <w:lang w:val="es-ES"/>
    </w:rPr>
  </w:style>
  <w:style w:type="character" w:customStyle="1" w:styleId="Trminoglosario">
    <w:name w:val="Término glosario"/>
    <w:basedOn w:val="Fuentedeprrafopredeter"/>
    <w:uiPriority w:val="1"/>
    <w:qFormat/>
    <w:rsid w:val="0014235A"/>
    <w:rPr>
      <w:rFonts w:ascii="Franklin Gothic Demi" w:hAnsi="Franklin Gothic Demi"/>
      <w:u w:val="thick" w:color="6786B7" w:themeColor="accent1"/>
      <w:lang w:val="es-ES_tradnl"/>
    </w:rPr>
  </w:style>
  <w:style w:type="paragraph" w:customStyle="1" w:styleId="ndicenombres">
    <w:name w:val="Índice:nombres"/>
    <w:basedOn w:val="Prrafobsico"/>
    <w:rsid w:val="00AA4A6C"/>
    <w:pPr>
      <w:framePr w:w="9072" w:wrap="notBeside" w:vAnchor="page" w:hAnchor="page" w:x="1419" w:y="3403"/>
      <w:spacing w:before="360"/>
      <w:ind w:firstLine="0"/>
    </w:pPr>
    <w:rPr>
      <w:rFonts w:ascii="Century Schoolbook" w:hAnsi="Century Schoolbook"/>
      <w:sz w:val="24"/>
    </w:rPr>
  </w:style>
  <w:style w:type="paragraph" w:customStyle="1" w:styleId="Vieta1">
    <w:name w:val="Viñeta1"/>
    <w:basedOn w:val="Prrafobsico"/>
    <w:qFormat/>
    <w:rsid w:val="00EA1951"/>
    <w:pPr>
      <w:numPr>
        <w:numId w:val="6"/>
      </w:numPr>
      <w:spacing w:before="120" w:after="120"/>
      <w:ind w:left="284" w:hanging="284"/>
    </w:pPr>
    <w:rPr>
      <w:rFonts w:ascii="Franklin Gothic Medium" w:hAnsi="Franklin Gothic Medium"/>
      <w:lang w:val="es-ES"/>
    </w:rPr>
  </w:style>
  <w:style w:type="paragraph" w:customStyle="1" w:styleId="Vietadonmero">
    <w:name w:val="Viñetado número"/>
    <w:basedOn w:val="Prrafobsico"/>
    <w:qFormat/>
    <w:rsid w:val="002D5B57"/>
    <w:pPr>
      <w:numPr>
        <w:numId w:val="7"/>
      </w:numPr>
      <w:ind w:left="284" w:hanging="284"/>
    </w:pPr>
    <w:rPr>
      <w:lang w:val="es-ES"/>
    </w:rPr>
  </w:style>
  <w:style w:type="paragraph" w:customStyle="1" w:styleId="Vietadoletra">
    <w:name w:val="Viñetado letra"/>
    <w:basedOn w:val="Vietadonmero"/>
    <w:qFormat/>
    <w:rsid w:val="00A12975"/>
    <w:pPr>
      <w:numPr>
        <w:numId w:val="8"/>
      </w:numPr>
      <w:ind w:left="284" w:hanging="284"/>
    </w:pPr>
  </w:style>
  <w:style w:type="paragraph" w:customStyle="1" w:styleId="Bibliografa">
    <w:name w:val="Bibliografía_"/>
    <w:basedOn w:val="Prrafobsico"/>
    <w:rsid w:val="00DC5F72"/>
    <w:pPr>
      <w:framePr w:w="9072" w:h="12020" w:wrap="around" w:vAnchor="page" w:hAnchor="page" w:x="1419" w:y="3403"/>
      <w:numPr>
        <w:numId w:val="9"/>
      </w:numPr>
    </w:pPr>
  </w:style>
  <w:style w:type="paragraph" w:styleId="Bibliografa0">
    <w:name w:val="Bibliography"/>
    <w:basedOn w:val="Normal"/>
    <w:next w:val="Normal"/>
    <w:uiPriority w:val="37"/>
    <w:semiHidden/>
    <w:unhideWhenUsed/>
    <w:rsid w:val="00FB74C3"/>
  </w:style>
  <w:style w:type="paragraph" w:customStyle="1" w:styleId="Solucionariotexto">
    <w:name w:val="Solucionario texto"/>
    <w:basedOn w:val="Prrafobsico"/>
    <w:rsid w:val="002F129D"/>
    <w:pPr>
      <w:framePr w:w="9072" w:h="12020" w:hRule="exact" w:wrap="around" w:vAnchor="page" w:hAnchor="page" w:x="1419" w:y="3403"/>
      <w:numPr>
        <w:numId w:val="10"/>
      </w:numPr>
      <w:ind w:left="567" w:hanging="567"/>
    </w:pPr>
    <w:rPr>
      <w:sz w:val="20"/>
    </w:rPr>
  </w:style>
  <w:style w:type="paragraph" w:customStyle="1" w:styleId="Cuadroextra">
    <w:name w:val="Cuadro extra"/>
    <w:basedOn w:val="Importantesubttulo"/>
    <w:next w:val="Cuadroextratexto"/>
    <w:qFormat/>
    <w:rsid w:val="00F830AE"/>
    <w:pPr>
      <w:framePr w:wrap="around"/>
      <w:pBdr>
        <w:top w:val="single" w:sz="48" w:space="1" w:color="F5F5F5" w:themeColor="accent2"/>
      </w:pBdr>
    </w:pPr>
  </w:style>
  <w:style w:type="paragraph" w:customStyle="1" w:styleId="Cuadroextratexto">
    <w:name w:val="Cuadro extra texto"/>
    <w:basedOn w:val="Importantetexto"/>
    <w:rsid w:val="002D5B57"/>
    <w:pPr>
      <w:framePr w:wrap="around"/>
      <w:pBdr>
        <w:top w:val="single" w:sz="48" w:space="1" w:color="F5F5F5" w:themeColor="accent2"/>
      </w:pBdr>
    </w:pPr>
  </w:style>
  <w:style w:type="paragraph" w:customStyle="1" w:styleId="Textointro">
    <w:name w:val="Texto intro"/>
    <w:basedOn w:val="Prrafobsico"/>
    <w:rsid w:val="00182A76"/>
    <w:pPr>
      <w:framePr w:w="5670" w:h="8335" w:wrap="notBeside" w:vAnchor="page" w:hAnchor="page" w:x="4537" w:y="8506"/>
    </w:pPr>
  </w:style>
  <w:style w:type="character" w:customStyle="1" w:styleId="ndicenombresn2">
    <w:name w:val="Índice:nombres n2"/>
    <w:basedOn w:val="Fuentedeprrafopredeter"/>
    <w:uiPriority w:val="1"/>
    <w:rsid w:val="00C46A80"/>
    <w:rPr>
      <w:rFonts w:ascii="Franklin Gothic Demi" w:hAnsi="Franklin Gothic Demi"/>
      <w:sz w:val="24"/>
    </w:rPr>
  </w:style>
  <w:style w:type="character" w:customStyle="1" w:styleId="ndicenmerosn2">
    <w:name w:val="Índice:números n2"/>
    <w:basedOn w:val="Fuentedeprrafopredeter"/>
    <w:uiPriority w:val="1"/>
    <w:rsid w:val="0023357F"/>
    <w:rPr>
      <w:rFonts w:ascii="Franklin Gothic Demi" w:hAnsi="Franklin Gothic Demi"/>
      <w:sz w:val="24"/>
    </w:rPr>
  </w:style>
  <w:style w:type="paragraph" w:customStyle="1" w:styleId="Ejemplocolumnatexto">
    <w:name w:val="Ejemplo columna texto"/>
    <w:basedOn w:val="Prrafobsico"/>
    <w:next w:val="Prrafobsico"/>
    <w:rsid w:val="00D94CA3"/>
    <w:pPr>
      <w:pBdr>
        <w:left w:val="single" w:sz="6" w:space="3" w:color="6786B7" w:themeColor="accent1"/>
        <w:bottom w:val="single" w:sz="6" w:space="6" w:color="6786B7" w:themeColor="accent1"/>
        <w:right w:val="single" w:sz="6" w:space="3" w:color="6786B7" w:themeColor="accent1"/>
      </w:pBdr>
      <w:spacing w:before="0"/>
    </w:pPr>
    <w:rPr>
      <w:lang w:val="es-ES"/>
    </w:rPr>
  </w:style>
  <w:style w:type="paragraph" w:customStyle="1" w:styleId="Ejemplocolumna">
    <w:name w:val="Ejemplo columna"/>
    <w:basedOn w:val="Prrafobsico"/>
    <w:next w:val="Ejemplocolumnatexto"/>
    <w:qFormat/>
    <w:rsid w:val="00B36733"/>
    <w:pPr>
      <w:numPr>
        <w:numId w:val="11"/>
      </w:numPr>
      <w:pBdr>
        <w:top w:val="single" w:sz="6" w:space="6" w:color="6786B7" w:themeColor="accent1"/>
        <w:left w:val="single" w:sz="6" w:space="3" w:color="6786B7" w:themeColor="accent1"/>
        <w:right w:val="single" w:sz="6" w:space="3" w:color="6786B7" w:themeColor="accent1"/>
      </w:pBdr>
      <w:spacing w:before="240"/>
    </w:pPr>
    <w:rPr>
      <w:rFonts w:ascii="Symbol" w:hAnsi="Symbol"/>
      <w:color w:val="FFFFFF" w:themeColor="background1"/>
      <w:sz w:val="28"/>
      <w:lang w:val="es-ES"/>
    </w:rPr>
  </w:style>
  <w:style w:type="paragraph" w:customStyle="1" w:styleId="Ejemplopaginatexto">
    <w:name w:val="Ejemplo pagina texto"/>
    <w:basedOn w:val="Ejemplocolumnatexto"/>
    <w:rsid w:val="00FB3D9E"/>
    <w:pPr>
      <w:framePr w:w="9072" w:wrap="notBeside" w:vAnchor="text" w:hAnchor="page" w:x="1419" w:y="1"/>
    </w:pPr>
  </w:style>
  <w:style w:type="paragraph" w:customStyle="1" w:styleId="Ejemplopagina">
    <w:name w:val="Ejemplo pagina"/>
    <w:basedOn w:val="Ejemplocolumna"/>
    <w:next w:val="Ejemplopaginatexto"/>
    <w:qFormat/>
    <w:rsid w:val="00B36733"/>
    <w:pPr>
      <w:framePr w:w="9072" w:wrap="notBeside" w:vAnchor="text" w:hAnchor="page" w:x="1419" w:y="1"/>
      <w:numPr>
        <w:numId w:val="14"/>
      </w:numPr>
    </w:pPr>
  </w:style>
  <w:style w:type="paragraph" w:customStyle="1" w:styleId="Vieta2">
    <w:name w:val="Viñeta2"/>
    <w:basedOn w:val="Vieta1"/>
    <w:rsid w:val="00DE7EA9"/>
    <w:pPr>
      <w:numPr>
        <w:numId w:val="12"/>
      </w:numPr>
    </w:pPr>
    <w:rPr>
      <w:rFonts w:ascii="Franklin Gothic Book" w:hAnsi="Franklin Gothic Book"/>
    </w:rPr>
  </w:style>
  <w:style w:type="paragraph" w:customStyle="1" w:styleId="Vieta3">
    <w:name w:val="Viñeta3"/>
    <w:basedOn w:val="Vieta2"/>
    <w:qFormat/>
    <w:rsid w:val="00DE7EA9"/>
    <w:pPr>
      <w:numPr>
        <w:numId w:val="13"/>
      </w:numPr>
    </w:pPr>
    <w:rPr>
      <w:rFonts w:ascii="Century Schoolbook" w:hAnsi="Century Schoolbook"/>
    </w:rPr>
  </w:style>
  <w:style w:type="paragraph" w:customStyle="1" w:styleId="Solucionario">
    <w:name w:val="Solucionario"/>
    <w:basedOn w:val="Glosario"/>
    <w:next w:val="Solucionariotexto"/>
    <w:rsid w:val="002F129D"/>
    <w:pPr>
      <w:framePr w:w="9072" w:wrap="notBeside"/>
    </w:pPr>
  </w:style>
  <w:style w:type="paragraph" w:customStyle="1" w:styleId="Ttulopginandice">
    <w:name w:val="Título página índice"/>
    <w:basedOn w:val="Glosario"/>
    <w:rsid w:val="00367B9D"/>
    <w:pPr>
      <w:framePr w:w="9072" w:wrap="around"/>
    </w:pPr>
  </w:style>
  <w:style w:type="paragraph" w:customStyle="1" w:styleId="Columnaglosario1">
    <w:name w:val="Columna glosario 1"/>
    <w:basedOn w:val="textoGlosario"/>
    <w:next w:val="Columnaglosario2"/>
    <w:rsid w:val="002A5027"/>
    <w:pPr>
      <w:framePr w:w="2835" w:h="11624" w:hRule="exact" w:wrap="notBeside" w:vAnchor="page" w:hAnchor="page" w:x="1419" w:y="3403"/>
    </w:pPr>
  </w:style>
  <w:style w:type="paragraph" w:customStyle="1" w:styleId="Columnaglosario2">
    <w:name w:val="Columna glosario 2"/>
    <w:basedOn w:val="Columnaglosario1"/>
    <w:rsid w:val="001C6082"/>
    <w:pPr>
      <w:framePr w:h="14005" w:hRule="exact" w:wrap="notBeside" w:x="4537" w:y="1419"/>
    </w:pPr>
  </w:style>
  <w:style w:type="paragraph" w:customStyle="1" w:styleId="Columnaglosario3">
    <w:name w:val="Columna glosario 3"/>
    <w:basedOn w:val="Columnaglosario2"/>
    <w:rsid w:val="001C6082"/>
    <w:pPr>
      <w:framePr w:wrap="notBeside" w:x="7656"/>
    </w:pPr>
  </w:style>
  <w:style w:type="paragraph" w:customStyle="1" w:styleId="Glosario0">
    <w:name w:val="Glosario_"/>
    <w:basedOn w:val="Normal"/>
    <w:rsid w:val="001C6082"/>
    <w:pPr>
      <w:autoSpaceDE w:val="0"/>
      <w:autoSpaceDN w:val="0"/>
      <w:adjustRightInd w:val="0"/>
      <w:spacing w:before="100" w:beforeAutospacing="1" w:after="100" w:afterAutospacing="1"/>
      <w:ind w:firstLine="0"/>
      <w:textAlignment w:val="center"/>
    </w:pPr>
    <w:rPr>
      <w:rFonts w:ascii="Century Schoolbook" w:hAnsi="Century Schoolbook" w:cs="FranklinGothic-Book"/>
      <w:color w:val="000000"/>
      <w:szCs w:val="20"/>
    </w:rPr>
  </w:style>
  <w:style w:type="paragraph" w:customStyle="1" w:styleId="Destacadolnea">
    <w:name w:val="Destacado línea"/>
    <w:basedOn w:val="Destacadoenprrafo"/>
    <w:next w:val="Prrafobsico"/>
    <w:qFormat/>
    <w:rsid w:val="00D94CA3"/>
    <w:pPr>
      <w:pBdr>
        <w:top w:val="single" w:sz="6" w:space="15" w:color="6786B7" w:themeColor="accent1"/>
        <w:left w:val="single" w:sz="6" w:space="6" w:color="6786B7" w:themeColor="accent1"/>
        <w:bottom w:val="single" w:sz="6" w:space="15" w:color="6786B7" w:themeColor="accent1"/>
        <w:right w:val="single" w:sz="6" w:space="6" w:color="6786B7" w:themeColor="accent1"/>
      </w:pBdr>
      <w:shd w:val="clear" w:color="auto" w:fill="auto"/>
    </w:pPr>
    <w:rPr>
      <w:lang w:val="es-ES"/>
    </w:rPr>
  </w:style>
  <w:style w:type="paragraph" w:customStyle="1" w:styleId="Bibliografat">
    <w:name w:val="Bibliografía t"/>
    <w:basedOn w:val="Solucionario"/>
    <w:next w:val="Bibliografa"/>
    <w:qFormat/>
    <w:rsid w:val="00DC5F72"/>
    <w:pPr>
      <w:framePr w:wrap="notBeside"/>
    </w:pPr>
  </w:style>
  <w:style w:type="paragraph" w:styleId="TDC1">
    <w:name w:val="toc 1"/>
    <w:basedOn w:val="Normal"/>
    <w:next w:val="Normal"/>
    <w:autoRedefine/>
    <w:uiPriority w:val="39"/>
    <w:unhideWhenUsed/>
    <w:rsid w:val="00D4332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4332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4332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D43328"/>
    <w:rPr>
      <w:color w:val="FF0000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A5BE8"/>
    <w:rPr>
      <w:rFonts w:ascii="Franklin Gothic Medium" w:eastAsiaTheme="majorEastAsia" w:hAnsi="Franklin Gothic Medium" w:cstheme="majorBidi"/>
      <w:bCs/>
      <w:smallCaps/>
      <w:color w:val="000000" w:themeColor="text1"/>
      <w:sz w:val="28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4A5BE8"/>
    <w:rPr>
      <w:rFonts w:ascii="Franklin Gothic Demi" w:eastAsiaTheme="majorEastAsia" w:hAnsi="Franklin Gothic Demi" w:cstheme="majorBidi"/>
      <w:bCs/>
      <w:iCs/>
      <w:color w:val="6786B7" w:themeColor="accent1"/>
      <w:szCs w:val="26"/>
      <w:lang w:val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A6F24"/>
    <w:pPr>
      <w:pBdr>
        <w:left w:val="none" w:sz="0" w:space="0" w:color="auto"/>
      </w:pBdr>
      <w:spacing w:before="480" w:line="276" w:lineRule="auto"/>
      <w:ind w:firstLine="0"/>
      <w:outlineLvl w:val="9"/>
    </w:pPr>
    <w:rPr>
      <w:rFonts w:asciiTheme="majorHAnsi" w:hAnsiTheme="majorHAnsi"/>
      <w:color w:val="4462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F8269C"/>
    <w:rPr>
      <w:color w:val="808080"/>
    </w:rPr>
  </w:style>
  <w:style w:type="character" w:styleId="nfasis">
    <w:name w:val="Emphasis"/>
    <w:basedOn w:val="Fuentedeprrafopredeter"/>
    <w:uiPriority w:val="20"/>
    <w:qFormat/>
    <w:rsid w:val="00A672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02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</w:rPr>
  </w:style>
  <w:style w:type="table" w:styleId="Sombreadoclaro-nfasis1">
    <w:name w:val="Light Shading Accent 1"/>
    <w:basedOn w:val="Tablanormal"/>
    <w:uiPriority w:val="60"/>
    <w:rsid w:val="00A35A19"/>
    <w:rPr>
      <w:color w:val="446291" w:themeColor="accent1" w:themeShade="BF"/>
    </w:rPr>
    <w:tblPr>
      <w:tblStyleRowBandSize w:val="1"/>
      <w:tblStyleColBandSize w:val="1"/>
      <w:tblBorders>
        <w:top w:val="single" w:sz="8" w:space="0" w:color="6786B7" w:themeColor="accent1"/>
        <w:bottom w:val="single" w:sz="8" w:space="0" w:color="6786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86B7" w:themeColor="accent1"/>
          <w:left w:val="nil"/>
          <w:bottom w:val="single" w:sz="8" w:space="0" w:color="6786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86B7" w:themeColor="accent1"/>
          <w:left w:val="nil"/>
          <w:bottom w:val="single" w:sz="8" w:space="0" w:color="6786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0ED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C7E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árrafo normal"/>
    <w:rsid w:val="00F94053"/>
    <w:pPr>
      <w:spacing w:before="170"/>
      <w:ind w:firstLine="284"/>
      <w:jc w:val="both"/>
    </w:pPr>
    <w:rPr>
      <w:rFonts w:ascii="Franklin Gothic Book" w:hAnsi="Franklin Gothic Book"/>
      <w:sz w:val="22"/>
    </w:rPr>
  </w:style>
  <w:style w:type="paragraph" w:styleId="Ttulo1">
    <w:name w:val="heading 1"/>
    <w:basedOn w:val="Nivel1"/>
    <w:next w:val="Normal"/>
    <w:link w:val="Ttulo1Car"/>
    <w:uiPriority w:val="9"/>
    <w:qFormat/>
    <w:rsid w:val="004A5BE8"/>
    <w:pPr>
      <w:keepNext/>
      <w:keepLines/>
      <w:spacing w:before="840"/>
    </w:pPr>
    <w:rPr>
      <w:rFonts w:eastAsiaTheme="majorEastAsia" w:cstheme="majorBidi"/>
      <w:bCs/>
      <w:color w:val="000000" w:themeColor="text1"/>
      <w:szCs w:val="32"/>
    </w:rPr>
  </w:style>
  <w:style w:type="paragraph" w:styleId="Ttulo2">
    <w:name w:val="heading 2"/>
    <w:basedOn w:val="Nivel2"/>
    <w:next w:val="Normal"/>
    <w:link w:val="Ttulo2Car"/>
    <w:uiPriority w:val="9"/>
    <w:unhideWhenUsed/>
    <w:qFormat/>
    <w:rsid w:val="004A5BE8"/>
    <w:pPr>
      <w:keepNext/>
      <w:keepLines/>
      <w:ind w:firstLine="284"/>
    </w:pPr>
    <w:rPr>
      <w:rFonts w:eastAsiaTheme="majorEastAsia" w:cstheme="majorBidi"/>
      <w:bCs/>
      <w:color w:val="000000" w:themeColor="text1"/>
      <w:szCs w:val="26"/>
    </w:rPr>
  </w:style>
  <w:style w:type="paragraph" w:styleId="Ttulo3">
    <w:name w:val="heading 3"/>
    <w:basedOn w:val="Nivel3"/>
    <w:next w:val="Normal"/>
    <w:link w:val="Ttulo3Car"/>
    <w:uiPriority w:val="9"/>
    <w:unhideWhenUsed/>
    <w:qFormat/>
    <w:rsid w:val="004A5BE8"/>
    <w:pPr>
      <w:keepNext/>
      <w:keepLines/>
      <w:ind w:firstLine="284"/>
    </w:pPr>
    <w:rPr>
      <w:rFonts w:eastAsiaTheme="majorEastAsia" w:cstheme="majorBidi"/>
      <w:bCs/>
      <w:color w:val="000000" w:themeColor="text1"/>
    </w:rPr>
  </w:style>
  <w:style w:type="paragraph" w:styleId="Ttulo4">
    <w:name w:val="heading 4"/>
    <w:basedOn w:val="Nivel4"/>
    <w:next w:val="Normal"/>
    <w:link w:val="Ttulo4Car"/>
    <w:uiPriority w:val="9"/>
    <w:unhideWhenUsed/>
    <w:qFormat/>
    <w:rsid w:val="004A5BE8"/>
    <w:pPr>
      <w:keepNext/>
      <w:keepLines/>
      <w:ind w:firstLine="284"/>
    </w:pPr>
    <w:rPr>
      <w:rFonts w:eastAsiaTheme="majorEastAsia" w:cstheme="majorBidi"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qFormat/>
    <w:rsid w:val="009C07EE"/>
    <w:pPr>
      <w:autoSpaceDE w:val="0"/>
      <w:autoSpaceDN w:val="0"/>
      <w:adjustRightInd w:val="0"/>
      <w:textAlignment w:val="center"/>
    </w:pPr>
    <w:rPr>
      <w:rFonts w:ascii="FranklinGothic-Book" w:hAnsi="FranklinGothic-Book" w:cs="FranklinGothic-Book"/>
      <w:color w:val="000000"/>
      <w:szCs w:val="20"/>
      <w:lang w:val="es-ES_tradnl"/>
    </w:rPr>
  </w:style>
  <w:style w:type="paragraph" w:customStyle="1" w:styleId="Piedefoto">
    <w:name w:val="Pie de foto"/>
    <w:rsid w:val="000E480A"/>
    <w:rPr>
      <w:rFonts w:ascii="Century Schoolbook" w:hAnsi="Century Schoolbook"/>
      <w:color w:val="6786B7" w:themeColor="accent1"/>
      <w:sz w:val="20"/>
      <w:szCs w:val="20"/>
    </w:rPr>
  </w:style>
  <w:style w:type="table" w:styleId="Tablaconcuadrcula">
    <w:name w:val="Table Grid"/>
    <w:basedOn w:val="Tablanormal"/>
    <w:uiPriority w:val="59"/>
    <w:rsid w:val="007B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erda">
    <w:name w:val="Recuerda"/>
    <w:next w:val="Recuerdattulo"/>
    <w:qFormat/>
    <w:rsid w:val="00B36733"/>
    <w:pPr>
      <w:framePr w:w="2268" w:wrap="around" w:vAnchor="text" w:hAnchor="page" w:x="1532" w:y="1"/>
      <w:numPr>
        <w:numId w:val="3"/>
      </w:numPr>
      <w:pBdr>
        <w:top w:val="single" w:sz="6" w:space="6" w:color="6786B7" w:themeColor="accent1"/>
        <w:left w:val="single" w:sz="6" w:space="6" w:color="6786B7" w:themeColor="accent1"/>
        <w:right w:val="single" w:sz="6" w:space="6" w:color="6786B7" w:themeColor="accent1"/>
      </w:pBdr>
    </w:pPr>
    <w:rPr>
      <w:rFonts w:ascii="Symbol" w:hAnsi="Symbol"/>
      <w:sz w:val="52"/>
      <w:szCs w:val="52"/>
      <w:lang w:val="en-US"/>
    </w:rPr>
  </w:style>
  <w:style w:type="paragraph" w:customStyle="1" w:styleId="Recuerdattulo">
    <w:name w:val="Recuerda título"/>
    <w:next w:val="Recuerdasubttulo"/>
    <w:rsid w:val="009C07EE"/>
    <w:pPr>
      <w:framePr w:w="2268" w:wrap="around" w:vAnchor="text" w:hAnchor="page" w:x="1532" w:y="1"/>
      <w:pBdr>
        <w:left w:val="single" w:sz="6" w:space="6" w:color="6786B7" w:themeColor="accent1"/>
        <w:right w:val="single" w:sz="6" w:space="6" w:color="6786B7" w:themeColor="accent1"/>
      </w:pBdr>
    </w:pPr>
    <w:rPr>
      <w:rFonts w:ascii="Franklin Gothic Demi" w:hAnsi="Franklin Gothic Demi"/>
      <w:caps/>
      <w:color w:val="6786B7" w:themeColor="accent1"/>
      <w:sz w:val="28"/>
      <w:szCs w:val="32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rsid w:val="008424C1"/>
    <w:pPr>
      <w:pBdr>
        <w:bottom w:val="single" w:sz="4" w:space="4" w:color="6786B7" w:themeColor="accent1"/>
      </w:pBdr>
      <w:spacing w:before="200" w:after="280"/>
      <w:ind w:left="936" w:right="936"/>
    </w:pPr>
    <w:rPr>
      <w:b/>
      <w:bCs/>
      <w:i/>
      <w:iCs/>
      <w:color w:val="6786B7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24C1"/>
    <w:rPr>
      <w:rFonts w:ascii="Franklin Gothic Book" w:hAnsi="Franklin Gothic Book"/>
      <w:b/>
      <w:bCs/>
      <w:i/>
      <w:iCs/>
      <w:color w:val="6786B7" w:themeColor="accent1"/>
      <w:sz w:val="22"/>
    </w:rPr>
  </w:style>
  <w:style w:type="paragraph" w:customStyle="1" w:styleId="Importante">
    <w:name w:val="Importante"/>
    <w:next w:val="Importantettulo"/>
    <w:qFormat/>
    <w:rsid w:val="00B36733"/>
    <w:pPr>
      <w:framePr w:w="2268" w:wrap="around" w:vAnchor="text" w:hAnchor="page" w:x="1532" w:y="1"/>
      <w:numPr>
        <w:numId w:val="2"/>
      </w:numPr>
      <w:pBdr>
        <w:top w:val="single" w:sz="48" w:space="6" w:color="F5F5F5" w:themeColor="accent2"/>
        <w:left w:val="single" w:sz="48" w:space="4" w:color="F5F5F5" w:themeColor="accent2"/>
        <w:right w:val="single" w:sz="48" w:space="4" w:color="F5F5F5" w:themeColor="accent2"/>
      </w:pBdr>
      <w:shd w:val="clear" w:color="auto" w:fill="F5F5F5" w:themeFill="accent2"/>
    </w:pPr>
    <w:rPr>
      <w:rFonts w:ascii="Symbol" w:hAnsi="Symbol"/>
      <w:sz w:val="40"/>
      <w:lang w:val="en-US"/>
    </w:rPr>
  </w:style>
  <w:style w:type="paragraph" w:customStyle="1" w:styleId="Importantettulo">
    <w:name w:val="Importante título"/>
    <w:basedOn w:val="Normal"/>
    <w:next w:val="Importantesubttulo"/>
    <w:rsid w:val="00F830AE"/>
    <w:pPr>
      <w:framePr w:w="2268" w:wrap="around" w:vAnchor="text" w:hAnchor="page" w:x="1532" w:y="1"/>
      <w:pBdr>
        <w:left w:val="single" w:sz="48" w:space="4" w:color="F5F5F5" w:themeColor="accent2"/>
        <w:right w:val="single" w:sz="48" w:space="4" w:color="F5F5F5" w:themeColor="accent2"/>
      </w:pBdr>
      <w:shd w:val="clear" w:color="auto" w:fill="F5F5F5" w:themeFill="accent2"/>
      <w:spacing w:before="0"/>
      <w:ind w:firstLine="0"/>
    </w:pPr>
    <w:rPr>
      <w:rFonts w:ascii="Franklin Gothic Demi" w:hAnsi="Franklin Gothic Demi"/>
      <w:caps/>
      <w:color w:val="6786B7" w:themeColor="accent1"/>
      <w:sz w:val="28"/>
      <w:szCs w:val="32"/>
      <w:lang w:val="en-US"/>
    </w:rPr>
  </w:style>
  <w:style w:type="paragraph" w:customStyle="1" w:styleId="Importantesubttulo">
    <w:name w:val="Importante subtítulo"/>
    <w:basedOn w:val="Importantettulo"/>
    <w:next w:val="Importantetexto"/>
    <w:rsid w:val="00F830AE"/>
    <w:pPr>
      <w:framePr w:wrap="around"/>
      <w:contextualSpacing/>
      <w:jc w:val="left"/>
    </w:pPr>
    <w:rPr>
      <w:caps w:val="0"/>
      <w:color w:val="auto"/>
      <w:sz w:val="24"/>
      <w:szCs w:val="22"/>
    </w:rPr>
  </w:style>
  <w:style w:type="paragraph" w:styleId="Prrafodelista">
    <w:name w:val="List Paragraph"/>
    <w:basedOn w:val="Normal"/>
    <w:link w:val="PrrafodelistaCar"/>
    <w:uiPriority w:val="34"/>
    <w:rsid w:val="008424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A5BE8"/>
    <w:rPr>
      <w:rFonts w:ascii="Century Schoolbook" w:eastAsiaTheme="majorEastAsia" w:hAnsi="Century Schoolbook" w:cstheme="majorBidi"/>
      <w:b/>
      <w:bCs/>
      <w:color w:val="000000" w:themeColor="text1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5BE8"/>
    <w:rPr>
      <w:rFonts w:ascii="Franklin Gothic Heavy" w:eastAsiaTheme="majorEastAsia" w:hAnsi="Franklin Gothic Heavy" w:cstheme="majorBidi"/>
      <w:bCs/>
      <w:color w:val="000000" w:themeColor="text1"/>
      <w:sz w:val="30"/>
      <w:szCs w:val="26"/>
    </w:rPr>
  </w:style>
  <w:style w:type="paragraph" w:styleId="Sinespaciado">
    <w:name w:val="No Spacing"/>
    <w:uiPriority w:val="1"/>
    <w:rsid w:val="008424C1"/>
    <w:pPr>
      <w:ind w:firstLine="284"/>
      <w:jc w:val="both"/>
    </w:pPr>
    <w:rPr>
      <w:rFonts w:ascii="Franklin Gothic Book" w:hAnsi="Franklin Gothic Book"/>
      <w:sz w:val="22"/>
    </w:rPr>
  </w:style>
  <w:style w:type="paragraph" w:styleId="Ttulo">
    <w:name w:val="Title"/>
    <w:basedOn w:val="Normal"/>
    <w:next w:val="Normal"/>
    <w:link w:val="TtuloCar"/>
    <w:uiPriority w:val="10"/>
    <w:rsid w:val="008424C1"/>
    <w:pPr>
      <w:pBdr>
        <w:bottom w:val="single" w:sz="8" w:space="4" w:color="6786B7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424C1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rsid w:val="008424C1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6786B7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24C1"/>
    <w:rPr>
      <w:rFonts w:asciiTheme="majorHAnsi" w:eastAsiaTheme="majorEastAsia" w:hAnsiTheme="majorHAnsi" w:cstheme="majorBidi"/>
      <w:i/>
      <w:iCs/>
      <w:color w:val="6786B7" w:themeColor="accent1"/>
      <w:spacing w:val="15"/>
    </w:rPr>
  </w:style>
  <w:style w:type="character" w:styleId="Textoennegrita">
    <w:name w:val="Strong"/>
    <w:basedOn w:val="Fuentedeprrafopredeter"/>
    <w:uiPriority w:val="22"/>
    <w:qFormat/>
    <w:rsid w:val="008424C1"/>
    <w:rPr>
      <w:b/>
      <w:bCs/>
    </w:rPr>
  </w:style>
  <w:style w:type="paragraph" w:customStyle="1" w:styleId="Recuerdasubttulo">
    <w:name w:val="Recuerda subtítulo"/>
    <w:basedOn w:val="Recuerdattulo"/>
    <w:next w:val="Recuerdatexto"/>
    <w:rsid w:val="009C07EE"/>
    <w:pPr>
      <w:framePr w:wrap="around"/>
      <w:spacing w:before="40"/>
    </w:pPr>
    <w:rPr>
      <w:caps w:val="0"/>
      <w:sz w:val="24"/>
    </w:rPr>
  </w:style>
  <w:style w:type="character" w:styleId="nfasissutil">
    <w:name w:val="Subtle Emphasis"/>
    <w:basedOn w:val="Fuentedeprrafopredeter"/>
    <w:uiPriority w:val="19"/>
    <w:rsid w:val="008424C1"/>
    <w:rPr>
      <w:i/>
      <w:iCs/>
      <w:color w:val="808080" w:themeColor="text1" w:themeTint="7F"/>
    </w:rPr>
  </w:style>
  <w:style w:type="paragraph" w:customStyle="1" w:styleId="Recuerdatexto">
    <w:name w:val="Recuerda texto"/>
    <w:basedOn w:val="Recuerdasubttulo"/>
    <w:rsid w:val="000577D4"/>
    <w:pPr>
      <w:framePr w:wrap="around"/>
      <w:pBdr>
        <w:bottom w:val="single" w:sz="6" w:space="1" w:color="6786B7" w:themeColor="accent1"/>
      </w:pBdr>
      <w:spacing w:before="0"/>
    </w:pPr>
    <w:rPr>
      <w:rFonts w:ascii="Century Schoolbook" w:hAnsi="Century Schoolbook"/>
      <w:color w:val="auto"/>
      <w:sz w:val="22"/>
    </w:rPr>
  </w:style>
  <w:style w:type="paragraph" w:customStyle="1" w:styleId="area">
    <w:name w:val="area"/>
    <w:basedOn w:val="Normal"/>
    <w:uiPriority w:val="99"/>
    <w:rsid w:val="008424C1"/>
    <w:pPr>
      <w:widowControl w:val="0"/>
      <w:autoSpaceDE w:val="0"/>
      <w:autoSpaceDN w:val="0"/>
      <w:adjustRightInd w:val="0"/>
      <w:spacing w:before="0" w:after="170" w:line="288" w:lineRule="auto"/>
      <w:ind w:firstLine="0"/>
      <w:jc w:val="left"/>
      <w:textAlignment w:val="center"/>
    </w:pPr>
    <w:rPr>
      <w:rFonts w:ascii="CenturySchoolbook-Bold" w:hAnsi="CenturySchoolbook-Bold" w:cs="CenturySchoolbook-Bold"/>
      <w:b/>
      <w:bCs/>
      <w:color w:val="2BBFBD"/>
      <w:spacing w:val="-12"/>
      <w:sz w:val="60"/>
      <w:szCs w:val="60"/>
      <w:lang w:val="es-ES_tradnl"/>
    </w:rPr>
  </w:style>
  <w:style w:type="paragraph" w:customStyle="1" w:styleId="titulo0">
    <w:name w:val="titulo 0"/>
    <w:basedOn w:val="Normal"/>
    <w:uiPriority w:val="99"/>
    <w:rsid w:val="008424C1"/>
    <w:pPr>
      <w:widowControl w:val="0"/>
      <w:autoSpaceDE w:val="0"/>
      <w:autoSpaceDN w:val="0"/>
      <w:adjustRightInd w:val="0"/>
      <w:spacing w:before="0" w:line="840" w:lineRule="atLeast"/>
      <w:ind w:firstLine="0"/>
      <w:jc w:val="left"/>
      <w:textAlignment w:val="center"/>
    </w:pPr>
    <w:rPr>
      <w:rFonts w:ascii="CenturySchoolbook-Bold" w:hAnsi="CenturySchoolbook-Bold" w:cs="CenturySchoolbook-Bold"/>
      <w:b/>
      <w:bCs/>
      <w:color w:val="000000"/>
      <w:spacing w:val="-16"/>
      <w:sz w:val="80"/>
      <w:szCs w:val="80"/>
      <w:lang w:val="es-ES_tradnl"/>
    </w:rPr>
  </w:style>
  <w:style w:type="paragraph" w:customStyle="1" w:styleId="titulo0-Unidad">
    <w:name w:val="titulo 0 - Unidad"/>
    <w:basedOn w:val="titulo0"/>
    <w:uiPriority w:val="99"/>
    <w:rsid w:val="008424C1"/>
    <w:pPr>
      <w:spacing w:line="680" w:lineRule="atLeast"/>
    </w:pPr>
    <w:rPr>
      <w:color w:val="FFFFFF"/>
      <w:spacing w:val="-12"/>
      <w:sz w:val="60"/>
      <w:szCs w:val="60"/>
    </w:rPr>
  </w:style>
  <w:style w:type="paragraph" w:customStyle="1" w:styleId="titulo0-separador">
    <w:name w:val="titulo 0 - separador"/>
    <w:basedOn w:val="titulo0"/>
    <w:uiPriority w:val="99"/>
    <w:rsid w:val="008424C1"/>
    <w:pPr>
      <w:spacing w:line="600" w:lineRule="atLeast"/>
    </w:pPr>
    <w:rPr>
      <w:rFonts w:ascii="CenturySchoolbook" w:hAnsi="CenturySchoolbook" w:cs="CenturySchoolbook"/>
      <w:vertAlign w:val="sub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4C1"/>
    <w:pPr>
      <w:spacing w:before="0"/>
    </w:pPr>
    <w:rPr>
      <w:rFonts w:ascii="Lucida Grande" w:hAnsi="Lucida Grande" w:cs="Lucida Grande"/>
      <w:sz w:val="18"/>
      <w:szCs w:val="18"/>
    </w:rPr>
  </w:style>
  <w:style w:type="paragraph" w:customStyle="1" w:styleId="Asignatura">
    <w:name w:val="Asignatura"/>
    <w:basedOn w:val="area"/>
    <w:rsid w:val="00D02B07"/>
    <w:pPr>
      <w:spacing w:after="0"/>
    </w:pPr>
    <w:rPr>
      <w:color w:val="C2CEE2" w:themeColor="accent1" w:themeTint="66"/>
      <w:sz w:val="56"/>
    </w:rPr>
  </w:style>
  <w:style w:type="paragraph" w:customStyle="1" w:styleId="Numerounidad">
    <w:name w:val="Numero unidad"/>
    <w:basedOn w:val="titulo0-Unidad"/>
    <w:rsid w:val="00D02B07"/>
    <w:pPr>
      <w:spacing w:line="340" w:lineRule="atLeast"/>
    </w:pPr>
    <w:rPr>
      <w:sz w:val="56"/>
    </w:rPr>
  </w:style>
  <w:style w:type="paragraph" w:customStyle="1" w:styleId="Ttulounidad">
    <w:name w:val="Título unidad"/>
    <w:basedOn w:val="titulo0"/>
    <w:rsid w:val="00D02B07"/>
    <w:pPr>
      <w:spacing w:line="460" w:lineRule="atLeast"/>
    </w:pPr>
    <w:rPr>
      <w:spacing w:val="-22"/>
      <w:sz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4C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6B23"/>
    <w:pPr>
      <w:widowControl w:val="0"/>
      <w:tabs>
        <w:tab w:val="center" w:pos="4252"/>
        <w:tab w:val="right" w:pos="8504"/>
      </w:tabs>
      <w:spacing w:before="0"/>
      <w:ind w:firstLine="0"/>
      <w:jc w:val="left"/>
    </w:pPr>
    <w:rPr>
      <w:rFonts w:ascii="Century Schoolbook" w:hAnsi="Century Schoolbook"/>
      <w:b/>
      <w:color w:val="6786B7" w:themeColor="accent1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7F6B23"/>
    <w:rPr>
      <w:rFonts w:ascii="Century Schoolbook" w:hAnsi="Century Schoolbook"/>
      <w:b/>
      <w:color w:val="6786B7" w:themeColor="accent1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F6B23"/>
    <w:pPr>
      <w:tabs>
        <w:tab w:val="center" w:pos="4252"/>
        <w:tab w:val="right" w:pos="8504"/>
      </w:tabs>
      <w:spacing w:before="0"/>
      <w:ind w:firstLine="0"/>
    </w:pPr>
    <w:rPr>
      <w:rFonts w:ascii="Franklin Gothic Demi" w:hAnsi="Franklin Gothic Demi"/>
      <w:b/>
      <w:color w:val="FFFFFF" w:themeColor="background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6B23"/>
    <w:rPr>
      <w:rFonts w:ascii="Franklin Gothic Demi" w:hAnsi="Franklin Gothic Demi"/>
      <w:b/>
      <w:color w:val="FFFFFF" w:themeColor="background1"/>
      <w:sz w:val="22"/>
    </w:rPr>
  </w:style>
  <w:style w:type="paragraph" w:styleId="Epgrafe">
    <w:name w:val="caption"/>
    <w:basedOn w:val="Normal"/>
    <w:next w:val="Normal"/>
    <w:uiPriority w:val="35"/>
    <w:unhideWhenUsed/>
    <w:rsid w:val="00686F89"/>
    <w:pPr>
      <w:spacing w:before="0" w:after="200"/>
    </w:pPr>
    <w:rPr>
      <w:b/>
      <w:bCs/>
      <w:color w:val="6786B7" w:themeColor="accent1"/>
      <w:sz w:val="18"/>
      <w:szCs w:val="18"/>
    </w:rPr>
  </w:style>
  <w:style w:type="paragraph" w:customStyle="1" w:styleId="Cabecera">
    <w:name w:val="Cabecera"/>
    <w:basedOn w:val="Normal"/>
    <w:rsid w:val="00FC1314"/>
    <w:pPr>
      <w:spacing w:before="0"/>
      <w:ind w:firstLine="0"/>
      <w:jc w:val="left"/>
    </w:pPr>
    <w:rPr>
      <w:rFonts w:ascii="Franklin Gothic Heavy" w:hAnsi="Franklin Gothic Heavy"/>
      <w:color w:val="FFFFFF" w:themeColor="background1"/>
      <w:sz w:val="28"/>
      <w:szCs w:val="28"/>
    </w:rPr>
  </w:style>
  <w:style w:type="paragraph" w:customStyle="1" w:styleId="Nivel1">
    <w:name w:val="Nivel 1"/>
    <w:basedOn w:val="Normal"/>
    <w:next w:val="Prrafobsico"/>
    <w:rsid w:val="002768E7"/>
    <w:pPr>
      <w:pBdr>
        <w:left w:val="single" w:sz="48" w:space="4" w:color="6786B7" w:themeColor="accent1"/>
      </w:pBdr>
      <w:spacing w:before="851"/>
      <w:jc w:val="left"/>
      <w:outlineLvl w:val="0"/>
    </w:pPr>
    <w:rPr>
      <w:rFonts w:ascii="Century Schoolbook" w:hAnsi="Century Schoolbook"/>
      <w:b/>
      <w:sz w:val="40"/>
    </w:rPr>
  </w:style>
  <w:style w:type="paragraph" w:customStyle="1" w:styleId="Nivel2">
    <w:name w:val="Nivel 2"/>
    <w:basedOn w:val="Normal"/>
    <w:next w:val="Prrafobsico"/>
    <w:rsid w:val="00386E0F"/>
    <w:pPr>
      <w:spacing w:before="480"/>
      <w:ind w:firstLine="0"/>
      <w:jc w:val="left"/>
      <w:outlineLvl w:val="1"/>
    </w:pPr>
    <w:rPr>
      <w:rFonts w:ascii="Franklin Gothic Heavy" w:hAnsi="Franklin Gothic Heavy"/>
      <w:sz w:val="30"/>
    </w:rPr>
  </w:style>
  <w:style w:type="paragraph" w:customStyle="1" w:styleId="Nivel3">
    <w:name w:val="Nivel 3"/>
    <w:basedOn w:val="Normal"/>
    <w:next w:val="Prrafobsico"/>
    <w:rsid w:val="00D77DD2"/>
    <w:pPr>
      <w:spacing w:before="360"/>
      <w:ind w:firstLine="0"/>
      <w:jc w:val="left"/>
      <w:outlineLvl w:val="2"/>
    </w:pPr>
    <w:rPr>
      <w:rFonts w:ascii="Franklin Gothic Medium" w:hAnsi="Franklin Gothic Medium"/>
      <w:smallCaps/>
      <w:sz w:val="28"/>
      <w:szCs w:val="26"/>
    </w:rPr>
  </w:style>
  <w:style w:type="paragraph" w:customStyle="1" w:styleId="Nivel4">
    <w:name w:val="Nivel 4"/>
    <w:basedOn w:val="Prrafobsico"/>
    <w:next w:val="Prrafobsico"/>
    <w:rsid w:val="00386E0F"/>
    <w:pPr>
      <w:spacing w:before="360"/>
      <w:ind w:firstLine="0"/>
      <w:outlineLvl w:val="3"/>
    </w:pPr>
    <w:rPr>
      <w:rFonts w:ascii="Franklin Gothic Demi" w:hAnsi="Franklin Gothic Demi"/>
      <w:color w:val="6786B7" w:themeColor="accent1"/>
      <w:sz w:val="24"/>
      <w:szCs w:val="26"/>
    </w:rPr>
  </w:style>
  <w:style w:type="paragraph" w:customStyle="1" w:styleId="Actividades">
    <w:name w:val="Actividades"/>
    <w:next w:val="Actividadesttulo"/>
    <w:qFormat/>
    <w:rsid w:val="00B36733"/>
    <w:pPr>
      <w:framePr w:w="8505" w:wrap="notBeside" w:hAnchor="page" w:xAlign="center" w:yAlign="bottom"/>
      <w:numPr>
        <w:numId w:val="4"/>
      </w:numPr>
      <w:pBdr>
        <w:top w:val="single" w:sz="48" w:space="8" w:color="F5F5F5" w:themeColor="accent2"/>
        <w:left w:val="single" w:sz="48" w:space="4" w:color="F5F5F5" w:themeColor="accent2"/>
        <w:right w:val="single" w:sz="48" w:space="4" w:color="F5F5F5" w:themeColor="accent2"/>
      </w:pBdr>
      <w:shd w:val="clear" w:color="auto" w:fill="F5F5F5" w:themeFill="accent2"/>
      <w:spacing w:before="120"/>
    </w:pPr>
    <w:rPr>
      <w:rFonts w:ascii="Symbol" w:hAnsi="Symbol"/>
      <w:sz w:val="36"/>
      <w:lang w:val="en-US"/>
    </w:rPr>
  </w:style>
  <w:style w:type="paragraph" w:customStyle="1" w:styleId="Actividadesttulo">
    <w:name w:val="Actividades título"/>
    <w:basedOn w:val="Actividades"/>
    <w:next w:val="Actividadestexto"/>
    <w:rsid w:val="00946C55"/>
    <w:pPr>
      <w:framePr w:wrap="notBeside"/>
      <w:numPr>
        <w:numId w:val="0"/>
      </w:numPr>
      <w:pBdr>
        <w:top w:val="none" w:sz="0" w:space="0" w:color="auto"/>
        <w:bottom w:val="single" w:sz="48" w:space="8" w:color="F5F5F5" w:themeColor="accent2"/>
      </w:pBdr>
      <w:spacing w:before="0" w:after="240"/>
    </w:pPr>
    <w:rPr>
      <w:rFonts w:ascii="Franklin Gothic Demi" w:hAnsi="Franklin Gothic Demi"/>
      <w:caps/>
      <w:color w:val="6786B7" w:themeColor="accent1"/>
      <w:sz w:val="28"/>
    </w:rPr>
  </w:style>
  <w:style w:type="paragraph" w:customStyle="1" w:styleId="Actividadestexto">
    <w:name w:val="Actividades texto"/>
    <w:basedOn w:val="Actividadesttulo"/>
    <w:rsid w:val="00946C55"/>
    <w:pPr>
      <w:framePr w:wrap="notBeside"/>
      <w:numPr>
        <w:numId w:val="5"/>
      </w:numPr>
      <w:tabs>
        <w:tab w:val="left" w:pos="567"/>
      </w:tabs>
      <w:ind w:left="397" w:hanging="397"/>
      <w:jc w:val="both"/>
    </w:pPr>
    <w:rPr>
      <w:rFonts w:ascii="Franklin Gothic Book" w:hAnsi="Franklin Gothic Book"/>
      <w:caps w:val="0"/>
      <w:color w:val="auto"/>
      <w:sz w:val="22"/>
    </w:rPr>
  </w:style>
  <w:style w:type="paragraph" w:customStyle="1" w:styleId="Cabecerapagnormal">
    <w:name w:val="Cabecera pag normal"/>
    <w:basedOn w:val="Encabezado"/>
    <w:link w:val="CabecerapagnormalCar"/>
    <w:rsid w:val="00FC448F"/>
    <w:rPr>
      <w:b w:val="0"/>
      <w:sz w:val="18"/>
      <w:szCs w:val="18"/>
    </w:rPr>
  </w:style>
  <w:style w:type="character" w:customStyle="1" w:styleId="CabecerapagnormalCar">
    <w:name w:val="Cabecera pag normal Car"/>
    <w:basedOn w:val="EncabezadoCar"/>
    <w:link w:val="Cabecerapagnormal"/>
    <w:rsid w:val="00FC448F"/>
    <w:rPr>
      <w:rFonts w:ascii="Century Schoolbook" w:hAnsi="Century Schoolbook"/>
      <w:b w:val="0"/>
      <w:color w:val="6786B7" w:themeColor="accent1"/>
      <w:sz w:val="18"/>
      <w:szCs w:val="18"/>
    </w:rPr>
  </w:style>
  <w:style w:type="paragraph" w:customStyle="1" w:styleId="Importantetexto">
    <w:name w:val="Importante texto"/>
    <w:basedOn w:val="Normal"/>
    <w:rsid w:val="00F830AE"/>
    <w:pPr>
      <w:framePr w:w="2268" w:wrap="around" w:vAnchor="text" w:hAnchor="page" w:x="1532" w:y="1" w:anchorLock="1"/>
      <w:pBdr>
        <w:left w:val="single" w:sz="48" w:space="4" w:color="F5F5F5" w:themeColor="accent2"/>
        <w:bottom w:val="single" w:sz="48" w:space="1" w:color="F5F5F5" w:themeColor="accent2"/>
        <w:right w:val="single" w:sz="48" w:space="4" w:color="F5F5F5" w:themeColor="accent2"/>
      </w:pBdr>
      <w:shd w:val="clear" w:color="auto" w:fill="F5F5F5" w:themeFill="accent2"/>
      <w:tabs>
        <w:tab w:val="left" w:pos="1701"/>
      </w:tabs>
      <w:spacing w:before="0"/>
      <w:ind w:firstLine="0"/>
      <w:contextualSpacing/>
      <w:jc w:val="left"/>
    </w:pPr>
    <w:rPr>
      <w:rFonts w:ascii="Century Schoolbook" w:hAnsi="Century Schoolbook"/>
      <w:lang w:val="en-US"/>
    </w:rPr>
  </w:style>
  <w:style w:type="paragraph" w:customStyle="1" w:styleId="Curiosidad">
    <w:name w:val="Curiosidad"/>
    <w:basedOn w:val="Prrafodelista"/>
    <w:next w:val="Curiosidadttulo"/>
    <w:link w:val="CuriosidadCar"/>
    <w:qFormat/>
    <w:rsid w:val="00B36733"/>
    <w:pPr>
      <w:framePr w:w="2552" w:wrap="around" w:vAnchor="text" w:hAnchor="page" w:x="1419" w:y="1"/>
      <w:numPr>
        <w:numId w:val="1"/>
      </w:numPr>
    </w:pPr>
    <w:rPr>
      <w:rFonts w:ascii="Symbol" w:hAnsi="Symbol"/>
      <w:sz w:val="40"/>
      <w:szCs w:val="28"/>
    </w:rPr>
  </w:style>
  <w:style w:type="paragraph" w:customStyle="1" w:styleId="Curiosidadttulo">
    <w:name w:val="Curiosidad título"/>
    <w:basedOn w:val="Normal"/>
    <w:next w:val="Curiosidadsubttulo"/>
    <w:link w:val="CuriosidadttuloCar"/>
    <w:rsid w:val="009C07EE"/>
    <w:pPr>
      <w:framePr w:w="2552" w:wrap="around" w:vAnchor="text" w:hAnchor="page" w:x="1419" w:y="1"/>
      <w:spacing w:before="0" w:line="240" w:lineRule="atLeast"/>
      <w:ind w:firstLine="0"/>
    </w:pPr>
    <w:rPr>
      <w:rFonts w:ascii="Franklin Gothic Demi" w:hAnsi="Franklin Gothic Demi"/>
      <w:caps/>
      <w:color w:val="6786B7" w:themeColor="accent1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A4CC8"/>
    <w:rPr>
      <w:rFonts w:ascii="Franklin Gothic Book" w:hAnsi="Franklin Gothic Book"/>
      <w:sz w:val="22"/>
    </w:rPr>
  </w:style>
  <w:style w:type="character" w:customStyle="1" w:styleId="CuriosidadCar">
    <w:name w:val="Curiosidad Car"/>
    <w:basedOn w:val="PrrafodelistaCar"/>
    <w:link w:val="Curiosidad"/>
    <w:rsid w:val="00B36733"/>
    <w:rPr>
      <w:rFonts w:ascii="Symbol" w:hAnsi="Symbol"/>
      <w:sz w:val="40"/>
      <w:szCs w:val="28"/>
    </w:rPr>
  </w:style>
  <w:style w:type="paragraph" w:customStyle="1" w:styleId="Curiosidadsubttulo">
    <w:name w:val="Curiosidad subtítulo"/>
    <w:basedOn w:val="Normal"/>
    <w:next w:val="Curiosidadtexto"/>
    <w:link w:val="CuriosidadsubttuloCar"/>
    <w:rsid w:val="009C07EE"/>
    <w:pPr>
      <w:framePr w:w="2552" w:wrap="around" w:vAnchor="text" w:hAnchor="page" w:x="1419" w:y="1"/>
      <w:spacing w:before="40" w:line="20" w:lineRule="atLeast"/>
      <w:ind w:firstLine="0"/>
      <w:jc w:val="left"/>
    </w:pPr>
    <w:rPr>
      <w:rFonts w:ascii="Franklin Gothic Demi" w:hAnsi="Franklin Gothic Demi"/>
      <w:color w:val="6786B7" w:themeColor="accent1"/>
      <w:sz w:val="24"/>
    </w:rPr>
  </w:style>
  <w:style w:type="character" w:customStyle="1" w:styleId="CuriosidadttuloCar">
    <w:name w:val="Curiosidad título Car"/>
    <w:basedOn w:val="Fuentedeprrafopredeter"/>
    <w:link w:val="Curiosidadttulo"/>
    <w:rsid w:val="009C07EE"/>
    <w:rPr>
      <w:rFonts w:ascii="Franklin Gothic Demi" w:hAnsi="Franklin Gothic Demi"/>
      <w:caps/>
      <w:color w:val="6786B7" w:themeColor="accent1"/>
      <w:sz w:val="28"/>
      <w:szCs w:val="28"/>
    </w:rPr>
  </w:style>
  <w:style w:type="paragraph" w:customStyle="1" w:styleId="Curiosidadtexto">
    <w:name w:val="Curiosidad texto"/>
    <w:basedOn w:val="Normal"/>
    <w:link w:val="CuriosidadtextoCar"/>
    <w:rsid w:val="000577D4"/>
    <w:pPr>
      <w:framePr w:w="2552" w:wrap="around" w:vAnchor="text" w:hAnchor="page" w:x="1419" w:y="1"/>
      <w:ind w:firstLine="0"/>
      <w:jc w:val="left"/>
    </w:pPr>
    <w:rPr>
      <w:rFonts w:ascii="Century Schoolbook" w:hAnsi="Century Schoolbook"/>
    </w:rPr>
  </w:style>
  <w:style w:type="character" w:customStyle="1" w:styleId="CuriosidadsubttuloCar">
    <w:name w:val="Curiosidad subtítulo Car"/>
    <w:basedOn w:val="Fuentedeprrafopredeter"/>
    <w:link w:val="Curiosidadsubttulo"/>
    <w:rsid w:val="009C07EE"/>
    <w:rPr>
      <w:rFonts w:ascii="Franklin Gothic Demi" w:hAnsi="Franklin Gothic Demi"/>
      <w:color w:val="6786B7" w:themeColor="accent1"/>
    </w:rPr>
  </w:style>
  <w:style w:type="character" w:customStyle="1" w:styleId="CuriosidadtextoCar">
    <w:name w:val="Curiosidad texto Car"/>
    <w:basedOn w:val="Fuentedeprrafopredeter"/>
    <w:link w:val="Curiosidadtexto"/>
    <w:rsid w:val="000577D4"/>
    <w:rPr>
      <w:rFonts w:ascii="Century Schoolbook" w:hAnsi="Century Schoolbook"/>
      <w:sz w:val="22"/>
    </w:rPr>
  </w:style>
  <w:style w:type="paragraph" w:customStyle="1" w:styleId="Lectura">
    <w:name w:val="Lectura"/>
    <w:basedOn w:val="Normal"/>
    <w:next w:val="LecturaAutoryobra"/>
    <w:qFormat/>
    <w:rsid w:val="006A1AEC"/>
    <w:pPr>
      <w:pBdr>
        <w:left w:val="single" w:sz="36" w:space="8" w:color="6786B7" w:themeColor="accent1"/>
      </w:pBdr>
      <w:ind w:left="284"/>
    </w:pPr>
    <w:rPr>
      <w:rFonts w:ascii="Century Schoolbook" w:hAnsi="Century Schoolbook"/>
      <w:lang w:val="en-US"/>
    </w:rPr>
  </w:style>
  <w:style w:type="paragraph" w:customStyle="1" w:styleId="LecturaAutoryobra">
    <w:name w:val="Lectura: Autor y obra"/>
    <w:basedOn w:val="Lectura"/>
    <w:next w:val="Lecturaeditorialy"/>
    <w:qFormat/>
    <w:rsid w:val="00B722AF"/>
    <w:pPr>
      <w:jc w:val="right"/>
    </w:pPr>
    <w:rPr>
      <w:sz w:val="18"/>
      <w:lang w:val="es-ES"/>
    </w:rPr>
  </w:style>
  <w:style w:type="paragraph" w:customStyle="1" w:styleId="Lecturaeditorialy">
    <w:name w:val="Lectura: editorial y +"/>
    <w:basedOn w:val="LecturaAutoryobra"/>
    <w:rsid w:val="00B722AF"/>
    <w:pPr>
      <w:spacing w:before="0"/>
    </w:pPr>
  </w:style>
  <w:style w:type="paragraph" w:customStyle="1" w:styleId="Destacadoenprrafo">
    <w:name w:val="Destacado en párrafo"/>
    <w:basedOn w:val="Normal"/>
    <w:next w:val="Prrafobsico"/>
    <w:qFormat/>
    <w:rsid w:val="00D94CA3"/>
    <w:pPr>
      <w:pBdr>
        <w:top w:val="single" w:sz="48" w:space="1" w:color="F5F5F5" w:themeColor="accent2"/>
        <w:left w:val="single" w:sz="48" w:space="3" w:color="F5F5F5" w:themeColor="accent2"/>
        <w:bottom w:val="single" w:sz="48" w:space="1" w:color="F5F5F5" w:themeColor="accent2"/>
        <w:right w:val="single" w:sz="48" w:space="3" w:color="F5F5F5" w:themeColor="accent2"/>
      </w:pBdr>
      <w:shd w:val="clear" w:color="auto" w:fill="F5F5F5" w:themeFill="accent2"/>
    </w:pPr>
    <w:rPr>
      <w:rFonts w:ascii="Franklin Gothic Medium" w:hAnsi="Franklin Gothic Medium"/>
      <w:lang w:val="en-US"/>
    </w:rPr>
  </w:style>
  <w:style w:type="paragraph" w:customStyle="1" w:styleId="Imagenpgina">
    <w:name w:val="Imagen página"/>
    <w:basedOn w:val="Piedefoto"/>
    <w:qFormat/>
    <w:rsid w:val="009C07EE"/>
    <w:pPr>
      <w:framePr w:w="9072" w:wrap="notBeside" w:vAnchor="text" w:hAnchor="margin" w:xAlign="right" w:y="1"/>
      <w:spacing w:before="360" w:after="360"/>
      <w:jc w:val="both"/>
    </w:pPr>
    <w:rPr>
      <w:noProof/>
      <w:sz w:val="22"/>
    </w:rPr>
  </w:style>
  <w:style w:type="paragraph" w:customStyle="1" w:styleId="Definicin">
    <w:name w:val="Definición"/>
    <w:basedOn w:val="Prrafobsico"/>
    <w:qFormat/>
    <w:rsid w:val="009C07EE"/>
    <w:pPr>
      <w:framePr w:w="2552" w:wrap="around" w:hAnchor="page" w:x="1419" w:yAlign="bottom"/>
      <w:pBdr>
        <w:top w:val="single" w:sz="6" w:space="5" w:color="6786B7" w:themeColor="accent1"/>
      </w:pBdr>
      <w:spacing w:before="100" w:beforeAutospacing="1"/>
      <w:ind w:firstLine="0"/>
    </w:pPr>
    <w:rPr>
      <w:rFonts w:ascii="Century Schoolbook" w:hAnsi="Century Schoolbook"/>
      <w:lang w:val="en-US"/>
    </w:rPr>
  </w:style>
  <w:style w:type="character" w:customStyle="1" w:styleId="Trminodefinicin">
    <w:name w:val="Término definición"/>
    <w:basedOn w:val="Fuentedeprrafopredeter"/>
    <w:uiPriority w:val="1"/>
    <w:qFormat/>
    <w:rsid w:val="00856B7A"/>
    <w:rPr>
      <w:rFonts w:ascii="Franklin Gothic Demi" w:hAnsi="Franklin Gothic Demi"/>
      <w:color w:val="6786B7" w:themeColor="accent1"/>
    </w:rPr>
  </w:style>
  <w:style w:type="paragraph" w:customStyle="1" w:styleId="Fotoportada">
    <w:name w:val="Foto portada"/>
    <w:basedOn w:val="Prrafobsico"/>
    <w:rsid w:val="00182A76"/>
    <w:pPr>
      <w:keepNext/>
      <w:framePr w:w="2552" w:h="8335" w:hRule="exact" w:wrap="around" w:vAnchor="page" w:hAnchor="page" w:x="1702" w:y="8506"/>
      <w:spacing w:before="0" w:line="360" w:lineRule="auto"/>
      <w:ind w:firstLine="0"/>
      <w:contextualSpacing/>
      <w:jc w:val="left"/>
    </w:pPr>
    <w:rPr>
      <w:rFonts w:ascii="Century Schoolbook" w:hAnsi="Century Schoolbook"/>
      <w:noProof/>
      <w:color w:val="6786B7" w:themeColor="accent1"/>
      <w:lang w:val="es-ES"/>
    </w:rPr>
  </w:style>
  <w:style w:type="paragraph" w:customStyle="1" w:styleId="Fraseanlisis">
    <w:name w:val="Frase análisis"/>
    <w:basedOn w:val="Prrafobsico"/>
    <w:next w:val="Prrafobsico"/>
    <w:rsid w:val="00AB510C"/>
    <w:pPr>
      <w:framePr w:w="8505" w:wrap="around" w:vAnchor="text" w:hAnchor="page" w:x="1702" w:y="1"/>
      <w:spacing w:before="360" w:after="1200"/>
      <w:ind w:firstLine="0"/>
      <w:jc w:val="center"/>
    </w:pPr>
    <w:rPr>
      <w:rFonts w:ascii="Franklin Gothic Medium" w:hAnsi="Franklin Gothic Medium"/>
      <w:spacing w:val="20"/>
      <w:sz w:val="32"/>
      <w:lang w:val="es-ES"/>
    </w:rPr>
  </w:style>
  <w:style w:type="paragraph" w:customStyle="1" w:styleId="Imagenizquierda">
    <w:name w:val="Imagen izquierda"/>
    <w:basedOn w:val="Imagenpgina"/>
    <w:qFormat/>
    <w:rsid w:val="009C07EE"/>
    <w:pPr>
      <w:framePr w:w="2552" w:wrap="notBeside" w:vAnchor="margin" w:hAnchor="page" w:x="1419"/>
    </w:pPr>
  </w:style>
  <w:style w:type="paragraph" w:customStyle="1" w:styleId="Cabecerapginaextra">
    <w:name w:val="Cabecera página extra"/>
    <w:basedOn w:val="Prrafobsico"/>
    <w:rsid w:val="00E0704A"/>
    <w:pPr>
      <w:framePr w:wrap="around" w:vAnchor="page" w:hAnchor="page" w:x="1702" w:y="1702"/>
    </w:pPr>
    <w:rPr>
      <w:rFonts w:ascii="Century Schoolbook" w:hAnsi="Century Schoolbook"/>
      <w:b/>
      <w:sz w:val="44"/>
    </w:rPr>
  </w:style>
  <w:style w:type="paragraph" w:customStyle="1" w:styleId="textoGlosario">
    <w:name w:val="texto Glosario"/>
    <w:basedOn w:val="Prrafobsico"/>
    <w:rsid w:val="002566B0"/>
    <w:pPr>
      <w:spacing w:before="100" w:beforeAutospacing="1" w:after="100" w:afterAutospacing="1"/>
      <w:ind w:firstLine="0"/>
    </w:pPr>
    <w:rPr>
      <w:rFonts w:ascii="Century Schoolbook" w:hAnsi="Century Schoolbook"/>
    </w:rPr>
  </w:style>
  <w:style w:type="paragraph" w:customStyle="1" w:styleId="Glosario">
    <w:name w:val="Glosario"/>
    <w:basedOn w:val="Nivel1"/>
    <w:next w:val="Columnaglosario1"/>
    <w:rsid w:val="00367B9D"/>
    <w:pPr>
      <w:framePr w:h="1134" w:hRule="exact" w:wrap="around" w:vAnchor="page" w:hAnchor="page" w:x="1419" w:y="1702"/>
      <w:pBdr>
        <w:left w:val="none" w:sz="0" w:space="0" w:color="auto"/>
      </w:pBdr>
      <w:spacing w:before="480" w:after="480"/>
      <w:ind w:firstLine="0"/>
    </w:pPr>
  </w:style>
  <w:style w:type="paragraph" w:customStyle="1" w:styleId="textoGlosario0">
    <w:name w:val="texto Glosario_"/>
    <w:basedOn w:val="textoGlosario"/>
    <w:rsid w:val="002566B0"/>
    <w:rPr>
      <w:lang w:val="es-ES"/>
    </w:rPr>
  </w:style>
  <w:style w:type="character" w:customStyle="1" w:styleId="Trminoglosario">
    <w:name w:val="Término glosario"/>
    <w:basedOn w:val="Fuentedeprrafopredeter"/>
    <w:uiPriority w:val="1"/>
    <w:qFormat/>
    <w:rsid w:val="0014235A"/>
    <w:rPr>
      <w:rFonts w:ascii="Franklin Gothic Demi" w:hAnsi="Franklin Gothic Demi"/>
      <w:u w:val="thick" w:color="6786B7" w:themeColor="accent1"/>
      <w:lang w:val="es-ES_tradnl"/>
    </w:rPr>
  </w:style>
  <w:style w:type="paragraph" w:customStyle="1" w:styleId="ndicenombres">
    <w:name w:val="Índice:nombres"/>
    <w:basedOn w:val="Prrafobsico"/>
    <w:rsid w:val="00AA4A6C"/>
    <w:pPr>
      <w:framePr w:w="9072" w:wrap="notBeside" w:vAnchor="page" w:hAnchor="page" w:x="1419" w:y="3403"/>
      <w:spacing w:before="360"/>
      <w:ind w:firstLine="0"/>
    </w:pPr>
    <w:rPr>
      <w:rFonts w:ascii="Century Schoolbook" w:hAnsi="Century Schoolbook"/>
      <w:sz w:val="24"/>
    </w:rPr>
  </w:style>
  <w:style w:type="paragraph" w:customStyle="1" w:styleId="Vieta1">
    <w:name w:val="Viñeta1"/>
    <w:basedOn w:val="Prrafobsico"/>
    <w:qFormat/>
    <w:rsid w:val="00EA1951"/>
    <w:pPr>
      <w:numPr>
        <w:numId w:val="6"/>
      </w:numPr>
      <w:spacing w:before="120" w:after="120"/>
      <w:ind w:left="284" w:hanging="284"/>
    </w:pPr>
    <w:rPr>
      <w:rFonts w:ascii="Franklin Gothic Medium" w:hAnsi="Franklin Gothic Medium"/>
      <w:lang w:val="es-ES"/>
    </w:rPr>
  </w:style>
  <w:style w:type="paragraph" w:customStyle="1" w:styleId="Vietadonmero">
    <w:name w:val="Viñetado número"/>
    <w:basedOn w:val="Prrafobsico"/>
    <w:qFormat/>
    <w:rsid w:val="002D5B57"/>
    <w:pPr>
      <w:numPr>
        <w:numId w:val="7"/>
      </w:numPr>
      <w:ind w:left="284" w:hanging="284"/>
    </w:pPr>
    <w:rPr>
      <w:lang w:val="es-ES"/>
    </w:rPr>
  </w:style>
  <w:style w:type="paragraph" w:customStyle="1" w:styleId="Vietadoletra">
    <w:name w:val="Viñetado letra"/>
    <w:basedOn w:val="Vietadonmero"/>
    <w:qFormat/>
    <w:rsid w:val="00A12975"/>
    <w:pPr>
      <w:numPr>
        <w:numId w:val="8"/>
      </w:numPr>
      <w:ind w:left="284" w:hanging="284"/>
    </w:pPr>
  </w:style>
  <w:style w:type="paragraph" w:customStyle="1" w:styleId="Bibliografa">
    <w:name w:val="Bibliografía_"/>
    <w:basedOn w:val="Prrafobsico"/>
    <w:rsid w:val="00DC5F72"/>
    <w:pPr>
      <w:framePr w:w="9072" w:h="12020" w:wrap="around" w:vAnchor="page" w:hAnchor="page" w:x="1419" w:y="3403"/>
      <w:numPr>
        <w:numId w:val="9"/>
      </w:numPr>
    </w:pPr>
  </w:style>
  <w:style w:type="paragraph" w:styleId="Bibliografa0">
    <w:name w:val="Bibliography"/>
    <w:basedOn w:val="Normal"/>
    <w:next w:val="Normal"/>
    <w:uiPriority w:val="37"/>
    <w:semiHidden/>
    <w:unhideWhenUsed/>
    <w:rsid w:val="00FB74C3"/>
  </w:style>
  <w:style w:type="paragraph" w:customStyle="1" w:styleId="Solucionariotexto">
    <w:name w:val="Solucionario texto"/>
    <w:basedOn w:val="Prrafobsico"/>
    <w:rsid w:val="002F129D"/>
    <w:pPr>
      <w:framePr w:w="9072" w:h="12020" w:hRule="exact" w:wrap="around" w:vAnchor="page" w:hAnchor="page" w:x="1419" w:y="3403"/>
      <w:numPr>
        <w:numId w:val="10"/>
      </w:numPr>
      <w:ind w:left="567" w:hanging="567"/>
    </w:pPr>
    <w:rPr>
      <w:sz w:val="20"/>
    </w:rPr>
  </w:style>
  <w:style w:type="paragraph" w:customStyle="1" w:styleId="Cuadroextra">
    <w:name w:val="Cuadro extra"/>
    <w:basedOn w:val="Importantesubttulo"/>
    <w:next w:val="Cuadroextratexto"/>
    <w:qFormat/>
    <w:rsid w:val="00F830AE"/>
    <w:pPr>
      <w:framePr w:wrap="around"/>
      <w:pBdr>
        <w:top w:val="single" w:sz="48" w:space="1" w:color="F5F5F5" w:themeColor="accent2"/>
      </w:pBdr>
    </w:pPr>
  </w:style>
  <w:style w:type="paragraph" w:customStyle="1" w:styleId="Cuadroextratexto">
    <w:name w:val="Cuadro extra texto"/>
    <w:basedOn w:val="Importantetexto"/>
    <w:rsid w:val="002D5B57"/>
    <w:pPr>
      <w:framePr w:wrap="around"/>
      <w:pBdr>
        <w:top w:val="single" w:sz="48" w:space="1" w:color="F5F5F5" w:themeColor="accent2"/>
      </w:pBdr>
    </w:pPr>
  </w:style>
  <w:style w:type="paragraph" w:customStyle="1" w:styleId="Textointro">
    <w:name w:val="Texto intro"/>
    <w:basedOn w:val="Prrafobsico"/>
    <w:rsid w:val="00182A76"/>
    <w:pPr>
      <w:framePr w:w="5670" w:h="8335" w:wrap="notBeside" w:vAnchor="page" w:hAnchor="page" w:x="4537" w:y="8506"/>
    </w:pPr>
  </w:style>
  <w:style w:type="character" w:customStyle="1" w:styleId="ndicenombresn2">
    <w:name w:val="Índice:nombres n2"/>
    <w:basedOn w:val="Fuentedeprrafopredeter"/>
    <w:uiPriority w:val="1"/>
    <w:rsid w:val="00C46A80"/>
    <w:rPr>
      <w:rFonts w:ascii="Franklin Gothic Demi" w:hAnsi="Franklin Gothic Demi"/>
      <w:sz w:val="24"/>
    </w:rPr>
  </w:style>
  <w:style w:type="character" w:customStyle="1" w:styleId="ndicenmerosn2">
    <w:name w:val="Índice:números n2"/>
    <w:basedOn w:val="Fuentedeprrafopredeter"/>
    <w:uiPriority w:val="1"/>
    <w:rsid w:val="0023357F"/>
    <w:rPr>
      <w:rFonts w:ascii="Franklin Gothic Demi" w:hAnsi="Franklin Gothic Demi"/>
      <w:sz w:val="24"/>
    </w:rPr>
  </w:style>
  <w:style w:type="paragraph" w:customStyle="1" w:styleId="Ejemplocolumnatexto">
    <w:name w:val="Ejemplo columna texto"/>
    <w:basedOn w:val="Prrafobsico"/>
    <w:next w:val="Prrafobsico"/>
    <w:rsid w:val="00D94CA3"/>
    <w:pPr>
      <w:pBdr>
        <w:left w:val="single" w:sz="6" w:space="3" w:color="6786B7" w:themeColor="accent1"/>
        <w:bottom w:val="single" w:sz="6" w:space="6" w:color="6786B7" w:themeColor="accent1"/>
        <w:right w:val="single" w:sz="6" w:space="3" w:color="6786B7" w:themeColor="accent1"/>
      </w:pBdr>
      <w:spacing w:before="0"/>
    </w:pPr>
    <w:rPr>
      <w:lang w:val="es-ES"/>
    </w:rPr>
  </w:style>
  <w:style w:type="paragraph" w:customStyle="1" w:styleId="Ejemplocolumna">
    <w:name w:val="Ejemplo columna"/>
    <w:basedOn w:val="Prrafobsico"/>
    <w:next w:val="Ejemplocolumnatexto"/>
    <w:qFormat/>
    <w:rsid w:val="00B36733"/>
    <w:pPr>
      <w:numPr>
        <w:numId w:val="11"/>
      </w:numPr>
      <w:pBdr>
        <w:top w:val="single" w:sz="6" w:space="6" w:color="6786B7" w:themeColor="accent1"/>
        <w:left w:val="single" w:sz="6" w:space="3" w:color="6786B7" w:themeColor="accent1"/>
        <w:right w:val="single" w:sz="6" w:space="3" w:color="6786B7" w:themeColor="accent1"/>
      </w:pBdr>
      <w:spacing w:before="240"/>
    </w:pPr>
    <w:rPr>
      <w:rFonts w:ascii="Symbol" w:hAnsi="Symbol"/>
      <w:color w:val="FFFFFF" w:themeColor="background1"/>
      <w:sz w:val="28"/>
      <w:lang w:val="es-ES"/>
    </w:rPr>
  </w:style>
  <w:style w:type="paragraph" w:customStyle="1" w:styleId="Ejemplopaginatexto">
    <w:name w:val="Ejemplo pagina texto"/>
    <w:basedOn w:val="Ejemplocolumnatexto"/>
    <w:rsid w:val="00FB3D9E"/>
    <w:pPr>
      <w:framePr w:w="9072" w:wrap="notBeside" w:vAnchor="text" w:hAnchor="page" w:x="1419" w:y="1"/>
    </w:pPr>
  </w:style>
  <w:style w:type="paragraph" w:customStyle="1" w:styleId="Ejemplopagina">
    <w:name w:val="Ejemplo pagina"/>
    <w:basedOn w:val="Ejemplocolumna"/>
    <w:next w:val="Ejemplopaginatexto"/>
    <w:qFormat/>
    <w:rsid w:val="00B36733"/>
    <w:pPr>
      <w:framePr w:w="9072" w:wrap="notBeside" w:vAnchor="text" w:hAnchor="page" w:x="1419" w:y="1"/>
      <w:numPr>
        <w:numId w:val="14"/>
      </w:numPr>
    </w:pPr>
  </w:style>
  <w:style w:type="paragraph" w:customStyle="1" w:styleId="Vieta2">
    <w:name w:val="Viñeta2"/>
    <w:basedOn w:val="Vieta1"/>
    <w:rsid w:val="00DE7EA9"/>
    <w:pPr>
      <w:numPr>
        <w:numId w:val="12"/>
      </w:numPr>
    </w:pPr>
    <w:rPr>
      <w:rFonts w:ascii="Franklin Gothic Book" w:hAnsi="Franklin Gothic Book"/>
    </w:rPr>
  </w:style>
  <w:style w:type="paragraph" w:customStyle="1" w:styleId="Vieta3">
    <w:name w:val="Viñeta3"/>
    <w:basedOn w:val="Vieta2"/>
    <w:qFormat/>
    <w:rsid w:val="00DE7EA9"/>
    <w:pPr>
      <w:numPr>
        <w:numId w:val="13"/>
      </w:numPr>
    </w:pPr>
    <w:rPr>
      <w:rFonts w:ascii="Century Schoolbook" w:hAnsi="Century Schoolbook"/>
    </w:rPr>
  </w:style>
  <w:style w:type="paragraph" w:customStyle="1" w:styleId="Solucionario">
    <w:name w:val="Solucionario"/>
    <w:basedOn w:val="Glosario"/>
    <w:next w:val="Solucionariotexto"/>
    <w:rsid w:val="002F129D"/>
    <w:pPr>
      <w:framePr w:w="9072" w:wrap="notBeside"/>
    </w:pPr>
  </w:style>
  <w:style w:type="paragraph" w:customStyle="1" w:styleId="Ttulopginandice">
    <w:name w:val="Título página índice"/>
    <w:basedOn w:val="Glosario"/>
    <w:rsid w:val="00367B9D"/>
    <w:pPr>
      <w:framePr w:w="9072" w:wrap="around"/>
    </w:pPr>
  </w:style>
  <w:style w:type="paragraph" w:customStyle="1" w:styleId="Columnaglosario1">
    <w:name w:val="Columna glosario 1"/>
    <w:basedOn w:val="textoGlosario"/>
    <w:next w:val="Columnaglosario2"/>
    <w:rsid w:val="002A5027"/>
    <w:pPr>
      <w:framePr w:w="2835" w:h="11624" w:hRule="exact" w:wrap="notBeside" w:vAnchor="page" w:hAnchor="page" w:x="1419" w:y="3403"/>
    </w:pPr>
  </w:style>
  <w:style w:type="paragraph" w:customStyle="1" w:styleId="Columnaglosario2">
    <w:name w:val="Columna glosario 2"/>
    <w:basedOn w:val="Columnaglosario1"/>
    <w:rsid w:val="001C6082"/>
    <w:pPr>
      <w:framePr w:h="14005" w:hRule="exact" w:wrap="notBeside" w:x="4537" w:y="1419"/>
    </w:pPr>
  </w:style>
  <w:style w:type="paragraph" w:customStyle="1" w:styleId="Columnaglosario3">
    <w:name w:val="Columna glosario 3"/>
    <w:basedOn w:val="Columnaglosario2"/>
    <w:rsid w:val="001C6082"/>
    <w:pPr>
      <w:framePr w:wrap="notBeside" w:x="7656"/>
    </w:pPr>
  </w:style>
  <w:style w:type="paragraph" w:customStyle="1" w:styleId="Glosario0">
    <w:name w:val="Glosario_"/>
    <w:basedOn w:val="Normal"/>
    <w:rsid w:val="001C6082"/>
    <w:pPr>
      <w:autoSpaceDE w:val="0"/>
      <w:autoSpaceDN w:val="0"/>
      <w:adjustRightInd w:val="0"/>
      <w:spacing w:before="100" w:beforeAutospacing="1" w:after="100" w:afterAutospacing="1"/>
      <w:ind w:firstLine="0"/>
      <w:textAlignment w:val="center"/>
    </w:pPr>
    <w:rPr>
      <w:rFonts w:ascii="Century Schoolbook" w:hAnsi="Century Schoolbook" w:cs="FranklinGothic-Book"/>
      <w:color w:val="000000"/>
      <w:szCs w:val="20"/>
    </w:rPr>
  </w:style>
  <w:style w:type="paragraph" w:customStyle="1" w:styleId="Destacadolnea">
    <w:name w:val="Destacado línea"/>
    <w:basedOn w:val="Destacadoenprrafo"/>
    <w:next w:val="Prrafobsico"/>
    <w:qFormat/>
    <w:rsid w:val="00D94CA3"/>
    <w:pPr>
      <w:pBdr>
        <w:top w:val="single" w:sz="6" w:space="15" w:color="6786B7" w:themeColor="accent1"/>
        <w:left w:val="single" w:sz="6" w:space="6" w:color="6786B7" w:themeColor="accent1"/>
        <w:bottom w:val="single" w:sz="6" w:space="15" w:color="6786B7" w:themeColor="accent1"/>
        <w:right w:val="single" w:sz="6" w:space="6" w:color="6786B7" w:themeColor="accent1"/>
      </w:pBdr>
      <w:shd w:val="clear" w:color="auto" w:fill="auto"/>
    </w:pPr>
    <w:rPr>
      <w:lang w:val="es-ES"/>
    </w:rPr>
  </w:style>
  <w:style w:type="paragraph" w:customStyle="1" w:styleId="Bibliografat">
    <w:name w:val="Bibliografía t"/>
    <w:basedOn w:val="Solucionario"/>
    <w:next w:val="Bibliografa"/>
    <w:qFormat/>
    <w:rsid w:val="00DC5F72"/>
    <w:pPr>
      <w:framePr w:wrap="notBeside"/>
    </w:pPr>
  </w:style>
  <w:style w:type="paragraph" w:styleId="TDC1">
    <w:name w:val="toc 1"/>
    <w:basedOn w:val="Normal"/>
    <w:next w:val="Normal"/>
    <w:autoRedefine/>
    <w:uiPriority w:val="39"/>
    <w:unhideWhenUsed/>
    <w:rsid w:val="00D4332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4332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4332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D43328"/>
    <w:rPr>
      <w:color w:val="FF0000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A5BE8"/>
    <w:rPr>
      <w:rFonts w:ascii="Franklin Gothic Medium" w:eastAsiaTheme="majorEastAsia" w:hAnsi="Franklin Gothic Medium" w:cstheme="majorBidi"/>
      <w:bCs/>
      <w:smallCaps/>
      <w:color w:val="000000" w:themeColor="text1"/>
      <w:sz w:val="28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4A5BE8"/>
    <w:rPr>
      <w:rFonts w:ascii="Franklin Gothic Demi" w:eastAsiaTheme="majorEastAsia" w:hAnsi="Franklin Gothic Demi" w:cstheme="majorBidi"/>
      <w:bCs/>
      <w:iCs/>
      <w:color w:val="6786B7" w:themeColor="accent1"/>
      <w:szCs w:val="26"/>
      <w:lang w:val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A6F24"/>
    <w:pPr>
      <w:pBdr>
        <w:left w:val="none" w:sz="0" w:space="0" w:color="auto"/>
      </w:pBdr>
      <w:spacing w:before="480" w:line="276" w:lineRule="auto"/>
      <w:ind w:firstLine="0"/>
      <w:outlineLvl w:val="9"/>
    </w:pPr>
    <w:rPr>
      <w:rFonts w:asciiTheme="majorHAnsi" w:hAnsiTheme="majorHAnsi"/>
      <w:color w:val="4462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F8269C"/>
    <w:rPr>
      <w:color w:val="808080"/>
    </w:rPr>
  </w:style>
  <w:style w:type="character" w:styleId="nfasis">
    <w:name w:val="Emphasis"/>
    <w:basedOn w:val="Fuentedeprrafopredeter"/>
    <w:uiPriority w:val="20"/>
    <w:qFormat/>
    <w:rsid w:val="00A672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02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</w:rPr>
  </w:style>
  <w:style w:type="table" w:styleId="Sombreadoclaro-nfasis1">
    <w:name w:val="Light Shading Accent 1"/>
    <w:basedOn w:val="Tablanormal"/>
    <w:uiPriority w:val="60"/>
    <w:rsid w:val="00A35A19"/>
    <w:rPr>
      <w:color w:val="446291" w:themeColor="accent1" w:themeShade="BF"/>
    </w:rPr>
    <w:tblPr>
      <w:tblStyleRowBandSize w:val="1"/>
      <w:tblStyleColBandSize w:val="1"/>
      <w:tblBorders>
        <w:top w:val="single" w:sz="8" w:space="0" w:color="6786B7" w:themeColor="accent1"/>
        <w:bottom w:val="single" w:sz="8" w:space="0" w:color="6786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86B7" w:themeColor="accent1"/>
          <w:left w:val="nil"/>
          <w:bottom w:val="single" w:sz="8" w:space="0" w:color="6786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86B7" w:themeColor="accent1"/>
          <w:left w:val="nil"/>
          <w:bottom w:val="single" w:sz="8" w:space="0" w:color="6786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0ED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C7E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footnotes" Target="foot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9" Type="http://schemas.openxmlformats.org/officeDocument/2006/relationships/image" Target="media/image23.PNG"/><Relationship Id="rId11" Type="http://schemas.openxmlformats.org/officeDocument/2006/relationships/header" Target="header2.xml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102" Type="http://schemas.openxmlformats.org/officeDocument/2006/relationships/image" Target="media/image95.PNG"/><Relationship Id="rId5" Type="http://schemas.openxmlformats.org/officeDocument/2006/relationships/settings" Target="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oleObject" Target="embeddings/oleObject1.bin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.samaniego\Desktop\Plantilla%20Cidead\plantilla_CIDEAD_3.dotx" TargetMode="External"/></Relationships>
</file>

<file path=word/theme/theme1.xml><?xml version="1.0" encoding="utf-8"?>
<a:theme xmlns:a="http://schemas.openxmlformats.org/drawingml/2006/main" name="Tema5">
  <a:themeElements>
    <a:clrScheme name="1º Bachillerato">
      <a:dk1>
        <a:sysClr val="windowText" lastClr="000000"/>
      </a:dk1>
      <a:lt1>
        <a:sysClr val="window" lastClr="FFFFFF"/>
      </a:lt1>
      <a:dk2>
        <a:srgbClr val="FFFFFF"/>
      </a:dk2>
      <a:lt2>
        <a:srgbClr val="000000"/>
      </a:lt2>
      <a:accent1>
        <a:srgbClr val="6786B7"/>
      </a:accent1>
      <a:accent2>
        <a:srgbClr val="F5F5F5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1547D8-EF4D-4B84-8F25-6BDF93E5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plantilla_CIDEAD_3</Template>
  <TotalTime>7</TotalTime>
  <Pages>36</Pages>
  <Words>6498</Words>
  <Characters>35744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Cruz Leiva, Javier</dc:creator>
  <cp:lastModifiedBy>de la Cruz Leiva,  Javier</cp:lastModifiedBy>
  <cp:revision>3</cp:revision>
  <cp:lastPrinted>2014-10-31T08:51:00Z</cp:lastPrinted>
  <dcterms:created xsi:type="dcterms:W3CDTF">2015-06-15T11:41:00Z</dcterms:created>
  <dcterms:modified xsi:type="dcterms:W3CDTF">2017-05-24T06:54:00Z</dcterms:modified>
</cp:coreProperties>
</file>